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D2A1" w14:textId="77777777" w:rsidR="006460AA" w:rsidRDefault="006460AA" w:rsidP="0098477D">
      <w:pPr>
        <w:keepNext/>
        <w:keepLines/>
        <w:tabs>
          <w:tab w:val="left" w:pos="5760"/>
        </w:tabs>
        <w:spacing w:before="100" w:beforeAutospacing="1" w:after="0"/>
        <w:jc w:val="center"/>
        <w:rPr>
          <w:rFonts w:ascii="Arial Black" w:eastAsia="Times New Roman" w:hAnsi="Arial Black"/>
          <w:noProof/>
          <w:spacing w:val="-100"/>
          <w:kern w:val="28"/>
          <w:sz w:val="20"/>
        </w:rPr>
      </w:pPr>
      <w:bookmarkStart w:id="0" w:name="_Hlk198625543"/>
      <w:bookmarkEnd w:id="0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8306"/>
      </w:tblGrid>
      <w:tr w:rsidR="00F748DF" w14:paraId="1E962226" w14:textId="77777777" w:rsidTr="00F506FC">
        <w:trPr>
          <w:trHeight w:val="1795"/>
          <w:jc w:val="center"/>
        </w:trPr>
        <w:tc>
          <w:tcPr>
            <w:tcW w:w="1831" w:type="dxa"/>
          </w:tcPr>
          <w:p w14:paraId="30EB16F6" w14:textId="77777777" w:rsidR="00F748DF" w:rsidRDefault="00F748DF" w:rsidP="00F748DF">
            <w:pPr>
              <w:tabs>
                <w:tab w:val="left" w:pos="8535"/>
              </w:tabs>
            </w:pPr>
            <w:r>
              <w:rPr>
                <w:noProof/>
              </w:rPr>
              <w:drawing>
                <wp:inline distT="0" distB="0" distL="0" distR="0" wp14:anchorId="2190417D" wp14:editId="362D1AF3">
                  <wp:extent cx="857250" cy="1066165"/>
                  <wp:effectExtent l="0" t="0" r="0" b="635"/>
                  <wp:docPr id="1" name="Image 1" descr="Z:\elements_de_communication_cdg2a\logo_cdg2a\logo_cdg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elements_de_communication_cdg2a\logo_cdg2a\logo_cdg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043" cy="1084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</w:tcPr>
          <w:p w14:paraId="45DCB17F" w14:textId="77777777" w:rsidR="00F506FC" w:rsidRPr="00F506FC" w:rsidRDefault="00F506FC" w:rsidP="00F506FC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CENTRE DEPARTEMENTAL DE GESTION </w:t>
            </w:r>
          </w:p>
          <w:p w14:paraId="3E923A54" w14:textId="77777777" w:rsidR="00F506FC" w:rsidRPr="00F506FC" w:rsidRDefault="00F506FC" w:rsidP="00F506FC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>DE LA FONCTION PUBLIQUE TERRITORIALE DE LA CORSE DU SUD</w:t>
            </w:r>
          </w:p>
          <w:p w14:paraId="7A5F5D5C" w14:textId="77777777" w:rsidR="00635E2B" w:rsidRDefault="00F506FC" w:rsidP="00F506F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r w:rsidR="00A85CE9">
              <w:rPr>
                <w:rFonts w:ascii="Arial" w:eastAsia="Times New Roman" w:hAnsi="Arial" w:cs="Arial"/>
                <w:b/>
                <w:sz w:val="24"/>
                <w:szCs w:val="24"/>
              </w:rPr>
              <w:t>2 Avenue de Paris – Résidence Diamant III</w:t>
            </w: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-</w:t>
            </w:r>
            <w:r w:rsidR="00A85CE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CS 60321- </w:t>
            </w:r>
          </w:p>
          <w:p w14:paraId="0AD47AF1" w14:textId="70EACA4A" w:rsidR="00E113ED" w:rsidRDefault="00F506FC" w:rsidP="00F506F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20178 AJACCIO Cedex 1 </w:t>
            </w:r>
            <w:r w:rsidR="00A85CE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- </w:t>
            </w: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sym w:font="Wingdings" w:char="F028"/>
            </w: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 : 04.95.51.07.26 </w:t>
            </w:r>
            <w:r w:rsidR="00E113E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- </w:t>
            </w:r>
            <w:r w:rsidR="00E113ED"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147D1B89" w14:textId="77777777" w:rsidR="00F748DF" w:rsidRDefault="00E113ED" w:rsidP="00E113ED">
            <w:pPr>
              <w:jc w:val="center"/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sym w:font="Wingdings" w:char="F02A"/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hyperlink r:id="rId12" w:history="1">
              <w:r w:rsidRPr="00E113ED">
                <w:rPr>
                  <w:rStyle w:val="Lienhypertexte"/>
                  <w:rFonts w:ascii="Arial" w:eastAsia="Times New Roman" w:hAnsi="Arial" w:cs="Arial"/>
                  <w:b/>
                  <w:bCs/>
                  <w:color w:val="595959" w:themeColor="text1" w:themeTint="A6"/>
                  <w:kern w:val="28"/>
                  <w:sz w:val="24"/>
                  <w:szCs w:val="24"/>
                  <w:u w:val="none"/>
                </w:rPr>
                <w:t>concours@cdg2a.com</w:t>
              </w:r>
            </w:hyperlink>
          </w:p>
        </w:tc>
      </w:tr>
    </w:tbl>
    <w:p w14:paraId="00A8DB4F" w14:textId="77777777" w:rsidR="00F506FC" w:rsidRDefault="00F506FC" w:rsidP="00D277C0">
      <w:pPr>
        <w:spacing w:before="0" w:after="0"/>
        <w:jc w:val="center"/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</w:pPr>
    </w:p>
    <w:p w14:paraId="68F20E75" w14:textId="77777777" w:rsidR="00C33987" w:rsidRPr="00C33987" w:rsidRDefault="00C37A23" w:rsidP="00D277C0">
      <w:pPr>
        <w:spacing w:before="0" w:after="0"/>
        <w:jc w:val="center"/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</w:pPr>
      <w:r w:rsidRPr="00C33987"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  <w:t>RECENSEMENT DES BESOINS</w:t>
      </w:r>
      <w:r w:rsidR="00C33987" w:rsidRPr="00C33987"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  <w:t xml:space="preserve"> PREVISIONNELS </w:t>
      </w:r>
    </w:p>
    <w:p w14:paraId="29219784" w14:textId="77777777" w:rsidR="0098477D" w:rsidRDefault="005556C6" w:rsidP="00D277C0">
      <w:pPr>
        <w:spacing w:before="0" w:after="0"/>
        <w:jc w:val="center"/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</w:pPr>
      <w:r w:rsidRPr="00C33987"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  <w:t>EN CONCOURS ET EN EXAMENS PROFESSIONNELS</w:t>
      </w:r>
    </w:p>
    <w:p w14:paraId="08BE6F4F" w14:textId="78449148" w:rsidR="00D277C0" w:rsidRDefault="00D277C0" w:rsidP="00236866">
      <w:pPr>
        <w:tabs>
          <w:tab w:val="center" w:pos="5458"/>
          <w:tab w:val="left" w:pos="6825"/>
        </w:tabs>
        <w:spacing w:before="0" w:after="0"/>
        <w:ind w:left="425"/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</w:pPr>
      <w:r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  <w:tab/>
      </w:r>
      <w:r w:rsidR="008132C1"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  <w:t>202</w:t>
      </w:r>
      <w:r w:rsidR="005141FC"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  <w:t>7</w:t>
      </w:r>
      <w:r w:rsidR="005E0528"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  <w:t>-20</w:t>
      </w:r>
      <w:r w:rsidR="008132C1"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  <w:t>2</w:t>
      </w:r>
      <w:r w:rsidR="005141FC"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  <w:t>8</w:t>
      </w:r>
      <w:r>
        <w:rPr>
          <w:rFonts w:ascii="Arial" w:eastAsia="Times New Roman" w:hAnsi="Arial" w:cs="Arial"/>
          <w:b/>
          <w:color w:val="0070C0"/>
          <w:kern w:val="28"/>
          <w:sz w:val="36"/>
          <w:szCs w:val="36"/>
        </w:rPr>
        <w:tab/>
      </w:r>
    </w:p>
    <w:p w14:paraId="0CC0E0B3" w14:textId="77777777" w:rsidR="00D277C0" w:rsidRDefault="00D277C0" w:rsidP="00D277C0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78F2F1" w14:textId="77777777" w:rsidR="006E7CBB" w:rsidRDefault="006E7CBB" w:rsidP="006E7CBB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6E7CBB">
        <w:rPr>
          <w:rFonts w:ascii="Arial" w:eastAsia="Times New Roman" w:hAnsi="Arial" w:cs="Arial"/>
          <w:b/>
          <w:sz w:val="24"/>
          <w:szCs w:val="24"/>
        </w:rPr>
        <w:t>A REMPLIR PAR L’ORGANISME DECLARANT :</w:t>
      </w:r>
    </w:p>
    <w:p w14:paraId="610CDF11" w14:textId="77777777" w:rsidR="008737CC" w:rsidRPr="006E7CBB" w:rsidRDefault="008737CC" w:rsidP="006E7CBB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5D66F02" w14:textId="77777777" w:rsidR="006E7CBB" w:rsidRPr="006E7CBB" w:rsidRDefault="003E47CB" w:rsidP="006E7CBB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6F9B24" wp14:editId="039F9D22">
                <wp:simplePos x="0" y="0"/>
                <wp:positionH relativeFrom="column">
                  <wp:posOffset>278130</wp:posOffset>
                </wp:positionH>
                <wp:positionV relativeFrom="paragraph">
                  <wp:posOffset>36830</wp:posOffset>
                </wp:positionV>
                <wp:extent cx="6448425" cy="1039495"/>
                <wp:effectExtent l="0" t="0" r="9525" b="825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1B8C4" w14:textId="77777777" w:rsidR="00FE2782" w:rsidRDefault="00FE2782" w:rsidP="006E7CBB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NOM de la collectivité ou de l’établissement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………………………………………………………………………</w:t>
                            </w:r>
                          </w:p>
                          <w:p w14:paraId="1079F88B" w14:textId="77777777" w:rsidR="00FE2782" w:rsidRPr="00486E83" w:rsidRDefault="00FE2782" w:rsidP="006E7CBB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Nom de la personne à contacter : 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.</w:t>
                            </w:r>
                            <w:r w:rsidRPr="00486E8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………………...............................</w:t>
                            </w:r>
                          </w:p>
                          <w:p w14:paraId="3240AEF5" w14:textId="77777777" w:rsidR="00FE2782" w:rsidRDefault="00FE2782" w:rsidP="006E7CBB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Tél : </w:t>
                            </w:r>
                            <w:r w:rsidRPr="00486E8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………………………</w:t>
                            </w:r>
                            <w:r w:rsidRPr="00486E8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……………………………. Poste : ………………………………</w:t>
                            </w:r>
                          </w:p>
                          <w:p w14:paraId="7684CB43" w14:textId="77777777" w:rsidR="00FE2782" w:rsidRPr="00486E83" w:rsidRDefault="00FE2782" w:rsidP="006E7CBB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Courriel : …………………………………………………………@…………………………………………………………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18288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F9B24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left:0;text-align:left;margin-left:21.9pt;margin-top:2.9pt;width:507.75pt;height:81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" strokecolor="#bfbfbf" strokeweight="1pt">
                <v:textbox inset="1.44pt,1.44pt,0,0">
                  <w:txbxContent>
                    <w:p w14:paraId="0AE1B8C4" w14:textId="77777777" w:rsidR="00FE2782" w:rsidRDefault="00FE2782" w:rsidP="006E7CBB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NOM de la collectivité ou de l’établissement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 :…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………………………………………………………………………</w:t>
                      </w:r>
                    </w:p>
                    <w:p w14:paraId="1079F88B" w14:textId="77777777" w:rsidR="00FE2782" w:rsidRPr="00486E83" w:rsidRDefault="00FE2782" w:rsidP="006E7CBB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Nom de la personne à contacter : …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.</w:t>
                      </w:r>
                      <w:r w:rsidRPr="00486E83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…………………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………………...............................</w:t>
                      </w:r>
                    </w:p>
                    <w:p w14:paraId="3240AEF5" w14:textId="77777777" w:rsidR="00FE2782" w:rsidRDefault="00FE2782" w:rsidP="006E7CBB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Tél : </w:t>
                      </w:r>
                      <w:r w:rsidRPr="00486E83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………………………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………………………</w:t>
                      </w:r>
                      <w:r w:rsidRPr="00486E83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……………………………. Poste : ………………………………</w:t>
                      </w:r>
                    </w:p>
                    <w:p w14:paraId="7684CB43" w14:textId="77777777" w:rsidR="00FE2782" w:rsidRPr="00486E83" w:rsidRDefault="00FE2782" w:rsidP="006E7CBB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Courriel : …………………………………………………………@…………………………………………………………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E6D85C7" w14:textId="77777777" w:rsidR="006E7CBB" w:rsidRPr="006E7CBB" w:rsidRDefault="006E7CBB" w:rsidP="006E7CBB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B20C44" w14:textId="77777777" w:rsidR="006E7CBB" w:rsidRPr="006E7CBB" w:rsidRDefault="006E7CBB" w:rsidP="006E7CBB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B8D78E5" w14:textId="77777777" w:rsidR="006E7CBB" w:rsidRPr="006E7CBB" w:rsidRDefault="006E7CBB" w:rsidP="006E7CBB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63F47B" w14:textId="77777777" w:rsidR="006E7CBB" w:rsidRPr="006E7CBB" w:rsidRDefault="006E7CBB" w:rsidP="006E7CBB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EA7064B" w14:textId="77777777" w:rsidR="006E7CBB" w:rsidRPr="006E7CBB" w:rsidRDefault="006E7CBB" w:rsidP="006E7CBB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8A975F0" w14:textId="77777777" w:rsidR="006E7CBB" w:rsidRPr="006E7CBB" w:rsidRDefault="006E7CBB" w:rsidP="006E7CBB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5132"/>
      </w:tblGrid>
      <w:tr w:rsidR="006E7CBB" w:rsidRPr="006E7CBB" w14:paraId="4F7F99BB" w14:textId="77777777" w:rsidTr="009F7591">
        <w:trPr>
          <w:trHeight w:val="354"/>
        </w:trPr>
        <w:tc>
          <w:tcPr>
            <w:tcW w:w="10489" w:type="dxa"/>
            <w:gridSpan w:val="2"/>
            <w:shd w:val="clear" w:color="auto" w:fill="767171"/>
          </w:tcPr>
          <w:p w14:paraId="481E5A6B" w14:textId="77777777" w:rsidR="006E7CBB" w:rsidRPr="006E7CBB" w:rsidRDefault="006E7CBB" w:rsidP="006E7CB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BESOINS « NEANT</w:t>
            </w:r>
            <w:r w:rsidRPr="006E7CB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6E7CBB" w:rsidRPr="006E7CBB" w14:paraId="3AA056E6" w14:textId="77777777" w:rsidTr="009F7591">
        <w:trPr>
          <w:trHeight w:val="693"/>
        </w:trPr>
        <w:tc>
          <w:tcPr>
            <w:tcW w:w="5240" w:type="dxa"/>
          </w:tcPr>
          <w:p w14:paraId="6D39731F" w14:textId="77777777" w:rsidR="00A36BCD" w:rsidRDefault="00A36BCD" w:rsidP="006E7CB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50026472" w14:textId="77777777" w:rsidR="006E7CBB" w:rsidRPr="006E7CBB" w:rsidRDefault="006E7CBB" w:rsidP="006E7CB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 la collectivité ou l’établissement n’a aucun besoin pour les concours ou examens figurant dans la liasse, cocher la case ci-dessous et renvoyer seulement cette page :</w:t>
            </w:r>
          </w:p>
        </w:tc>
        <w:tc>
          <w:tcPr>
            <w:tcW w:w="5249" w:type="dxa"/>
          </w:tcPr>
          <w:p w14:paraId="06D450BE" w14:textId="77777777" w:rsidR="00A36BCD" w:rsidRDefault="00A36BCD" w:rsidP="00A36BC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A2A4F02" w14:textId="77777777" w:rsidR="00A36BCD" w:rsidRDefault="006E7CBB" w:rsidP="00A36BC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</w:t>
            </w:r>
            <w:r w:rsidR="00A36B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 à : ………………………………………………………….</w:t>
            </w:r>
          </w:p>
          <w:p w14:paraId="6425CC3A" w14:textId="77777777" w:rsidR="00032B8C" w:rsidRDefault="00032B8C" w:rsidP="00A36BC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918B85F" w14:textId="77777777" w:rsidR="006E7CBB" w:rsidRPr="006E7CBB" w:rsidRDefault="006E7CBB" w:rsidP="00A36BC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    </w:t>
            </w:r>
            <w:proofErr w:type="gramStart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:</w:t>
            </w:r>
            <w:proofErr w:type="gramEnd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…</w:t>
            </w:r>
            <w:proofErr w:type="gramStart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…....</w:t>
            </w:r>
            <w:proofErr w:type="gramEnd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/…</w:t>
            </w:r>
            <w:proofErr w:type="gramStart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…….</w:t>
            </w:r>
            <w:proofErr w:type="gramEnd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./……….</w:t>
            </w:r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ab/>
            </w:r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ab/>
            </w:r>
          </w:p>
          <w:p w14:paraId="6465CC2E" w14:textId="77777777" w:rsidR="006E7CBB" w:rsidRPr="006E7CBB" w:rsidRDefault="006E7CBB" w:rsidP="006E7CB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056FF57" w14:textId="77777777" w:rsidR="006E7CBB" w:rsidRPr="006E7CBB" w:rsidRDefault="006E7CBB" w:rsidP="006E7CB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Signature de l'autorité territoriale</w:t>
            </w:r>
          </w:p>
          <w:p w14:paraId="148E8566" w14:textId="77777777" w:rsidR="006E7CBB" w:rsidRPr="006E7CBB" w:rsidRDefault="006E7CBB" w:rsidP="006E7CB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et</w:t>
            </w:r>
            <w:proofErr w:type="gramEnd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cachet de la collectivité</w:t>
            </w:r>
          </w:p>
        </w:tc>
      </w:tr>
      <w:tr w:rsidR="006E7CBB" w:rsidRPr="006E7CBB" w14:paraId="6542EDE8" w14:textId="77777777" w:rsidTr="009F7591">
        <w:trPr>
          <w:trHeight w:val="1816"/>
        </w:trPr>
        <w:tc>
          <w:tcPr>
            <w:tcW w:w="5240" w:type="dxa"/>
          </w:tcPr>
          <w:p w14:paraId="34327BEA" w14:textId="77777777" w:rsidR="008F3707" w:rsidRDefault="006E7CBB" w:rsidP="00A36BCD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A36BCD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□</w:t>
            </w:r>
            <w:r w:rsidRPr="006E7CB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6E7CBB">
              <w:rPr>
                <w:rFonts w:ascii="Arial" w:eastAsia="Times New Roman" w:hAnsi="Arial" w:cs="Arial"/>
                <w:b/>
                <w:bCs/>
                <w:sz w:val="20"/>
              </w:rPr>
              <w:t xml:space="preserve">BESOINS EN CONCOURS ET EXAMENS : </w:t>
            </w:r>
          </w:p>
          <w:p w14:paraId="0FC888FE" w14:textId="77777777" w:rsidR="006E7CBB" w:rsidRPr="006E7CBB" w:rsidRDefault="008F3707" w:rsidP="00A36BCD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     </w:t>
            </w:r>
            <w:r w:rsidR="006E7CBB" w:rsidRPr="006E7CBB">
              <w:rPr>
                <w:rFonts w:ascii="Arial" w:eastAsia="Times New Roman" w:hAnsi="Arial" w:cs="Arial"/>
                <w:b/>
                <w:bCs/>
                <w:sz w:val="20"/>
              </w:rPr>
              <w:t xml:space="preserve">NEANT </w:t>
            </w:r>
          </w:p>
          <w:p w14:paraId="1B3C289B" w14:textId="77777777" w:rsidR="006E7CBB" w:rsidRPr="006E7CBB" w:rsidRDefault="006E7CBB" w:rsidP="006E7CB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9" w:type="dxa"/>
          </w:tcPr>
          <w:p w14:paraId="6DEE7BDA" w14:textId="77777777" w:rsidR="00A36BCD" w:rsidRPr="006E7CBB" w:rsidRDefault="00A36BCD" w:rsidP="00A36BC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71124737" w14:textId="77777777" w:rsidR="006E7CBB" w:rsidRPr="006E7CBB" w:rsidRDefault="006E7CBB" w:rsidP="006E7CB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53ADD0E5" w14:textId="77777777" w:rsidR="006E7CBB" w:rsidRPr="006E7CBB" w:rsidRDefault="006E7CBB" w:rsidP="006E7CBB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5098"/>
      </w:tblGrid>
      <w:tr w:rsidR="006E7CBB" w:rsidRPr="006E7CBB" w14:paraId="332A819A" w14:textId="77777777" w:rsidTr="009F7591">
        <w:trPr>
          <w:trHeight w:val="354"/>
        </w:trPr>
        <w:tc>
          <w:tcPr>
            <w:tcW w:w="9946" w:type="dxa"/>
            <w:gridSpan w:val="2"/>
            <w:shd w:val="clear" w:color="auto" w:fill="767171"/>
          </w:tcPr>
          <w:p w14:paraId="4E33C572" w14:textId="77777777" w:rsidR="006E7CBB" w:rsidRPr="006E7CBB" w:rsidRDefault="006E7CBB" w:rsidP="006E7CB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E7CBB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DECLARATION DE BESOINS </w:t>
            </w:r>
          </w:p>
        </w:tc>
      </w:tr>
      <w:tr w:rsidR="006E7CBB" w:rsidRPr="006E7CBB" w14:paraId="6B127FF7" w14:textId="77777777" w:rsidTr="009F7591">
        <w:trPr>
          <w:trHeight w:val="693"/>
        </w:trPr>
        <w:tc>
          <w:tcPr>
            <w:tcW w:w="4848" w:type="dxa"/>
          </w:tcPr>
          <w:p w14:paraId="00BACCF6" w14:textId="77777777" w:rsidR="00A36BCD" w:rsidRDefault="00A36BCD" w:rsidP="006E7CB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955AEF2" w14:textId="77777777" w:rsidR="006E7CBB" w:rsidRPr="006E7CBB" w:rsidRDefault="006E7CBB" w:rsidP="0009485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 collectivité ou l’établissement ci-dessus désigné informe le CDG</w:t>
            </w:r>
            <w:r w:rsidR="00F506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2A</w:t>
            </w:r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de ses besoins prévisionnels en matière de concours et/ou d’examen à l’aide des tableaux </w:t>
            </w:r>
            <w:r w:rsidR="002661D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ci-joints.</w:t>
            </w:r>
          </w:p>
        </w:tc>
        <w:tc>
          <w:tcPr>
            <w:tcW w:w="5098" w:type="dxa"/>
          </w:tcPr>
          <w:p w14:paraId="07252886" w14:textId="77777777" w:rsidR="00A36BCD" w:rsidRDefault="00A36BCD" w:rsidP="006E7CB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7905AE9" w14:textId="77777777" w:rsidR="006E7CBB" w:rsidRDefault="006E7CBB" w:rsidP="006E7CB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 à : ………………………………………………………….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ab/>
            </w:r>
          </w:p>
          <w:p w14:paraId="37FC5DA5" w14:textId="77777777" w:rsidR="00A36BCD" w:rsidRDefault="006E7CBB" w:rsidP="006E7CB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    </w:t>
            </w:r>
            <w:proofErr w:type="gramStart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:</w:t>
            </w:r>
            <w:proofErr w:type="gramEnd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…</w:t>
            </w:r>
            <w:proofErr w:type="gramStart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…....</w:t>
            </w:r>
            <w:proofErr w:type="gramEnd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/…</w:t>
            </w:r>
            <w:proofErr w:type="gramStart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…….</w:t>
            </w:r>
            <w:proofErr w:type="gramEnd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./……….</w:t>
            </w:r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ab/>
            </w:r>
          </w:p>
          <w:p w14:paraId="67A15F8D" w14:textId="77777777" w:rsidR="00032B8C" w:rsidRDefault="00032B8C" w:rsidP="00A36BC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4DB918B" w14:textId="77777777" w:rsidR="006E7CBB" w:rsidRPr="006E7CBB" w:rsidRDefault="00A36BCD" w:rsidP="00A36BC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</w:t>
            </w:r>
            <w:r w:rsidR="006E7CBB"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gnature de l'autorité territoriale</w:t>
            </w:r>
          </w:p>
          <w:p w14:paraId="666B5BDC" w14:textId="77777777" w:rsidR="006E7CBB" w:rsidRDefault="006E7CBB" w:rsidP="00A36BC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et</w:t>
            </w:r>
            <w:proofErr w:type="gramEnd"/>
            <w:r w:rsidRPr="006E7CB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cachet de la collectivité</w:t>
            </w:r>
          </w:p>
          <w:p w14:paraId="3FAFE302" w14:textId="77777777" w:rsidR="00F506FC" w:rsidRDefault="00F506FC" w:rsidP="00A36BC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59A4A6A1" w14:textId="77777777" w:rsidR="00F506FC" w:rsidRDefault="00F506FC" w:rsidP="00A36BC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C9965B4" w14:textId="77777777" w:rsidR="00F506FC" w:rsidRDefault="00F506FC" w:rsidP="00A36BC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43DF5D7E" w14:textId="77777777" w:rsidR="00F506FC" w:rsidRPr="006E7CBB" w:rsidRDefault="00F506FC" w:rsidP="00A36BC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3FC414BA" w14:textId="77777777" w:rsidR="0098477D" w:rsidRDefault="0098477D" w:rsidP="00D12FB6">
      <w:pPr>
        <w:jc w:val="center"/>
        <w:rPr>
          <w:rFonts w:ascii="Arial" w:eastAsia="Times New Roman" w:hAnsi="Arial" w:cs="Arial"/>
          <w:b/>
          <w:color w:val="000000"/>
          <w:kern w:val="28"/>
          <w:sz w:val="24"/>
          <w:szCs w:val="24"/>
        </w:rPr>
        <w:sectPr w:rsidR="0098477D" w:rsidSect="00345426">
          <w:headerReference w:type="default" r:id="rId13"/>
          <w:footerReference w:type="default" r:id="rId14"/>
          <w:footerReference w:type="first" r:id="rId15"/>
          <w:pgSz w:w="11907" w:h="16839" w:code="9"/>
          <w:pgMar w:top="397" w:right="850" w:bottom="249" w:left="567" w:header="284" w:footer="284" w:gutter="0"/>
          <w:cols w:space="720"/>
          <w:docGrid w:linePitch="360"/>
        </w:sectPr>
      </w:pPr>
    </w:p>
    <w:p w14:paraId="605BEFEC" w14:textId="77777777" w:rsidR="008C5A8D" w:rsidRDefault="00F506FC" w:rsidP="001B4D04">
      <w:pPr>
        <w:rPr>
          <w:rFonts w:ascii="Arial" w:eastAsia="Times New Roman" w:hAnsi="Arial" w:cs="Arial"/>
          <w:b/>
          <w:color w:val="605C5C"/>
          <w:kern w:val="28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5BC7F1" wp14:editId="651230EE">
            <wp:extent cx="942975" cy="1064521"/>
            <wp:effectExtent l="0" t="0" r="0" b="2540"/>
            <wp:docPr id="2" name="Image 2" descr="Z:\elements_de_communication_cdg2a\logo_cdg2a\logo_cdg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elements_de_communication_cdg2a\logo_cdg2a\logo_cdg2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09" cy="109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605C5C"/>
          <w:kern w:val="28"/>
          <w:sz w:val="28"/>
          <w:szCs w:val="28"/>
        </w:rPr>
        <w:t xml:space="preserve">                     </w:t>
      </w:r>
      <w:r w:rsidR="001978F4">
        <w:rPr>
          <w:rFonts w:ascii="Arial" w:eastAsia="Times New Roman" w:hAnsi="Arial" w:cs="Arial"/>
          <w:b/>
          <w:color w:val="605C5C"/>
          <w:kern w:val="28"/>
          <w:sz w:val="28"/>
          <w:szCs w:val="28"/>
        </w:rPr>
        <w:t xml:space="preserve">   </w:t>
      </w:r>
    </w:p>
    <w:p w14:paraId="42100E18" w14:textId="77777777" w:rsidR="00D12FB6" w:rsidRPr="008C5A8D" w:rsidRDefault="00D12FB6" w:rsidP="00D033A7">
      <w:pPr>
        <w:jc w:val="center"/>
        <w:rPr>
          <w:rFonts w:ascii="Arial Black" w:eastAsia="Times New Roman" w:hAnsi="Arial Black"/>
          <w:noProof/>
          <w:spacing w:val="-100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N</w:t>
      </w:r>
      <w:r w:rsidR="00EB671D"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OTICE D’INFORMATION</w:t>
      </w:r>
    </w:p>
    <w:p w14:paraId="7CF994FE" w14:textId="77777777" w:rsidR="008C5A8D" w:rsidRPr="008C5A8D" w:rsidRDefault="008C5A8D" w:rsidP="00D12FB6">
      <w:pPr>
        <w:rPr>
          <w:rFonts w:ascii="Arial" w:eastAsia="Times New Roman" w:hAnsi="Arial" w:cs="Arial"/>
          <w:b/>
          <w:color w:val="000000"/>
          <w:kern w:val="28"/>
          <w:sz w:val="24"/>
          <w:szCs w:val="24"/>
        </w:rPr>
      </w:pPr>
    </w:p>
    <w:p w14:paraId="0DD5D228" w14:textId="77777777" w:rsidR="00D033A7" w:rsidRDefault="007B058F" w:rsidP="00D033A7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Les </w:t>
      </w:r>
      <w:r w:rsidR="00D033A7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Centres de Gestion</w:t>
      </w:r>
      <w:r w:rsidR="009A6B6B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ont pour mission </w:t>
      </w:r>
      <w:r w:rsidR="00D033A7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l’organisation des concours</w:t>
      </w:r>
      <w:r w:rsidR="00574C0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d</w:t>
      </w:r>
      <w:r w:rsidR="00574C0D" w:rsidRPr="00574C0D">
        <w:rPr>
          <w:rFonts w:ascii="Arial" w:eastAsia="Times New Roman" w:hAnsi="Arial" w:cs="Arial"/>
          <w:color w:val="605C5C"/>
          <w:kern w:val="28"/>
          <w:sz w:val="24"/>
          <w:szCs w:val="24"/>
        </w:rPr>
        <w:t>'accès aux cadres d'emplois de la Fonction Publique Territoriale</w:t>
      </w:r>
      <w:r w:rsidR="00D033A7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</w:t>
      </w:r>
      <w:r w:rsidR="009A6B6B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et </w:t>
      </w:r>
      <w:r w:rsidR="00574C0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des </w:t>
      </w:r>
      <w:r w:rsidR="009A6B6B">
        <w:rPr>
          <w:rFonts w:ascii="Arial" w:eastAsia="Times New Roman" w:hAnsi="Arial" w:cs="Arial"/>
          <w:color w:val="605C5C"/>
          <w:kern w:val="28"/>
          <w:sz w:val="24"/>
          <w:szCs w:val="24"/>
        </w:rPr>
        <w:t>examens professionnels</w:t>
      </w:r>
      <w:r w:rsidR="00574C0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</w:t>
      </w:r>
      <w:r w:rsidR="00574C0D" w:rsidRPr="00574C0D">
        <w:rPr>
          <w:rFonts w:ascii="Arial" w:eastAsia="Times New Roman" w:hAnsi="Arial" w:cs="Arial"/>
          <w:color w:val="605C5C"/>
          <w:kern w:val="28"/>
          <w:sz w:val="24"/>
          <w:szCs w:val="24"/>
        </w:rPr>
        <w:t>dans le cadre des avancements de grade et de la promotion interne.</w:t>
      </w:r>
    </w:p>
    <w:p w14:paraId="5EEC0200" w14:textId="77777777" w:rsidR="009A6B6B" w:rsidRPr="008C5A8D" w:rsidRDefault="009A6B6B" w:rsidP="00D033A7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1F15A00E" w14:textId="77777777" w:rsidR="00C84E92" w:rsidRPr="008C5A8D" w:rsidRDefault="00C84E92" w:rsidP="00D033A7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Avant chaque ouverture d’un concours, le CDG organisateur arrête le nombre de postes à pourvoir. Ce nombre est déterminé en fonction de l’écoulement de la liste d’aptitude précédente mais aussi des perspectives de recrutement des collectivités</w:t>
      </w:r>
      <w:r w:rsidR="008C5A8D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.</w:t>
      </w:r>
    </w:p>
    <w:p w14:paraId="1BA9FBB3" w14:textId="77777777" w:rsidR="00C84E92" w:rsidRPr="008C5A8D" w:rsidRDefault="00C84E92" w:rsidP="00D033A7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6329C7DC" w14:textId="77777777" w:rsidR="00D033A7" w:rsidRPr="008C5A8D" w:rsidRDefault="00D033A7" w:rsidP="00D033A7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Ce</w:t>
      </w:r>
      <w:r w:rsidR="00E00511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recensement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a pour objectif de cerner au mieux vos besoins en personnel afin d’organiser</w:t>
      </w:r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 xml:space="preserve"> les concours et examens professionnels adaptés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à vos demandes.</w:t>
      </w:r>
    </w:p>
    <w:p w14:paraId="54E527D9" w14:textId="77777777" w:rsidR="00D033A7" w:rsidRPr="008C5A8D" w:rsidRDefault="00D033A7" w:rsidP="00D033A7">
      <w:pPr>
        <w:spacing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7636A35E" w14:textId="1DFADFC8" w:rsidR="00D033A7" w:rsidRPr="00344E2E" w:rsidRDefault="00D033A7" w:rsidP="00D033A7">
      <w:pPr>
        <w:spacing w:before="0" w:after="0"/>
        <w:ind w:left="426"/>
        <w:jc w:val="both"/>
        <w:rPr>
          <w:rFonts w:ascii="Arial" w:eastAsia="Times New Roman" w:hAnsi="Arial" w:cs="Arial"/>
          <w:b/>
          <w:bCs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Vos réponses permettront ainsi de planifier au plus juste les opérations pour les années </w:t>
      </w:r>
      <w:r w:rsidRPr="00344E2E">
        <w:rPr>
          <w:rFonts w:ascii="Arial" w:eastAsia="Times New Roman" w:hAnsi="Arial" w:cs="Arial"/>
          <w:b/>
          <w:bCs/>
          <w:color w:val="2E74B5" w:themeColor="accent1" w:themeShade="BF"/>
          <w:kern w:val="28"/>
          <w:sz w:val="24"/>
          <w:szCs w:val="24"/>
        </w:rPr>
        <w:t>202</w:t>
      </w:r>
      <w:r w:rsidR="007D5705">
        <w:rPr>
          <w:rFonts w:ascii="Arial" w:eastAsia="Times New Roman" w:hAnsi="Arial" w:cs="Arial"/>
          <w:b/>
          <w:bCs/>
          <w:color w:val="2E74B5" w:themeColor="accent1" w:themeShade="BF"/>
          <w:kern w:val="28"/>
          <w:sz w:val="24"/>
          <w:szCs w:val="24"/>
        </w:rPr>
        <w:t>7</w:t>
      </w:r>
      <w:r w:rsidRPr="00344E2E">
        <w:rPr>
          <w:rFonts w:ascii="Arial" w:eastAsia="Times New Roman" w:hAnsi="Arial" w:cs="Arial"/>
          <w:b/>
          <w:bCs/>
          <w:color w:val="2E74B5" w:themeColor="accent1" w:themeShade="BF"/>
          <w:kern w:val="28"/>
          <w:sz w:val="24"/>
          <w:szCs w:val="24"/>
        </w:rPr>
        <w:t>-202</w:t>
      </w:r>
      <w:r w:rsidR="007D5705">
        <w:rPr>
          <w:rFonts w:ascii="Arial" w:eastAsia="Times New Roman" w:hAnsi="Arial" w:cs="Arial"/>
          <w:b/>
          <w:bCs/>
          <w:color w:val="2E74B5" w:themeColor="accent1" w:themeShade="BF"/>
          <w:kern w:val="28"/>
          <w:sz w:val="24"/>
          <w:szCs w:val="24"/>
        </w:rPr>
        <w:t>8</w:t>
      </w:r>
      <w:r w:rsidRPr="00344E2E">
        <w:rPr>
          <w:rFonts w:ascii="Arial" w:eastAsia="Times New Roman" w:hAnsi="Arial" w:cs="Arial"/>
          <w:b/>
          <w:bCs/>
          <w:color w:val="605C5C"/>
          <w:kern w:val="28"/>
          <w:sz w:val="24"/>
          <w:szCs w:val="24"/>
        </w:rPr>
        <w:t>.</w:t>
      </w:r>
    </w:p>
    <w:p w14:paraId="292650CD" w14:textId="77777777" w:rsidR="00D033A7" w:rsidRPr="008C5A8D" w:rsidRDefault="00D033A7" w:rsidP="00D033A7">
      <w:pPr>
        <w:spacing w:after="0"/>
        <w:jc w:val="both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</w:p>
    <w:p w14:paraId="3DF6817E" w14:textId="77777777" w:rsidR="00D033A7" w:rsidRPr="008C5A8D" w:rsidRDefault="00D033A7" w:rsidP="00D033A7">
      <w:pPr>
        <w:spacing w:before="0" w:after="0"/>
        <w:jc w:val="both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A - POUR EVALUER VOS BESOINS</w:t>
      </w:r>
    </w:p>
    <w:p w14:paraId="34D2A161" w14:textId="77777777" w:rsidR="00D033A7" w:rsidRPr="008C5A8D" w:rsidRDefault="00D033A7" w:rsidP="00D033A7">
      <w:pPr>
        <w:spacing w:before="0" w:after="0"/>
        <w:jc w:val="both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</w:p>
    <w:p w14:paraId="0F85E194" w14:textId="77777777" w:rsidR="00D033A7" w:rsidRPr="008C5A8D" w:rsidRDefault="00D033A7" w:rsidP="00D033A7">
      <w:pPr>
        <w:spacing w:before="0" w:after="0"/>
        <w:ind w:left="426"/>
        <w:jc w:val="both"/>
        <w:rPr>
          <w:rFonts w:ascii="Arial" w:eastAsia="Times New Roman" w:hAnsi="Arial" w:cs="Arial"/>
          <w:b/>
          <w:color w:val="2E74B5" w:themeColor="accent1" w:themeShade="BF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b/>
          <w:color w:val="2E74B5" w:themeColor="accent1" w:themeShade="BF"/>
          <w:kern w:val="28"/>
          <w:sz w:val="24"/>
          <w:szCs w:val="24"/>
        </w:rPr>
        <w:t xml:space="preserve">Pour vos évaluations au titre </w:t>
      </w:r>
      <w:r w:rsidRPr="008C5A8D">
        <w:rPr>
          <w:rFonts w:ascii="Arial" w:eastAsia="Times New Roman" w:hAnsi="Arial" w:cs="Arial"/>
          <w:b/>
          <w:color w:val="2E74B5" w:themeColor="accent1" w:themeShade="BF"/>
          <w:kern w:val="28"/>
          <w:sz w:val="24"/>
          <w:szCs w:val="24"/>
          <w:u w:val="single"/>
        </w:rPr>
        <w:t>des concours</w:t>
      </w:r>
      <w:r w:rsidRPr="008C5A8D">
        <w:rPr>
          <w:rFonts w:ascii="Arial" w:eastAsia="Times New Roman" w:hAnsi="Arial" w:cs="Arial"/>
          <w:b/>
          <w:color w:val="2E74B5" w:themeColor="accent1" w:themeShade="BF"/>
          <w:kern w:val="28"/>
          <w:sz w:val="24"/>
          <w:szCs w:val="24"/>
        </w:rPr>
        <w:t xml:space="preserve"> : </w:t>
      </w:r>
    </w:p>
    <w:p w14:paraId="1E2BAE5A" w14:textId="77777777" w:rsidR="00D033A7" w:rsidRPr="008C5A8D" w:rsidRDefault="00D033A7" w:rsidP="00D033A7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Evaluez vos besoins sans tenir compte des chiffres déclarés dans le précédent recensement.</w:t>
      </w:r>
    </w:p>
    <w:p w14:paraId="0CCC8665" w14:textId="77777777" w:rsidR="00D033A7" w:rsidRPr="008C5A8D" w:rsidRDefault="00D033A7" w:rsidP="00D033A7">
      <w:pPr>
        <w:spacing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1D4C800C" w14:textId="77777777" w:rsidR="00D033A7" w:rsidRPr="008C5A8D" w:rsidRDefault="00D033A7" w:rsidP="00D033A7">
      <w:pPr>
        <w:spacing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521F7B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Afin de déterminer le nombre de postes à déclarer au titre des concours, les employeurs pourront examiner, les éléments suivants, au regard des projets d’évolution de la structure et des moyens en ressources humaines : </w:t>
      </w:r>
    </w:p>
    <w:p w14:paraId="1AD91E69" w14:textId="77777777" w:rsidR="00D033A7" w:rsidRPr="008C5A8D" w:rsidRDefault="00D033A7" w:rsidP="00D033A7">
      <w:pPr>
        <w:spacing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167051A7" w14:textId="77777777" w:rsidR="00D033A7" w:rsidRPr="008C5A8D" w:rsidRDefault="00D033A7" w:rsidP="00574C0D">
      <w:pPr>
        <w:spacing w:before="0" w:after="0"/>
        <w:ind w:firstLine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521F7B">
        <w:rPr>
          <w:rFonts w:ascii="Arial" w:eastAsia="Times New Roman" w:hAnsi="Arial" w:cs="Arial"/>
          <w:color w:val="605C5C"/>
          <w:kern w:val="28"/>
          <w:sz w:val="24"/>
          <w:szCs w:val="24"/>
        </w:rPr>
        <w:t>-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</w:t>
      </w:r>
      <w:r w:rsidRPr="00521F7B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le nombre des emplois vacants, </w:t>
      </w:r>
    </w:p>
    <w:p w14:paraId="6DF92D49" w14:textId="77777777" w:rsidR="00D033A7" w:rsidRPr="008C5A8D" w:rsidRDefault="00D033A7" w:rsidP="00D033A7">
      <w:pPr>
        <w:spacing w:after="0"/>
        <w:ind w:firstLine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521F7B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- le nombre de départ à la retraite, </w:t>
      </w:r>
    </w:p>
    <w:p w14:paraId="0B4B3D83" w14:textId="77777777" w:rsidR="00D033A7" w:rsidRPr="008C5A8D" w:rsidRDefault="00D033A7" w:rsidP="00D033A7">
      <w:pPr>
        <w:spacing w:after="0"/>
        <w:ind w:firstLine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521F7B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- le nombre d’emplois à créer ou en voie d’évolution, </w:t>
      </w:r>
    </w:p>
    <w:p w14:paraId="608384F5" w14:textId="77777777" w:rsidR="00D033A7" w:rsidRPr="008C5A8D" w:rsidRDefault="00D033A7" w:rsidP="00D033A7">
      <w:pPr>
        <w:spacing w:after="0"/>
        <w:ind w:firstLine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521F7B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- le nombre des emplois occupés par des agents contractuels susceptibles d’être pérennisés par voie de concours, </w:t>
      </w:r>
    </w:p>
    <w:p w14:paraId="309097F3" w14:textId="77777777" w:rsidR="00D033A7" w:rsidRPr="00521F7B" w:rsidRDefault="00D033A7" w:rsidP="00D033A7">
      <w:pPr>
        <w:spacing w:after="0" w:line="259" w:lineRule="auto"/>
        <w:ind w:firstLine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521F7B">
        <w:rPr>
          <w:rFonts w:ascii="Arial" w:eastAsia="Times New Roman" w:hAnsi="Arial" w:cs="Arial"/>
          <w:color w:val="605C5C"/>
          <w:kern w:val="28"/>
          <w:sz w:val="24"/>
          <w:szCs w:val="24"/>
        </w:rPr>
        <w:t>- le nombre d’emplois de niveau ou de catégorie inférieur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e</w:t>
      </w:r>
      <w:r w:rsidRPr="00521F7B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susceptibles d’être transformés </w:t>
      </w:r>
      <w:proofErr w:type="gramStart"/>
      <w:r w:rsidRPr="00521F7B">
        <w:rPr>
          <w:rFonts w:ascii="Arial" w:eastAsia="Times New Roman" w:hAnsi="Arial" w:cs="Arial"/>
          <w:color w:val="605C5C"/>
          <w:kern w:val="28"/>
          <w:sz w:val="24"/>
          <w:szCs w:val="24"/>
        </w:rPr>
        <w:t>suite à</w:t>
      </w:r>
      <w:proofErr w:type="gramEnd"/>
      <w:r w:rsidRPr="00521F7B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réussite d’agents statutaires au concours. </w:t>
      </w:r>
    </w:p>
    <w:p w14:paraId="3622232A" w14:textId="77777777" w:rsidR="00D033A7" w:rsidRPr="008C5A8D" w:rsidRDefault="00D033A7" w:rsidP="00D033A7">
      <w:pPr>
        <w:spacing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56ABCC96" w14:textId="77777777" w:rsidR="00D033A7" w:rsidRPr="008C5A8D" w:rsidRDefault="00D033A7" w:rsidP="00D033A7">
      <w:pPr>
        <w:spacing w:before="0" w:after="0"/>
        <w:ind w:left="426"/>
        <w:jc w:val="both"/>
        <w:rPr>
          <w:rFonts w:ascii="Arial" w:eastAsia="Times New Roman" w:hAnsi="Arial" w:cs="Arial"/>
          <w:b/>
          <w:color w:val="2E74B5" w:themeColor="accent1" w:themeShade="BF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b/>
          <w:color w:val="2E74B5" w:themeColor="accent1" w:themeShade="BF"/>
          <w:kern w:val="28"/>
          <w:sz w:val="24"/>
          <w:szCs w:val="24"/>
        </w:rPr>
        <w:t xml:space="preserve">Pour l'évaluation des besoins concernant les </w:t>
      </w:r>
      <w:r w:rsidRPr="008C5A8D">
        <w:rPr>
          <w:rFonts w:ascii="Arial" w:eastAsia="Times New Roman" w:hAnsi="Arial" w:cs="Arial"/>
          <w:b/>
          <w:color w:val="2E74B5" w:themeColor="accent1" w:themeShade="BF"/>
          <w:kern w:val="28"/>
          <w:sz w:val="24"/>
          <w:szCs w:val="24"/>
          <w:u w:val="single"/>
        </w:rPr>
        <w:t>examens professionnels</w:t>
      </w:r>
      <w:r w:rsidRPr="008C5A8D">
        <w:rPr>
          <w:rFonts w:ascii="Arial" w:eastAsia="Times New Roman" w:hAnsi="Arial" w:cs="Arial"/>
          <w:b/>
          <w:color w:val="2E74B5" w:themeColor="accent1" w:themeShade="BF"/>
          <w:kern w:val="28"/>
          <w:sz w:val="24"/>
          <w:szCs w:val="24"/>
        </w:rPr>
        <w:t xml:space="preserve"> : </w:t>
      </w:r>
    </w:p>
    <w:p w14:paraId="17D47787" w14:textId="77777777" w:rsidR="00D033A7" w:rsidRPr="008C5A8D" w:rsidRDefault="00D033A7" w:rsidP="00D033A7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Indiquez le nombre correspondant à vos possibilités de nomination en tenant compte des quotas s'il y en a (en l'absence de quotas, faites une estimation du nombre des nominations que peut envisager votre organisme).</w:t>
      </w:r>
    </w:p>
    <w:p w14:paraId="4CFA3223" w14:textId="77777777" w:rsidR="00D033A7" w:rsidRPr="008C5A8D" w:rsidRDefault="00D033A7" w:rsidP="00D033A7">
      <w:pPr>
        <w:spacing w:after="0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3562361E" w14:textId="77777777" w:rsidR="00D033A7" w:rsidRPr="008C5A8D" w:rsidRDefault="00D033A7" w:rsidP="00D033A7">
      <w:pPr>
        <w:spacing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L’examen des possibilités ou potentialités d’avancement de grade et de promotion interne permettront de quantifier le volume des agents susceptibles de se présenter à un examen. </w:t>
      </w:r>
    </w:p>
    <w:p w14:paraId="13C2E8BB" w14:textId="77777777" w:rsidR="00D033A7" w:rsidRPr="008C5A8D" w:rsidRDefault="00D033A7" w:rsidP="00D033A7">
      <w:pPr>
        <w:spacing w:after="0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3766FA84" w14:textId="77777777" w:rsidR="00D033A7" w:rsidRPr="00827CC3" w:rsidRDefault="00D033A7" w:rsidP="00D033A7">
      <w:pPr>
        <w:spacing w:after="0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27CC3">
        <w:rPr>
          <w:rFonts w:ascii="Arial" w:eastAsia="Times New Roman" w:hAnsi="Arial" w:cs="Arial"/>
          <w:color w:val="605C5C"/>
          <w:kern w:val="28"/>
          <w:sz w:val="24"/>
          <w:szCs w:val="24"/>
        </w:rPr>
        <w:t>La déclaration d’un besoin en recrutement ne constitue pas une obligation de recruter à terme : ce recensement ne constitue pas une déclaration de vacance de poste et n’engage pas à ce titre l’employeur. Ce recensement doit être cependant le plus réaliste possib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le.</w:t>
      </w:r>
    </w:p>
    <w:p w14:paraId="04A576B8" w14:textId="77777777" w:rsidR="00D12FB6" w:rsidRPr="008C5A8D" w:rsidRDefault="00D12FB6" w:rsidP="00C22368">
      <w:pPr>
        <w:spacing w:before="0" w:after="0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5AC81F5F" w14:textId="77777777" w:rsidR="0010614C" w:rsidRPr="008C5A8D" w:rsidRDefault="0010614C" w:rsidP="00C22368">
      <w:pPr>
        <w:spacing w:before="0" w:after="0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4A6877FF" w14:textId="77777777" w:rsidR="008C5A8D" w:rsidRDefault="008C5A8D" w:rsidP="00C22368">
      <w:pPr>
        <w:spacing w:before="0" w:after="0"/>
        <w:jc w:val="both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</w:p>
    <w:p w14:paraId="24D04E7A" w14:textId="77777777" w:rsidR="001B4D04" w:rsidRDefault="001B4D04" w:rsidP="00C22368">
      <w:pPr>
        <w:spacing w:before="0" w:after="0"/>
        <w:jc w:val="both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</w:p>
    <w:p w14:paraId="665F53D1" w14:textId="77777777" w:rsidR="00D12FB6" w:rsidRPr="008C5A8D" w:rsidRDefault="00D12FB6" w:rsidP="00C22368">
      <w:pPr>
        <w:spacing w:before="0" w:after="0"/>
        <w:jc w:val="both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 xml:space="preserve">B - POUR REMPLIR LE DOCUMENT DE CONSULTATION : </w:t>
      </w:r>
    </w:p>
    <w:p w14:paraId="721F6D49" w14:textId="77777777" w:rsidR="00D12FB6" w:rsidRPr="008C5A8D" w:rsidRDefault="00D12FB6" w:rsidP="00C22368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3AB08D18" w14:textId="77777777" w:rsidR="00D12FB6" w:rsidRPr="008C5A8D" w:rsidRDefault="00D12FB6" w:rsidP="00C22368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Le document se compose de deux parties :</w:t>
      </w:r>
    </w:p>
    <w:p w14:paraId="2221AA10" w14:textId="77777777" w:rsidR="00D12FB6" w:rsidRPr="008C5A8D" w:rsidRDefault="00D12FB6" w:rsidP="00C22368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-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ab/>
        <w:t xml:space="preserve">La première concerne vos besoins prévisionnels en matière de </w:t>
      </w:r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concours</w:t>
      </w:r>
      <w:r w:rsidR="002661D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.</w:t>
      </w:r>
    </w:p>
    <w:p w14:paraId="0085E136" w14:textId="77777777" w:rsidR="00D12FB6" w:rsidRPr="008C5A8D" w:rsidRDefault="00D12FB6" w:rsidP="00C22368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-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ab/>
        <w:t xml:space="preserve">La deuxième concerne vos besoins prévisionnels en matière </w:t>
      </w:r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d’</w:t>
      </w:r>
      <w:r w:rsidR="00EB671D"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examens professionnels</w:t>
      </w:r>
      <w:r w:rsidR="002661D4"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.</w:t>
      </w:r>
    </w:p>
    <w:p w14:paraId="2B1D8D57" w14:textId="77777777" w:rsidR="00D12FB6" w:rsidRPr="008C5A8D" w:rsidRDefault="00D12FB6" w:rsidP="00C22368">
      <w:pPr>
        <w:spacing w:before="0" w:after="0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27C40957" w14:textId="77777777" w:rsidR="00D12FB6" w:rsidRPr="008C5A8D" w:rsidRDefault="00D12FB6" w:rsidP="00C22368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La présentation se fait désormais par filière et par grade.</w:t>
      </w:r>
    </w:p>
    <w:p w14:paraId="26A71F91" w14:textId="77777777" w:rsidR="00D12FB6" w:rsidRPr="008C5A8D" w:rsidRDefault="00D12FB6" w:rsidP="00C22368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7472CE68" w14:textId="77777777" w:rsidR="001B051D" w:rsidRPr="008C5A8D" w:rsidRDefault="00D12FB6" w:rsidP="00C22368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Vous voudrez bien</w:t>
      </w:r>
      <w:r w:rsidR="001B051D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 :</w:t>
      </w:r>
    </w:p>
    <w:p w14:paraId="73657456" w14:textId="77777777" w:rsidR="006440A3" w:rsidRPr="008C5A8D" w:rsidRDefault="006440A3" w:rsidP="00C22368">
      <w:pPr>
        <w:numPr>
          <w:ilvl w:val="0"/>
          <w:numId w:val="2"/>
        </w:numPr>
        <w:spacing w:before="0" w:after="0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proofErr w:type="gramStart"/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compléter</w:t>
      </w:r>
      <w:proofErr w:type="gramEnd"/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 xml:space="preserve">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les coordonnées de la personne chargée du suivi de ce document dans votre collectivité (page 1),</w:t>
      </w:r>
    </w:p>
    <w:p w14:paraId="162CF5EA" w14:textId="77777777" w:rsidR="001B051D" w:rsidRPr="008C5A8D" w:rsidRDefault="00D12FB6" w:rsidP="00C22368">
      <w:pPr>
        <w:numPr>
          <w:ilvl w:val="0"/>
          <w:numId w:val="2"/>
        </w:numPr>
        <w:spacing w:before="0" w:after="0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proofErr w:type="gramStart"/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renseigner</w:t>
      </w:r>
      <w:proofErr w:type="gramEnd"/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les cases «</w:t>
      </w:r>
      <w:r w:rsidR="00914A29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</w:t>
      </w:r>
      <w:r w:rsidR="00795B2A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nombre de postes</w:t>
      </w:r>
      <w:r w:rsidR="00914A29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» </w:t>
      </w:r>
      <w:r w:rsidR="005E0528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pour les concours et « nombre </w:t>
      </w:r>
      <w:r w:rsidR="00795B2A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potentiel </w:t>
      </w:r>
      <w:r w:rsidR="005E0528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de nominations » pour les examens professionnels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par spécialité, domaine</w:t>
      </w:r>
      <w:r w:rsidR="00914A29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et/ou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option lorsque cela est nécessaire</w:t>
      </w:r>
      <w:r w:rsidR="00914A29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 ; les cases grisées signifiant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qu’il n’y a ni spécialité </w:t>
      </w:r>
      <w:r w:rsidR="00914A29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n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i domaine</w:t>
      </w:r>
      <w:r w:rsidR="00914A29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ou option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pour le grade concerné</w:t>
      </w:r>
      <w:r w:rsidR="001B051D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 ;</w:t>
      </w:r>
    </w:p>
    <w:p w14:paraId="55E2D06C" w14:textId="77777777" w:rsidR="001B051D" w:rsidRPr="008C5A8D" w:rsidRDefault="001B051D" w:rsidP="00C22368">
      <w:pPr>
        <w:spacing w:before="0" w:after="0"/>
        <w:ind w:left="78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7962A4D5" w14:textId="77777777" w:rsidR="00E00511" w:rsidRPr="008C5A8D" w:rsidRDefault="00E00511" w:rsidP="00C22368">
      <w:pPr>
        <w:spacing w:before="0" w:after="0"/>
        <w:jc w:val="both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</w:p>
    <w:p w14:paraId="585A8B45" w14:textId="77777777" w:rsidR="00D12FB6" w:rsidRPr="008C5A8D" w:rsidRDefault="00D12FB6" w:rsidP="00C22368">
      <w:pPr>
        <w:spacing w:before="0" w:after="0"/>
        <w:jc w:val="both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C - POUR NOUS RENVOYER LE DOCUMENT :</w:t>
      </w:r>
    </w:p>
    <w:p w14:paraId="249DB4B4" w14:textId="77777777" w:rsidR="00D12FB6" w:rsidRPr="008C5A8D" w:rsidRDefault="00D12FB6" w:rsidP="00C22368">
      <w:pPr>
        <w:spacing w:before="0" w:after="0"/>
        <w:ind w:left="567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512A20AD" w14:textId="77777777" w:rsidR="00D12FB6" w:rsidRPr="008C5A8D" w:rsidRDefault="00D12FB6" w:rsidP="00C22368">
      <w:pPr>
        <w:spacing w:before="0" w:after="0"/>
        <w:ind w:left="567" w:hanging="141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sym w:font="Webdings" w:char="F034"/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</w:t>
      </w:r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Si vous n’avez pas de besoin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: veuillez nous retourner la page </w:t>
      </w:r>
      <w:r w:rsidR="00914A29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1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avec la mention « NEANT » cochée et revêtue de </w:t>
      </w:r>
      <w:r w:rsidR="00FF73A6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l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a signature de </w:t>
      </w:r>
      <w:r w:rsidR="00B56192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votre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autorité territoriale </w:t>
      </w:r>
      <w:r w:rsidR="00A7486B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e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t d</w:t>
      </w:r>
      <w:r w:rsidR="00B56192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u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</w:t>
      </w:r>
      <w:r w:rsidR="00B56192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c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achet</w:t>
      </w:r>
      <w:r w:rsidR="00B56192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de votre organisme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.</w:t>
      </w:r>
    </w:p>
    <w:p w14:paraId="58346B08" w14:textId="77777777" w:rsidR="00A7486B" w:rsidRPr="008C5A8D" w:rsidRDefault="00A7486B" w:rsidP="00C22368">
      <w:pPr>
        <w:spacing w:before="0" w:after="0"/>
        <w:ind w:left="567" w:hanging="141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6DFAF81B" w14:textId="77777777" w:rsidR="00D12FB6" w:rsidRPr="008C5A8D" w:rsidRDefault="00D12FB6" w:rsidP="00C22368">
      <w:pPr>
        <w:spacing w:before="0" w:after="0"/>
        <w:ind w:left="567" w:hanging="141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sym w:font="Webdings" w:char="F034"/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</w:t>
      </w:r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Sinon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, </w:t>
      </w:r>
      <w:r w:rsidR="00951E93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après avoir complété le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document, </w:t>
      </w:r>
      <w:r w:rsidR="00951E93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veuillez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le faire sig</w:t>
      </w:r>
      <w:r w:rsidR="00A7486B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ner </w:t>
      </w:r>
      <w:r w:rsidR="00951E93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en page </w:t>
      </w:r>
      <w:r w:rsidR="00E96078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1</w:t>
      </w:r>
      <w:r w:rsidR="003521BB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par </w:t>
      </w:r>
      <w:proofErr w:type="gramStart"/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votre autorité </w:t>
      </w:r>
      <w:r w:rsidR="00951E93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revêtu</w:t>
      </w:r>
      <w:proofErr w:type="gramEnd"/>
      <w:r w:rsidR="00951E93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du cachet de votre organisme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et nous le retourner </w:t>
      </w:r>
      <w:r w:rsidR="002661D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par courrier électronique à l’adresse </w:t>
      </w:r>
      <w:proofErr w:type="gramStart"/>
      <w:r w:rsidR="002661D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mail</w:t>
      </w:r>
      <w:proofErr w:type="gramEnd"/>
      <w:r w:rsidR="002661D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suivante : </w:t>
      </w:r>
      <w:hyperlink r:id="rId16" w:history="1">
        <w:r w:rsidR="002661D4" w:rsidRPr="008C5A8D">
          <w:rPr>
            <w:rStyle w:val="Lienhypertexte"/>
            <w:rFonts w:ascii="Arial" w:eastAsia="Times New Roman" w:hAnsi="Arial" w:cs="Arial"/>
            <w:b/>
            <w:bCs/>
            <w:kern w:val="28"/>
            <w:sz w:val="24"/>
            <w:szCs w:val="24"/>
          </w:rPr>
          <w:t>concours@cdg2a.com</w:t>
        </w:r>
      </w:hyperlink>
      <w:r w:rsidR="002661D4" w:rsidRPr="008C5A8D">
        <w:rPr>
          <w:rFonts w:ascii="Arial" w:eastAsia="Times New Roman" w:hAnsi="Arial" w:cs="Arial"/>
          <w:b/>
          <w:bCs/>
          <w:color w:val="605C5C"/>
          <w:kern w:val="28"/>
          <w:sz w:val="24"/>
          <w:szCs w:val="24"/>
        </w:rPr>
        <w:t xml:space="preserve">  </w:t>
      </w:r>
      <w:r w:rsidR="002661D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ou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par voie postale</w:t>
      </w:r>
      <w:r w:rsidR="002661D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au</w:t>
      </w:r>
      <w:r w:rsidR="00A7486B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 : </w:t>
      </w:r>
    </w:p>
    <w:p w14:paraId="500D1AB8" w14:textId="77777777" w:rsidR="00A7486B" w:rsidRPr="008C5A8D" w:rsidRDefault="00A7486B" w:rsidP="00D12FB6">
      <w:pPr>
        <w:spacing w:before="0" w:after="0"/>
        <w:ind w:left="567" w:hanging="141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21C6E8E0" w14:textId="77777777" w:rsidR="001978F4" w:rsidRPr="008C5A8D" w:rsidRDefault="001978F4" w:rsidP="002661D4">
      <w:pPr>
        <w:spacing w:before="0" w:after="0" w:line="312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C5A8D">
        <w:rPr>
          <w:rFonts w:ascii="Arial" w:eastAsia="Times New Roman" w:hAnsi="Arial" w:cs="Arial"/>
          <w:b/>
          <w:sz w:val="24"/>
          <w:szCs w:val="24"/>
        </w:rPr>
        <w:t xml:space="preserve">CENTRE DEPARTEMENTAL DE </w:t>
      </w:r>
      <w:proofErr w:type="gramStart"/>
      <w:r w:rsidRPr="008C5A8D">
        <w:rPr>
          <w:rFonts w:ascii="Arial" w:eastAsia="Times New Roman" w:hAnsi="Arial" w:cs="Arial"/>
          <w:b/>
          <w:sz w:val="24"/>
          <w:szCs w:val="24"/>
        </w:rPr>
        <w:t xml:space="preserve">GESTION </w:t>
      </w:r>
      <w:r w:rsidR="002661D4" w:rsidRPr="008C5A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C5A8D">
        <w:rPr>
          <w:rFonts w:ascii="Arial" w:eastAsia="Times New Roman" w:hAnsi="Arial" w:cs="Arial"/>
          <w:b/>
          <w:sz w:val="24"/>
          <w:szCs w:val="24"/>
        </w:rPr>
        <w:t>DE</w:t>
      </w:r>
      <w:proofErr w:type="gramEnd"/>
      <w:r w:rsidRPr="008C5A8D">
        <w:rPr>
          <w:rFonts w:ascii="Arial" w:eastAsia="Times New Roman" w:hAnsi="Arial" w:cs="Arial"/>
          <w:b/>
          <w:sz w:val="24"/>
          <w:szCs w:val="24"/>
        </w:rPr>
        <w:t xml:space="preserve"> LA FONCTION PUBLIQUE TERRITORIALE DE LA CORSE DU SUD</w:t>
      </w:r>
      <w:r w:rsidR="002661D4" w:rsidRPr="008C5A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113ED">
        <w:rPr>
          <w:rFonts w:ascii="Arial" w:eastAsia="Times New Roman" w:hAnsi="Arial" w:cs="Arial"/>
          <w:b/>
          <w:sz w:val="24"/>
          <w:szCs w:val="24"/>
        </w:rPr>
        <w:t>–</w:t>
      </w:r>
      <w:r w:rsidR="002661D4" w:rsidRPr="008C5A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113ED">
        <w:rPr>
          <w:rFonts w:ascii="Arial" w:eastAsia="Times New Roman" w:hAnsi="Arial" w:cs="Arial"/>
          <w:b/>
          <w:sz w:val="24"/>
          <w:szCs w:val="24"/>
        </w:rPr>
        <w:t>2 Avenue de Paris – Rés. Diamant III</w:t>
      </w:r>
      <w:r w:rsidRPr="008C5A8D">
        <w:rPr>
          <w:rFonts w:ascii="Arial" w:eastAsia="Times New Roman" w:hAnsi="Arial" w:cs="Arial"/>
          <w:b/>
          <w:sz w:val="24"/>
          <w:szCs w:val="24"/>
        </w:rPr>
        <w:t xml:space="preserve"> -</w:t>
      </w:r>
      <w:r w:rsidR="00E113E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C5A8D">
        <w:rPr>
          <w:rFonts w:ascii="Arial" w:eastAsia="Times New Roman" w:hAnsi="Arial" w:cs="Arial"/>
          <w:b/>
          <w:sz w:val="24"/>
          <w:szCs w:val="24"/>
        </w:rPr>
        <w:t>CS 60321- 20178 AJACCIO Cedex 1</w:t>
      </w:r>
      <w:r w:rsidR="002661D4" w:rsidRPr="008C5A8D">
        <w:rPr>
          <w:rFonts w:ascii="Arial" w:eastAsia="Times New Roman" w:hAnsi="Arial" w:cs="Arial"/>
          <w:b/>
          <w:sz w:val="24"/>
          <w:szCs w:val="24"/>
        </w:rPr>
        <w:t>.</w:t>
      </w:r>
    </w:p>
    <w:p w14:paraId="66E09FA8" w14:textId="77777777" w:rsidR="00D12FB6" w:rsidRPr="008C5A8D" w:rsidRDefault="00D12FB6" w:rsidP="009C21C5">
      <w:pPr>
        <w:spacing w:before="0" w:after="0"/>
        <w:jc w:val="center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</w:p>
    <w:p w14:paraId="5259D868" w14:textId="77777777" w:rsidR="0029545D" w:rsidRDefault="0029545D" w:rsidP="00D12FB6">
      <w:pPr>
        <w:spacing w:before="0" w:after="0"/>
        <w:jc w:val="both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</w:p>
    <w:p w14:paraId="5BCFE898" w14:textId="77777777" w:rsidR="00D12FB6" w:rsidRPr="008C5A8D" w:rsidRDefault="00D12FB6" w:rsidP="00D12FB6">
      <w:pPr>
        <w:spacing w:before="0" w:after="0"/>
        <w:jc w:val="both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D – L’ECHEANCIER DU RECENSEMENT :</w:t>
      </w:r>
    </w:p>
    <w:p w14:paraId="521AEEC0" w14:textId="77777777" w:rsidR="00D12FB6" w:rsidRPr="008C5A8D" w:rsidRDefault="00D12FB6" w:rsidP="00D12FB6">
      <w:pPr>
        <w:spacing w:before="0" w:after="0"/>
        <w:ind w:left="709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6E462C4A" w14:textId="6B31317A" w:rsidR="001978F4" w:rsidRDefault="00D12FB6" w:rsidP="00574C0D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Date limite </w:t>
      </w:r>
      <w:r w:rsidR="00795B2A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de réception du document de recensement 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au </w:t>
      </w:r>
      <w:r w:rsidR="009C21C5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CDG</w:t>
      </w:r>
      <w:r w:rsidR="00F506FC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2A</w:t>
      </w:r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:</w:t>
      </w:r>
      <w:r w:rsidR="00574C0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</w:t>
      </w:r>
      <w:r w:rsidR="001978F4" w:rsidRPr="008C5A8D">
        <w:rPr>
          <w:rFonts w:ascii="Arial" w:eastAsia="Times New Roman" w:hAnsi="Arial" w:cs="Arial"/>
          <w:b/>
          <w:color w:val="0070C0"/>
          <w:kern w:val="28"/>
          <w:sz w:val="24"/>
          <w:szCs w:val="24"/>
          <w:u w:val="single"/>
        </w:rPr>
        <w:t>L</w:t>
      </w:r>
      <w:r w:rsidR="00FE2782" w:rsidRPr="008C5A8D">
        <w:rPr>
          <w:rFonts w:ascii="Arial" w:eastAsia="Times New Roman" w:hAnsi="Arial" w:cs="Arial"/>
          <w:b/>
          <w:color w:val="0070C0"/>
          <w:kern w:val="28"/>
          <w:sz w:val="24"/>
          <w:szCs w:val="24"/>
          <w:u w:val="single"/>
        </w:rPr>
        <w:t>E</w:t>
      </w:r>
      <w:r w:rsidR="00C30D68">
        <w:rPr>
          <w:rFonts w:ascii="Arial" w:eastAsia="Times New Roman" w:hAnsi="Arial" w:cs="Arial"/>
          <w:b/>
          <w:color w:val="0070C0"/>
          <w:kern w:val="28"/>
          <w:sz w:val="24"/>
          <w:szCs w:val="24"/>
          <w:u w:val="single"/>
        </w:rPr>
        <w:t xml:space="preserve"> VENDREDI</w:t>
      </w:r>
      <w:r w:rsidR="0029545D">
        <w:rPr>
          <w:rFonts w:ascii="Arial" w:eastAsia="Times New Roman" w:hAnsi="Arial" w:cs="Arial"/>
          <w:b/>
          <w:color w:val="0070C0"/>
          <w:kern w:val="28"/>
          <w:sz w:val="24"/>
          <w:szCs w:val="24"/>
          <w:u w:val="single"/>
        </w:rPr>
        <w:t xml:space="preserve"> </w:t>
      </w:r>
      <w:r w:rsidR="00694AD6">
        <w:rPr>
          <w:rFonts w:ascii="Arial" w:eastAsia="Times New Roman" w:hAnsi="Arial" w:cs="Arial"/>
          <w:b/>
          <w:color w:val="0070C0"/>
          <w:kern w:val="28"/>
          <w:sz w:val="24"/>
          <w:szCs w:val="24"/>
          <w:u w:val="single"/>
        </w:rPr>
        <w:t>19 JUIN</w:t>
      </w:r>
      <w:r w:rsidR="0029545D">
        <w:rPr>
          <w:rFonts w:ascii="Arial" w:eastAsia="Times New Roman" w:hAnsi="Arial" w:cs="Arial"/>
          <w:b/>
          <w:color w:val="0070C0"/>
          <w:kern w:val="28"/>
          <w:sz w:val="24"/>
          <w:szCs w:val="24"/>
          <w:u w:val="single"/>
        </w:rPr>
        <w:t xml:space="preserve"> </w:t>
      </w:r>
      <w:r w:rsidR="008311CF" w:rsidRPr="008C5A8D">
        <w:rPr>
          <w:rFonts w:ascii="Arial" w:eastAsia="Times New Roman" w:hAnsi="Arial" w:cs="Arial"/>
          <w:b/>
          <w:color w:val="0070C0"/>
          <w:kern w:val="28"/>
          <w:sz w:val="24"/>
          <w:szCs w:val="24"/>
          <w:u w:val="single"/>
        </w:rPr>
        <w:t>20</w:t>
      </w:r>
      <w:r w:rsidR="00574C0D">
        <w:rPr>
          <w:rFonts w:ascii="Arial" w:eastAsia="Times New Roman" w:hAnsi="Arial" w:cs="Arial"/>
          <w:b/>
          <w:color w:val="0070C0"/>
          <w:kern w:val="28"/>
          <w:sz w:val="24"/>
          <w:szCs w:val="24"/>
          <w:u w:val="single"/>
        </w:rPr>
        <w:t>2</w:t>
      </w:r>
      <w:r w:rsidR="00376E5E">
        <w:rPr>
          <w:rFonts w:ascii="Arial" w:eastAsia="Times New Roman" w:hAnsi="Arial" w:cs="Arial"/>
          <w:b/>
          <w:color w:val="0070C0"/>
          <w:kern w:val="28"/>
          <w:sz w:val="24"/>
          <w:szCs w:val="24"/>
          <w:u w:val="single"/>
        </w:rPr>
        <w:t>6</w:t>
      </w:r>
      <w:r w:rsidR="00574C0D">
        <w:rPr>
          <w:rFonts w:ascii="Arial" w:eastAsia="Times New Roman" w:hAnsi="Arial" w:cs="Arial"/>
          <w:b/>
          <w:color w:val="0070C0"/>
          <w:kern w:val="28"/>
          <w:sz w:val="24"/>
          <w:szCs w:val="24"/>
          <w:u w:val="single"/>
        </w:rPr>
        <w:t>.</w:t>
      </w:r>
      <w:r w:rsidR="001978F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</w:t>
      </w:r>
      <w:r w:rsidR="006B486C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Ce</w:t>
      </w:r>
      <w:r w:rsidR="001978F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document</w:t>
      </w:r>
      <w:r w:rsidR="006B486C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est</w:t>
      </w:r>
      <w:r w:rsidR="001978F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 également disponible sur notre site : </w:t>
      </w:r>
      <w:hyperlink r:id="rId17" w:history="1">
        <w:r w:rsidR="00642957" w:rsidRPr="00EF3F5F">
          <w:rPr>
            <w:rStyle w:val="Lienhypertexte"/>
            <w:rFonts w:ascii="Arial" w:eastAsia="Times New Roman" w:hAnsi="Arial" w:cs="Arial"/>
            <w:kern w:val="28"/>
            <w:sz w:val="24"/>
            <w:szCs w:val="24"/>
          </w:rPr>
          <w:t>www.cdg2a.com</w:t>
        </w:r>
      </w:hyperlink>
    </w:p>
    <w:p w14:paraId="151E0C58" w14:textId="77777777" w:rsidR="00642957" w:rsidRPr="008C5A8D" w:rsidRDefault="00642957" w:rsidP="00574C0D">
      <w:pPr>
        <w:spacing w:before="0" w:after="0"/>
        <w:ind w:left="426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3CCC5061" w14:textId="77777777" w:rsidR="00D12FB6" w:rsidRPr="008C5A8D" w:rsidRDefault="00D12FB6" w:rsidP="00D12FB6">
      <w:pPr>
        <w:spacing w:before="0" w:after="0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05346CDD" w14:textId="77777777" w:rsidR="00D12FB6" w:rsidRPr="008C5A8D" w:rsidRDefault="00D12FB6" w:rsidP="00D12FB6">
      <w:pPr>
        <w:spacing w:before="0" w:after="0"/>
        <w:jc w:val="both"/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</w:pPr>
      <w:r w:rsidRPr="008C5A8D">
        <w:rPr>
          <w:rFonts w:ascii="Arial" w:eastAsia="Times New Roman" w:hAnsi="Arial" w:cs="Arial"/>
          <w:b/>
          <w:color w:val="605C5C"/>
          <w:kern w:val="28"/>
          <w:sz w:val="24"/>
          <w:szCs w:val="24"/>
        </w:rPr>
        <w:t>E – POUR NOUS CONTACTER :</w:t>
      </w:r>
    </w:p>
    <w:p w14:paraId="474102AC" w14:textId="77777777" w:rsidR="00D12FB6" w:rsidRPr="008C5A8D" w:rsidRDefault="00D12FB6" w:rsidP="00D12FB6">
      <w:pPr>
        <w:spacing w:before="0" w:after="0"/>
        <w:jc w:val="both"/>
        <w:rPr>
          <w:rFonts w:ascii="Arial" w:eastAsia="Times New Roman" w:hAnsi="Arial" w:cs="Arial"/>
          <w:color w:val="605C5C"/>
          <w:kern w:val="28"/>
          <w:sz w:val="24"/>
          <w:szCs w:val="24"/>
        </w:rPr>
      </w:pPr>
    </w:p>
    <w:p w14:paraId="241056A7" w14:textId="77777777" w:rsidR="00EF552E" w:rsidRDefault="00D12FB6" w:rsidP="002661D4">
      <w:pPr>
        <w:spacing w:before="0" w:after="0"/>
        <w:ind w:left="426"/>
        <w:jc w:val="both"/>
        <w:rPr>
          <w:rFonts w:ascii="Arial" w:eastAsia="Times New Roman" w:hAnsi="Arial" w:cs="Arial"/>
          <w:color w:val="0070C0"/>
          <w:kern w:val="28"/>
          <w:sz w:val="20"/>
        </w:rPr>
        <w:sectPr w:rsidR="00EF552E" w:rsidSect="00C22368">
          <w:pgSz w:w="11907" w:h="16839" w:code="9"/>
          <w:pgMar w:top="567" w:right="851" w:bottom="244" w:left="567" w:header="284" w:footer="284" w:gutter="0"/>
          <w:cols w:space="720"/>
          <w:docGrid w:linePitch="360"/>
        </w:sectPr>
      </w:pPr>
      <w:bookmarkStart w:id="1" w:name="_Hlk43193637"/>
      <w:r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Pour tout renseignement complémentaire, vous pouvez </w:t>
      </w:r>
      <w:r w:rsidR="001978F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contacter le service concours </w:t>
      </w:r>
      <w:r w:rsidR="002661D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 xml:space="preserve">à l’adresse </w:t>
      </w:r>
      <w:proofErr w:type="gramStart"/>
      <w:r w:rsidR="002661D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mail</w:t>
      </w:r>
      <w:proofErr w:type="gramEnd"/>
      <w:r w:rsidR="002661D4" w:rsidRPr="008C5A8D">
        <w:rPr>
          <w:rFonts w:ascii="Arial" w:eastAsia="Times New Roman" w:hAnsi="Arial" w:cs="Arial"/>
          <w:color w:val="605C5C"/>
          <w:kern w:val="28"/>
          <w:sz w:val="24"/>
          <w:szCs w:val="24"/>
        </w:rPr>
        <w:t> : concours@cdg2a.com</w:t>
      </w:r>
      <w:r w:rsidR="002661D4" w:rsidRPr="008C5A8D">
        <w:rPr>
          <w:rFonts w:ascii="Arial" w:eastAsia="Times New Roman" w:hAnsi="Arial" w:cs="Arial"/>
          <w:color w:val="0070C0"/>
          <w:kern w:val="28"/>
          <w:sz w:val="24"/>
          <w:szCs w:val="24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12"/>
        <w:gridCol w:w="11914"/>
      </w:tblGrid>
      <w:tr w:rsidR="001978F4" w14:paraId="71A719FB" w14:textId="77777777" w:rsidTr="001978F4">
        <w:trPr>
          <w:trHeight w:val="1795"/>
          <w:jc w:val="center"/>
        </w:trPr>
        <w:tc>
          <w:tcPr>
            <w:tcW w:w="3112" w:type="dxa"/>
          </w:tcPr>
          <w:bookmarkEnd w:id="1"/>
          <w:p w14:paraId="21D91A2A" w14:textId="77777777" w:rsidR="001978F4" w:rsidRDefault="001978F4" w:rsidP="001978F4">
            <w:pPr>
              <w:tabs>
                <w:tab w:val="left" w:pos="8535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05EC0623" wp14:editId="4AB420DD">
                  <wp:extent cx="857250" cy="1066165"/>
                  <wp:effectExtent l="0" t="0" r="0" b="635"/>
                  <wp:docPr id="3" name="Image 3" descr="Z:\elements_de_communication_cdg2a\logo_cdg2a\logo_cdg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elements_de_communication_cdg2a\logo_cdg2a\logo_cdg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043" cy="1084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4" w:type="dxa"/>
          </w:tcPr>
          <w:p w14:paraId="20CD7A67" w14:textId="77777777" w:rsidR="001978F4" w:rsidRPr="00F506FC" w:rsidRDefault="001978F4" w:rsidP="001978F4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CENTRE DEPARTEMENTAL DE GESTION </w:t>
            </w:r>
          </w:p>
          <w:p w14:paraId="05DD7D4A" w14:textId="77777777" w:rsidR="001978F4" w:rsidRPr="00F506FC" w:rsidRDefault="001978F4" w:rsidP="001978F4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>DE LA FONCTION PUBLIQUE TERRITORIALE DE LA CORSE DU SUD</w:t>
            </w:r>
          </w:p>
          <w:p w14:paraId="1D1C3862" w14:textId="77777777" w:rsidR="001978F4" w:rsidRDefault="001978F4" w:rsidP="001978F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r w:rsidR="00E113ED">
              <w:rPr>
                <w:rFonts w:ascii="Arial" w:eastAsia="Times New Roman" w:hAnsi="Arial" w:cs="Arial"/>
                <w:b/>
                <w:sz w:val="24"/>
                <w:szCs w:val="24"/>
              </w:rPr>
              <w:t>2 Avenue de Paris – Résidence Diamant III</w:t>
            </w:r>
            <w:r w:rsidR="00E113ED"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E113E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- </w:t>
            </w: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CS 60321- 20178 AJACCIO Cedex 1 </w:t>
            </w:r>
          </w:p>
          <w:p w14:paraId="5EABB96D" w14:textId="77777777" w:rsidR="001978F4" w:rsidRPr="00F506FC" w:rsidRDefault="001978F4" w:rsidP="001978F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sym w:font="Wingdings" w:char="F028"/>
            </w: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> : 04.95.51.07.26</w:t>
            </w:r>
            <w:r w:rsidR="00E113E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- </w:t>
            </w: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E113ED">
              <w:rPr>
                <w:rFonts w:ascii="Arial" w:eastAsia="Times New Roman" w:hAnsi="Arial" w:cs="Arial"/>
                <w:b/>
                <w:sz w:val="24"/>
                <w:szCs w:val="24"/>
              </w:rPr>
              <w:sym w:font="Wingdings" w:char="F02A"/>
            </w:r>
            <w:r w:rsidR="00E113E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hyperlink r:id="rId18" w:history="1">
              <w:r w:rsidR="00E113ED" w:rsidRPr="00E113ED">
                <w:rPr>
                  <w:rStyle w:val="Lienhypertexte"/>
                  <w:rFonts w:ascii="Arial" w:eastAsia="Times New Roman" w:hAnsi="Arial" w:cs="Arial"/>
                  <w:b/>
                  <w:bCs/>
                  <w:color w:val="595959" w:themeColor="text1" w:themeTint="A6"/>
                  <w:kern w:val="28"/>
                  <w:sz w:val="24"/>
                  <w:szCs w:val="24"/>
                  <w:u w:val="none"/>
                </w:rPr>
                <w:t>concours@cdg2a.com</w:t>
              </w:r>
            </w:hyperlink>
          </w:p>
          <w:p w14:paraId="7CF582C7" w14:textId="77777777" w:rsidR="001978F4" w:rsidRDefault="001978F4" w:rsidP="001978F4">
            <w:pPr>
              <w:jc w:val="center"/>
            </w:pPr>
          </w:p>
        </w:tc>
      </w:tr>
    </w:tbl>
    <w:p w14:paraId="329C9E9B" w14:textId="77777777" w:rsidR="00563204" w:rsidRDefault="00563204"/>
    <w:p w14:paraId="3D7D73DB" w14:textId="77777777" w:rsidR="00563204" w:rsidRDefault="00563204"/>
    <w:p w14:paraId="10D26058" w14:textId="77777777" w:rsidR="007D4D08" w:rsidRPr="006464F0" w:rsidRDefault="007D4D08" w:rsidP="00563204">
      <w:pPr>
        <w:jc w:val="center"/>
        <w:rPr>
          <w:rFonts w:eastAsia="Times New Roman"/>
          <w:b/>
          <w:color w:val="0070C0"/>
          <w:kern w:val="28"/>
          <w:sz w:val="72"/>
          <w:szCs w:val="72"/>
        </w:rPr>
      </w:pPr>
    </w:p>
    <w:p w14:paraId="71C6C3E4" w14:textId="77777777" w:rsidR="007D4D08" w:rsidRPr="006464F0" w:rsidRDefault="007D4D08" w:rsidP="00563204">
      <w:pPr>
        <w:jc w:val="center"/>
        <w:rPr>
          <w:rFonts w:eastAsia="Times New Roman"/>
          <w:b/>
          <w:color w:val="0070C0"/>
          <w:kern w:val="28"/>
          <w:sz w:val="72"/>
          <w:szCs w:val="72"/>
        </w:rPr>
      </w:pPr>
    </w:p>
    <w:p w14:paraId="7155FD4F" w14:textId="77777777" w:rsidR="00563204" w:rsidRPr="006464F0" w:rsidRDefault="002A6EFE" w:rsidP="00563204">
      <w:pPr>
        <w:jc w:val="center"/>
        <w:rPr>
          <w:rFonts w:eastAsia="Times New Roman"/>
          <w:b/>
          <w:color w:val="0070C0"/>
          <w:kern w:val="28"/>
          <w:sz w:val="72"/>
          <w:szCs w:val="72"/>
        </w:rPr>
      </w:pPr>
      <w:r>
        <w:rPr>
          <w:rFonts w:eastAsia="Times New Roman"/>
          <w:b/>
          <w:color w:val="0070C0"/>
          <w:kern w:val="28"/>
          <w:sz w:val="72"/>
          <w:szCs w:val="72"/>
        </w:rPr>
        <w:t>ESTIMATION DES</w:t>
      </w:r>
      <w:r w:rsidR="00563204" w:rsidRPr="006464F0">
        <w:rPr>
          <w:rFonts w:eastAsia="Times New Roman"/>
          <w:b/>
          <w:color w:val="0070C0"/>
          <w:kern w:val="28"/>
          <w:sz w:val="72"/>
          <w:szCs w:val="72"/>
        </w:rPr>
        <w:t xml:space="preserve"> BESOINS</w:t>
      </w:r>
    </w:p>
    <w:p w14:paraId="0AE3A6BB" w14:textId="77777777" w:rsidR="00596CB8" w:rsidRDefault="00563204" w:rsidP="00563204">
      <w:pPr>
        <w:jc w:val="center"/>
        <w:rPr>
          <w:rFonts w:eastAsia="Times New Roman"/>
          <w:b/>
          <w:color w:val="0070C0"/>
          <w:kern w:val="28"/>
          <w:sz w:val="72"/>
          <w:szCs w:val="72"/>
        </w:rPr>
      </w:pPr>
      <w:r w:rsidRPr="006464F0">
        <w:rPr>
          <w:rFonts w:eastAsia="Times New Roman"/>
          <w:b/>
          <w:color w:val="0070C0"/>
          <w:kern w:val="28"/>
          <w:sz w:val="72"/>
          <w:szCs w:val="72"/>
        </w:rPr>
        <w:t>CONCOURS</w:t>
      </w:r>
    </w:p>
    <w:p w14:paraId="5A7FFE1E" w14:textId="77777777" w:rsidR="005B60A0" w:rsidRDefault="005B60A0" w:rsidP="005B60A0">
      <w:pPr>
        <w:rPr>
          <w:rFonts w:ascii="Arial" w:hAnsi="Arial" w:cs="Arial"/>
          <w:b/>
          <w:bCs/>
          <w:sz w:val="20"/>
        </w:rPr>
      </w:pPr>
    </w:p>
    <w:p w14:paraId="7B44A8D9" w14:textId="77777777" w:rsidR="005B60A0" w:rsidRDefault="005B60A0" w:rsidP="005B60A0">
      <w:pPr>
        <w:rPr>
          <w:rFonts w:ascii="Arial" w:hAnsi="Arial" w:cs="Arial"/>
          <w:b/>
          <w:bCs/>
          <w:sz w:val="20"/>
        </w:rPr>
      </w:pPr>
    </w:p>
    <w:p w14:paraId="140E98E0" w14:textId="77777777" w:rsidR="005B60A0" w:rsidRDefault="005B60A0" w:rsidP="005B60A0">
      <w:pPr>
        <w:rPr>
          <w:rFonts w:ascii="Arial" w:hAnsi="Arial" w:cs="Arial"/>
          <w:b/>
          <w:bCs/>
          <w:sz w:val="20"/>
        </w:rPr>
      </w:pPr>
    </w:p>
    <w:p w14:paraId="0F0B8F96" w14:textId="77777777" w:rsidR="005B60A0" w:rsidRDefault="005B60A0" w:rsidP="005B60A0">
      <w:pPr>
        <w:rPr>
          <w:rFonts w:ascii="Arial" w:hAnsi="Arial" w:cs="Arial"/>
          <w:b/>
          <w:bCs/>
          <w:sz w:val="20"/>
        </w:rPr>
      </w:pPr>
    </w:p>
    <w:p w14:paraId="49902889" w14:textId="77777777" w:rsidR="00C41583" w:rsidRDefault="00C41583" w:rsidP="005B60A0">
      <w:pPr>
        <w:rPr>
          <w:rFonts w:ascii="Arial" w:hAnsi="Arial" w:cs="Arial"/>
          <w:b/>
          <w:bCs/>
          <w:sz w:val="20"/>
        </w:rPr>
      </w:pPr>
    </w:p>
    <w:p w14:paraId="3A6FEEB4" w14:textId="77777777" w:rsidR="00C41583" w:rsidRDefault="00C41583" w:rsidP="005B60A0">
      <w:pPr>
        <w:rPr>
          <w:rFonts w:ascii="Arial" w:hAnsi="Arial" w:cs="Arial"/>
          <w:b/>
          <w:bCs/>
          <w:sz w:val="20"/>
        </w:rPr>
      </w:pPr>
    </w:p>
    <w:p w14:paraId="73254E8C" w14:textId="77777777" w:rsidR="00C41583" w:rsidRDefault="00C41583" w:rsidP="005B60A0">
      <w:pPr>
        <w:rPr>
          <w:rFonts w:ascii="Arial" w:hAnsi="Arial" w:cs="Arial"/>
          <w:b/>
          <w:bCs/>
          <w:sz w:val="20"/>
        </w:rPr>
      </w:pPr>
    </w:p>
    <w:p w14:paraId="794344EC" w14:textId="77777777" w:rsidR="00C41583" w:rsidRDefault="00C41583" w:rsidP="005B60A0">
      <w:pPr>
        <w:rPr>
          <w:rFonts w:ascii="Arial" w:hAnsi="Arial" w:cs="Arial"/>
          <w:b/>
          <w:bCs/>
          <w:sz w:val="20"/>
        </w:rPr>
      </w:pPr>
    </w:p>
    <w:p w14:paraId="24B7F983" w14:textId="77777777" w:rsidR="00965B4A" w:rsidRDefault="00965B4A" w:rsidP="005B60A0">
      <w:pPr>
        <w:rPr>
          <w:rFonts w:ascii="Arial" w:hAnsi="Arial" w:cs="Arial"/>
          <w:b/>
          <w:bCs/>
          <w:sz w:val="20"/>
        </w:rPr>
      </w:pPr>
    </w:p>
    <w:p w14:paraId="40EBE018" w14:textId="77777777" w:rsidR="00965B4A" w:rsidRDefault="00965B4A" w:rsidP="005B60A0">
      <w:pPr>
        <w:rPr>
          <w:rFonts w:ascii="Arial" w:hAnsi="Arial" w:cs="Arial"/>
          <w:b/>
          <w:bCs/>
          <w:sz w:val="20"/>
        </w:rPr>
      </w:pPr>
    </w:p>
    <w:p w14:paraId="3400D9D4" w14:textId="77777777" w:rsidR="00965B4A" w:rsidRDefault="00965B4A" w:rsidP="005B60A0">
      <w:pPr>
        <w:rPr>
          <w:rFonts w:ascii="Arial" w:hAnsi="Arial" w:cs="Arial"/>
          <w:b/>
          <w:bCs/>
          <w:sz w:val="20"/>
        </w:rPr>
      </w:pPr>
    </w:p>
    <w:p w14:paraId="1FB15D14" w14:textId="77777777" w:rsidR="00965B4A" w:rsidRDefault="00965B4A" w:rsidP="00965B4A">
      <w:pPr>
        <w:rPr>
          <w:rFonts w:ascii="Arial" w:hAnsi="Arial" w:cs="Arial"/>
          <w:sz w:val="20"/>
        </w:rPr>
      </w:pPr>
    </w:p>
    <w:p w14:paraId="724C918B" w14:textId="77777777" w:rsidR="001978F4" w:rsidRDefault="001978F4" w:rsidP="00965B4A">
      <w:pPr>
        <w:rPr>
          <w:rFonts w:ascii="Arial" w:hAnsi="Arial" w:cs="Arial"/>
          <w:sz w:val="20"/>
        </w:rPr>
      </w:pPr>
    </w:p>
    <w:p w14:paraId="7E78740F" w14:textId="77777777" w:rsidR="001978F4" w:rsidRPr="00965B4A" w:rsidRDefault="001978F4" w:rsidP="00965B4A">
      <w:pPr>
        <w:rPr>
          <w:rFonts w:ascii="Arial" w:hAnsi="Arial" w:cs="Arial"/>
          <w:sz w:val="20"/>
        </w:rPr>
      </w:pPr>
    </w:p>
    <w:p w14:paraId="6E09594F" w14:textId="77777777" w:rsidR="00965B4A" w:rsidRPr="00965B4A" w:rsidRDefault="00965B4A" w:rsidP="00965B4A">
      <w:pPr>
        <w:rPr>
          <w:rFonts w:ascii="Arial" w:hAnsi="Arial" w:cs="Arial"/>
          <w:sz w:val="20"/>
        </w:rPr>
      </w:pPr>
    </w:p>
    <w:p w14:paraId="77B42142" w14:textId="77777777" w:rsidR="007D4D08" w:rsidRDefault="007D4D08" w:rsidP="00354E75">
      <w:pPr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563204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 </w:t>
      </w:r>
    </w:p>
    <w:p w14:paraId="546CE107" w14:textId="77777777" w:rsidR="001B77E8" w:rsidRPr="00DB5FB5" w:rsidRDefault="003B55BF" w:rsidP="00354E75">
      <w:pPr>
        <w:rPr>
          <w:rFonts w:ascii="Arial" w:eastAsia="Times New Roman" w:hAnsi="Arial" w:cs="Arial"/>
          <w:b/>
          <w:bCs/>
          <w:kern w:val="28"/>
          <w:sz w:val="48"/>
          <w:szCs w:val="24"/>
        </w:rPr>
      </w:pPr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lastRenderedPageBreak/>
        <w:drawing>
          <wp:inline distT="0" distB="0" distL="0" distR="0" wp14:anchorId="7B5DA84E" wp14:editId="530EB95D">
            <wp:extent cx="605651" cy="685800"/>
            <wp:effectExtent l="0" t="0" r="444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564"/>
        <w:gridCol w:w="4668"/>
        <w:gridCol w:w="4566"/>
        <w:gridCol w:w="1895"/>
        <w:gridCol w:w="2334"/>
        <w:gridCol w:w="1276"/>
      </w:tblGrid>
      <w:tr w:rsidR="00417F36" w:rsidRPr="006464F0" w14:paraId="5E9C48B7" w14:textId="77777777" w:rsidTr="00221C52">
        <w:tc>
          <w:tcPr>
            <w:tcW w:w="15303" w:type="dxa"/>
            <w:gridSpan w:val="6"/>
            <w:shd w:val="clear" w:color="auto" w:fill="00B0F0"/>
          </w:tcPr>
          <w:p w14:paraId="34D15AFC" w14:textId="77777777" w:rsidR="00585B85" w:rsidRPr="006464F0" w:rsidRDefault="00415746" w:rsidP="006464F0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CONCOURS - </w:t>
            </w:r>
            <w:r w:rsidR="00585B85" w:rsidRPr="006464F0">
              <w:rPr>
                <w:b/>
                <w:caps/>
                <w:color w:val="FFFFFF"/>
                <w:sz w:val="28"/>
                <w:szCs w:val="28"/>
              </w:rPr>
              <w:t>FILIERE ADMINISTRATIVE</w:t>
            </w:r>
          </w:p>
        </w:tc>
      </w:tr>
      <w:tr w:rsidR="00417F36" w:rsidRPr="006464F0" w14:paraId="4D4F1F5F" w14:textId="77777777" w:rsidTr="00221C52">
        <w:trPr>
          <w:trHeight w:val="342"/>
        </w:trPr>
        <w:tc>
          <w:tcPr>
            <w:tcW w:w="564" w:type="dxa"/>
            <w:vAlign w:val="center"/>
          </w:tcPr>
          <w:p w14:paraId="2C9E8626" w14:textId="77777777" w:rsidR="007D4D08" w:rsidRPr="0054632C" w:rsidRDefault="007D4D08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632C">
              <w:rPr>
                <w:rFonts w:ascii="Arial" w:hAnsi="Arial" w:cs="Arial"/>
                <w:b/>
                <w:sz w:val="18"/>
                <w:szCs w:val="18"/>
              </w:rPr>
              <w:t>Cat.</w:t>
            </w:r>
          </w:p>
        </w:tc>
        <w:tc>
          <w:tcPr>
            <w:tcW w:w="4668" w:type="dxa"/>
            <w:vAlign w:val="center"/>
          </w:tcPr>
          <w:p w14:paraId="588D2856" w14:textId="77777777" w:rsidR="007D4D08" w:rsidRPr="0054632C" w:rsidRDefault="007D4D08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632C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4566" w:type="dxa"/>
            <w:vAlign w:val="center"/>
          </w:tcPr>
          <w:p w14:paraId="3A513E7D" w14:textId="77777777" w:rsidR="007D4D08" w:rsidRPr="0054632C" w:rsidRDefault="007D4D08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632C">
              <w:rPr>
                <w:rFonts w:ascii="Arial" w:hAnsi="Arial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1895" w:type="dxa"/>
            <w:vAlign w:val="center"/>
          </w:tcPr>
          <w:p w14:paraId="59D713AE" w14:textId="77777777" w:rsidR="007D4D08" w:rsidRPr="0054632C" w:rsidRDefault="007D4D08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632C">
              <w:rPr>
                <w:rFonts w:ascii="Arial" w:hAnsi="Arial" w:cs="Arial"/>
                <w:b/>
                <w:sz w:val="18"/>
                <w:szCs w:val="18"/>
              </w:rPr>
              <w:t>Domaine/option</w:t>
            </w:r>
          </w:p>
        </w:tc>
        <w:tc>
          <w:tcPr>
            <w:tcW w:w="2334" w:type="dxa"/>
            <w:vAlign w:val="center"/>
          </w:tcPr>
          <w:p w14:paraId="2B1AE4FC" w14:textId="77777777" w:rsidR="007D4D08" w:rsidRPr="0054632C" w:rsidRDefault="007D4D08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CF6B2B" w14:textId="77777777" w:rsidR="007D4D08" w:rsidRPr="0054632C" w:rsidRDefault="00183734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tr w:rsidR="004000BB" w:rsidRPr="006464F0" w14:paraId="6219F1FC" w14:textId="77777777" w:rsidTr="00221C52">
        <w:trPr>
          <w:trHeight w:val="342"/>
        </w:trPr>
        <w:tc>
          <w:tcPr>
            <w:tcW w:w="564" w:type="dxa"/>
            <w:vAlign w:val="center"/>
          </w:tcPr>
          <w:p w14:paraId="6F7355AD" w14:textId="77777777" w:rsidR="004000BB" w:rsidRPr="004000BB" w:rsidRDefault="004000BB" w:rsidP="0040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0BB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668" w:type="dxa"/>
            <w:vAlign w:val="center"/>
          </w:tcPr>
          <w:p w14:paraId="36AAC9B4" w14:textId="77777777" w:rsidR="004000BB" w:rsidRPr="004000BB" w:rsidRDefault="004000BB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00BB">
              <w:rPr>
                <w:rFonts w:ascii="Arial" w:hAnsi="Arial" w:cs="Arial"/>
                <w:b/>
                <w:sz w:val="18"/>
                <w:szCs w:val="18"/>
              </w:rPr>
              <w:t>ATTACHE</w:t>
            </w:r>
          </w:p>
        </w:tc>
        <w:tc>
          <w:tcPr>
            <w:tcW w:w="4566" w:type="dxa"/>
            <w:vAlign w:val="center"/>
          </w:tcPr>
          <w:p w14:paraId="5108E1F8" w14:textId="77777777" w:rsidR="004000BB" w:rsidRPr="0054632C" w:rsidRDefault="004000BB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Administration générale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5CD1D04B" w14:textId="77777777" w:rsidR="004000BB" w:rsidRPr="0054632C" w:rsidRDefault="004000BB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 w14:paraId="7830A7FB" w14:textId="77777777" w:rsidR="004000BB" w:rsidRPr="0054632C" w:rsidRDefault="004000BB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A9471C" w14:textId="77777777" w:rsidR="004000BB" w:rsidRDefault="004000BB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00BB" w:rsidRPr="006464F0" w14:paraId="6854FA53" w14:textId="77777777" w:rsidTr="00221C52">
        <w:trPr>
          <w:trHeight w:val="342"/>
        </w:trPr>
        <w:tc>
          <w:tcPr>
            <w:tcW w:w="564" w:type="dxa"/>
            <w:vAlign w:val="center"/>
          </w:tcPr>
          <w:p w14:paraId="18653148" w14:textId="77777777" w:rsidR="004000BB" w:rsidRPr="004000BB" w:rsidRDefault="004000BB" w:rsidP="0040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668" w:type="dxa"/>
            <w:vAlign w:val="center"/>
          </w:tcPr>
          <w:p w14:paraId="7D205DBC" w14:textId="77777777" w:rsidR="004000BB" w:rsidRPr="004000BB" w:rsidRDefault="004000BB" w:rsidP="004000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00BB">
              <w:rPr>
                <w:rFonts w:ascii="Arial" w:hAnsi="Arial" w:cs="Arial"/>
                <w:b/>
                <w:sz w:val="18"/>
                <w:szCs w:val="18"/>
              </w:rPr>
              <w:t>ATTACHE</w:t>
            </w:r>
          </w:p>
        </w:tc>
        <w:tc>
          <w:tcPr>
            <w:tcW w:w="4566" w:type="dxa"/>
            <w:vAlign w:val="center"/>
          </w:tcPr>
          <w:p w14:paraId="5DB8F98B" w14:textId="77777777" w:rsidR="004000BB" w:rsidRPr="0054632C" w:rsidRDefault="004000BB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Gestion du secteur </w:t>
            </w:r>
            <w:r w:rsidR="00F60BFF">
              <w:rPr>
                <w:rFonts w:ascii="Arial" w:hAnsi="Arial" w:cs="Arial"/>
                <w:b/>
                <w:sz w:val="18"/>
                <w:szCs w:val="18"/>
              </w:rPr>
              <w:t>sanitaire et social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1C4A3A44" w14:textId="77777777" w:rsidR="004000BB" w:rsidRPr="0054632C" w:rsidRDefault="004000BB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 w14:paraId="66AA0457" w14:textId="77777777" w:rsidR="004000BB" w:rsidRPr="0054632C" w:rsidRDefault="004000BB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755BF1" w14:textId="77777777" w:rsidR="004000BB" w:rsidRDefault="004000BB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00BB" w:rsidRPr="006464F0" w14:paraId="2706CEFE" w14:textId="77777777" w:rsidTr="00221C52">
        <w:trPr>
          <w:trHeight w:val="342"/>
        </w:trPr>
        <w:tc>
          <w:tcPr>
            <w:tcW w:w="564" w:type="dxa"/>
            <w:vAlign w:val="center"/>
          </w:tcPr>
          <w:p w14:paraId="1F1430D3" w14:textId="77777777" w:rsidR="004000BB" w:rsidRPr="004000BB" w:rsidRDefault="004000BB" w:rsidP="0040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668" w:type="dxa"/>
            <w:vAlign w:val="center"/>
          </w:tcPr>
          <w:p w14:paraId="64A1CCFE" w14:textId="77777777" w:rsidR="004000BB" w:rsidRPr="004000BB" w:rsidRDefault="004000BB" w:rsidP="004000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00BB">
              <w:rPr>
                <w:rFonts w:ascii="Arial" w:hAnsi="Arial" w:cs="Arial"/>
                <w:b/>
                <w:sz w:val="18"/>
                <w:szCs w:val="18"/>
              </w:rPr>
              <w:t>ATTACHE</w:t>
            </w:r>
          </w:p>
        </w:tc>
        <w:tc>
          <w:tcPr>
            <w:tcW w:w="4566" w:type="dxa"/>
            <w:vAlign w:val="center"/>
          </w:tcPr>
          <w:p w14:paraId="2E420AE9" w14:textId="77777777" w:rsidR="004000BB" w:rsidRPr="0054632C" w:rsidRDefault="00F60BFF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Analyste des systèmes d’information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36A94FEE" w14:textId="77777777" w:rsidR="004000BB" w:rsidRPr="0054632C" w:rsidRDefault="004000BB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 w14:paraId="186C3BA6" w14:textId="77777777" w:rsidR="004000BB" w:rsidRPr="0054632C" w:rsidRDefault="004000BB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390F26" w14:textId="77777777" w:rsidR="004000BB" w:rsidRDefault="004000BB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00BB" w:rsidRPr="006464F0" w14:paraId="68EFAA9B" w14:textId="77777777" w:rsidTr="00221C52">
        <w:trPr>
          <w:trHeight w:val="342"/>
        </w:trPr>
        <w:tc>
          <w:tcPr>
            <w:tcW w:w="564" w:type="dxa"/>
            <w:vAlign w:val="center"/>
          </w:tcPr>
          <w:p w14:paraId="4B3FA3DD" w14:textId="77777777" w:rsidR="004000BB" w:rsidRPr="004000BB" w:rsidRDefault="004000BB" w:rsidP="0040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668" w:type="dxa"/>
            <w:vAlign w:val="center"/>
          </w:tcPr>
          <w:p w14:paraId="637E3AF6" w14:textId="77777777" w:rsidR="004000BB" w:rsidRPr="004000BB" w:rsidRDefault="004000BB" w:rsidP="004000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00BB">
              <w:rPr>
                <w:rFonts w:ascii="Arial" w:hAnsi="Arial" w:cs="Arial"/>
                <w:b/>
                <w:sz w:val="18"/>
                <w:szCs w:val="18"/>
              </w:rPr>
              <w:t>ATTACHE</w:t>
            </w:r>
          </w:p>
        </w:tc>
        <w:tc>
          <w:tcPr>
            <w:tcW w:w="4566" w:type="dxa"/>
            <w:vAlign w:val="center"/>
          </w:tcPr>
          <w:p w14:paraId="7CA8DBDC" w14:textId="77777777" w:rsidR="004000BB" w:rsidRPr="0054632C" w:rsidRDefault="00F60BFF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Animation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750787B8" w14:textId="77777777" w:rsidR="004000BB" w:rsidRPr="0054632C" w:rsidRDefault="004000BB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 w14:paraId="3CEEA756" w14:textId="77777777" w:rsidR="004000BB" w:rsidRPr="0054632C" w:rsidRDefault="004000BB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967412" w14:textId="77777777" w:rsidR="004000BB" w:rsidRDefault="004000BB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00BB" w:rsidRPr="006464F0" w14:paraId="32090F77" w14:textId="77777777" w:rsidTr="00221C52">
        <w:trPr>
          <w:trHeight w:val="342"/>
        </w:trPr>
        <w:tc>
          <w:tcPr>
            <w:tcW w:w="564" w:type="dxa"/>
            <w:vAlign w:val="center"/>
          </w:tcPr>
          <w:p w14:paraId="4D70F4DE" w14:textId="77777777" w:rsidR="004000BB" w:rsidRPr="004000BB" w:rsidRDefault="004000BB" w:rsidP="00400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668" w:type="dxa"/>
            <w:vAlign w:val="center"/>
          </w:tcPr>
          <w:p w14:paraId="016ECC75" w14:textId="77777777" w:rsidR="004000BB" w:rsidRPr="004000BB" w:rsidRDefault="004000BB" w:rsidP="004000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00BB">
              <w:rPr>
                <w:rFonts w:ascii="Arial" w:hAnsi="Arial" w:cs="Arial"/>
                <w:b/>
                <w:sz w:val="18"/>
                <w:szCs w:val="18"/>
              </w:rPr>
              <w:t>ATTACHE</w:t>
            </w:r>
          </w:p>
        </w:tc>
        <w:tc>
          <w:tcPr>
            <w:tcW w:w="4566" w:type="dxa"/>
            <w:vAlign w:val="center"/>
          </w:tcPr>
          <w:p w14:paraId="12A655E2" w14:textId="77777777" w:rsidR="004000BB" w:rsidRPr="0054632C" w:rsidRDefault="00F60BFF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Urbanisme et développement des territoires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12398D7B" w14:textId="77777777" w:rsidR="004000BB" w:rsidRPr="0054632C" w:rsidRDefault="004000BB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 w14:paraId="44F56683" w14:textId="77777777" w:rsidR="004000BB" w:rsidRPr="0054632C" w:rsidRDefault="004000BB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6A81FA" w14:textId="77777777" w:rsidR="004000BB" w:rsidRDefault="004000BB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00BB" w:rsidRPr="006464F0" w14:paraId="059ADB43" w14:textId="77777777" w:rsidTr="00221C52">
        <w:trPr>
          <w:cantSplit/>
          <w:trHeight w:val="454"/>
        </w:trPr>
        <w:tc>
          <w:tcPr>
            <w:tcW w:w="564" w:type="dxa"/>
          </w:tcPr>
          <w:p w14:paraId="20A31230" w14:textId="77777777" w:rsidR="004000BB" w:rsidRPr="0054632C" w:rsidRDefault="004000BB" w:rsidP="00790E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3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668" w:type="dxa"/>
          </w:tcPr>
          <w:p w14:paraId="2AFD79A1" w14:textId="77777777" w:rsidR="004000BB" w:rsidRPr="0054632C" w:rsidRDefault="004000BB" w:rsidP="00790E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632C">
              <w:rPr>
                <w:rFonts w:ascii="Arial" w:hAnsi="Arial" w:cs="Arial"/>
                <w:b/>
                <w:sz w:val="18"/>
                <w:szCs w:val="18"/>
              </w:rPr>
              <w:t>REDACTEUR PRINCIPAL DE 2EME CLASSE</w:t>
            </w:r>
          </w:p>
        </w:tc>
        <w:tc>
          <w:tcPr>
            <w:tcW w:w="4566" w:type="dxa"/>
            <w:shd w:val="clear" w:color="auto" w:fill="E2E2E2"/>
          </w:tcPr>
          <w:p w14:paraId="592FE62F" w14:textId="77777777" w:rsidR="004000BB" w:rsidRPr="0054632C" w:rsidRDefault="004000BB" w:rsidP="00790E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shd w:val="clear" w:color="auto" w:fill="E2E2E2"/>
          </w:tcPr>
          <w:p w14:paraId="1D9E8AF8" w14:textId="77777777" w:rsidR="004000BB" w:rsidRPr="00354E75" w:rsidRDefault="004000BB" w:rsidP="00790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</w:tcPr>
          <w:p w14:paraId="6646032A" w14:textId="77777777" w:rsidR="004000BB" w:rsidRPr="00354E75" w:rsidRDefault="004000BB" w:rsidP="00790EA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F44F81" w14:textId="77777777" w:rsidR="004000BB" w:rsidRPr="00354E75" w:rsidRDefault="004000BB" w:rsidP="00790EA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4000BB" w:rsidRPr="006464F0" w14:paraId="189FC631" w14:textId="77777777" w:rsidTr="00221C52">
        <w:trPr>
          <w:cantSplit/>
          <w:trHeight w:val="454"/>
        </w:trPr>
        <w:tc>
          <w:tcPr>
            <w:tcW w:w="564" w:type="dxa"/>
          </w:tcPr>
          <w:p w14:paraId="20DA5330" w14:textId="77777777" w:rsidR="004000BB" w:rsidRPr="0054632C" w:rsidRDefault="004000BB" w:rsidP="00790E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32C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668" w:type="dxa"/>
          </w:tcPr>
          <w:p w14:paraId="72B6149A" w14:textId="77777777" w:rsidR="004000BB" w:rsidRPr="0054632C" w:rsidRDefault="004000BB" w:rsidP="00790E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632C">
              <w:rPr>
                <w:rFonts w:ascii="Arial" w:hAnsi="Arial" w:cs="Arial"/>
                <w:b/>
                <w:sz w:val="18"/>
                <w:szCs w:val="18"/>
              </w:rPr>
              <w:t>REDACTEUR</w:t>
            </w:r>
          </w:p>
        </w:tc>
        <w:tc>
          <w:tcPr>
            <w:tcW w:w="4566" w:type="dxa"/>
            <w:shd w:val="clear" w:color="auto" w:fill="E2E2E2"/>
          </w:tcPr>
          <w:p w14:paraId="4E4152AD" w14:textId="77777777" w:rsidR="004000BB" w:rsidRPr="0054632C" w:rsidRDefault="004000BB" w:rsidP="00790E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shd w:val="clear" w:color="auto" w:fill="E2E2E2"/>
          </w:tcPr>
          <w:p w14:paraId="3B0DA511" w14:textId="77777777" w:rsidR="004000BB" w:rsidRPr="00354E75" w:rsidRDefault="004000BB" w:rsidP="00790E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</w:tcPr>
          <w:p w14:paraId="15825E70" w14:textId="77777777" w:rsidR="004000BB" w:rsidRPr="00354E75" w:rsidRDefault="004000BB" w:rsidP="00790EA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6D9952" w14:textId="77777777" w:rsidR="004000BB" w:rsidRPr="00354E75" w:rsidRDefault="004000BB" w:rsidP="00790EA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4000BB" w:rsidRPr="000D2BEC" w14:paraId="57E594E5" w14:textId="77777777" w:rsidTr="00221C52">
        <w:trPr>
          <w:cantSplit/>
          <w:trHeight w:val="454"/>
        </w:trPr>
        <w:tc>
          <w:tcPr>
            <w:tcW w:w="564" w:type="dxa"/>
          </w:tcPr>
          <w:p w14:paraId="448312C1" w14:textId="77777777" w:rsidR="004000BB" w:rsidRPr="000D2BEC" w:rsidRDefault="004000BB" w:rsidP="000D2B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2BEC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668" w:type="dxa"/>
          </w:tcPr>
          <w:p w14:paraId="73733E7E" w14:textId="77777777" w:rsidR="004000BB" w:rsidRPr="000D2BEC" w:rsidRDefault="004000BB" w:rsidP="000D2B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2BEC">
              <w:rPr>
                <w:rFonts w:ascii="Arial" w:hAnsi="Arial" w:cs="Arial"/>
                <w:b/>
                <w:sz w:val="18"/>
                <w:szCs w:val="18"/>
              </w:rPr>
              <w:t>ADJOINT ADMINISTRATIF PRINCIPAL DE 2ème CLASSE</w:t>
            </w:r>
          </w:p>
        </w:tc>
        <w:tc>
          <w:tcPr>
            <w:tcW w:w="4566" w:type="dxa"/>
            <w:shd w:val="clear" w:color="auto" w:fill="E2E2E2"/>
          </w:tcPr>
          <w:p w14:paraId="27315372" w14:textId="77777777" w:rsidR="004000BB" w:rsidRPr="000D2BEC" w:rsidRDefault="004000BB" w:rsidP="000D2B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5" w:type="dxa"/>
            <w:shd w:val="clear" w:color="auto" w:fill="E2E2E2"/>
          </w:tcPr>
          <w:p w14:paraId="2A5B1701" w14:textId="77777777" w:rsidR="004000BB" w:rsidRPr="000D2BEC" w:rsidRDefault="004000BB" w:rsidP="000D2B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4" w:type="dxa"/>
          </w:tcPr>
          <w:p w14:paraId="038E4BFF" w14:textId="77777777" w:rsidR="004000BB" w:rsidRPr="000D2BEC" w:rsidRDefault="004000BB" w:rsidP="000D2B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0625D2" w14:textId="77777777" w:rsidR="004000BB" w:rsidRPr="000D2BEC" w:rsidRDefault="004000BB" w:rsidP="000D2B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D8E0A75" w14:textId="77777777" w:rsidR="00596CB8" w:rsidRDefault="00596CB8">
      <w:pPr>
        <w:pStyle w:val="Espacedisquelogique"/>
      </w:pPr>
    </w:p>
    <w:p w14:paraId="6D33E83E" w14:textId="77777777" w:rsidR="00D31449" w:rsidRDefault="00D31449">
      <w:pPr>
        <w:pStyle w:val="Espacedisquelogique"/>
      </w:pPr>
    </w:p>
    <w:p w14:paraId="7B618622" w14:textId="77777777" w:rsidR="004105D9" w:rsidRDefault="004105D9">
      <w:pPr>
        <w:pStyle w:val="Espacedisquelogique"/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62"/>
        <w:gridCol w:w="4571"/>
        <w:gridCol w:w="4569"/>
        <w:gridCol w:w="1893"/>
        <w:gridCol w:w="2475"/>
        <w:gridCol w:w="1129"/>
      </w:tblGrid>
      <w:tr w:rsidR="00177314" w:rsidRPr="006464F0" w14:paraId="58295084" w14:textId="77777777" w:rsidTr="009F7591">
        <w:tc>
          <w:tcPr>
            <w:tcW w:w="15299" w:type="dxa"/>
            <w:gridSpan w:val="6"/>
            <w:shd w:val="clear" w:color="auto" w:fill="9CCA36"/>
          </w:tcPr>
          <w:p w14:paraId="39B4623B" w14:textId="77777777" w:rsidR="00177314" w:rsidRPr="006464F0" w:rsidRDefault="00177314" w:rsidP="00B009AD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 w:rsidRPr="006464F0">
              <w:rPr>
                <w:b/>
                <w:caps/>
                <w:color w:val="FFFFFF"/>
                <w:sz w:val="28"/>
                <w:szCs w:val="28"/>
              </w:rPr>
              <w:t>CONCOURS - FILIERE ANIMATION</w:t>
            </w:r>
          </w:p>
        </w:tc>
      </w:tr>
      <w:tr w:rsidR="00183734" w:rsidRPr="006464F0" w14:paraId="32D73CC4" w14:textId="77777777" w:rsidTr="009F7591">
        <w:trPr>
          <w:trHeight w:val="342"/>
        </w:trPr>
        <w:tc>
          <w:tcPr>
            <w:tcW w:w="662" w:type="dxa"/>
            <w:vAlign w:val="center"/>
          </w:tcPr>
          <w:p w14:paraId="4402C50C" w14:textId="77777777" w:rsidR="00183734" w:rsidRPr="0054632C" w:rsidRDefault="00183734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632C">
              <w:rPr>
                <w:rFonts w:ascii="Arial" w:hAnsi="Arial" w:cs="Arial"/>
                <w:b/>
                <w:sz w:val="18"/>
                <w:szCs w:val="18"/>
              </w:rPr>
              <w:t>Cat.</w:t>
            </w:r>
          </w:p>
        </w:tc>
        <w:tc>
          <w:tcPr>
            <w:tcW w:w="4571" w:type="dxa"/>
            <w:vAlign w:val="center"/>
          </w:tcPr>
          <w:p w14:paraId="394E492F" w14:textId="77777777" w:rsidR="00183734" w:rsidRPr="0054632C" w:rsidRDefault="00183734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632C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4569" w:type="dxa"/>
            <w:vAlign w:val="center"/>
          </w:tcPr>
          <w:p w14:paraId="0B5A522A" w14:textId="77777777" w:rsidR="00183734" w:rsidRPr="0054632C" w:rsidRDefault="00183734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632C">
              <w:rPr>
                <w:rFonts w:ascii="Arial" w:hAnsi="Arial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1893" w:type="dxa"/>
            <w:vAlign w:val="center"/>
          </w:tcPr>
          <w:p w14:paraId="230ED0AE" w14:textId="77777777" w:rsidR="00183734" w:rsidRPr="0054632C" w:rsidRDefault="00183734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632C">
              <w:rPr>
                <w:rFonts w:ascii="Arial" w:hAnsi="Arial" w:cs="Arial"/>
                <w:b/>
                <w:sz w:val="18"/>
                <w:szCs w:val="18"/>
              </w:rPr>
              <w:t>Domaine/option</w:t>
            </w:r>
          </w:p>
        </w:tc>
        <w:tc>
          <w:tcPr>
            <w:tcW w:w="2475" w:type="dxa"/>
            <w:vAlign w:val="center"/>
          </w:tcPr>
          <w:p w14:paraId="0A685844" w14:textId="77777777" w:rsidR="00183734" w:rsidRPr="0054632C" w:rsidRDefault="00183734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00ECCE4" w14:textId="77777777" w:rsidR="00183734" w:rsidRPr="0054632C" w:rsidRDefault="00183734" w:rsidP="00183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tr w:rsidR="00183734" w:rsidRPr="006464F0" w14:paraId="1520EE9A" w14:textId="77777777" w:rsidTr="009F7591">
        <w:trPr>
          <w:cantSplit/>
          <w:trHeight w:val="454"/>
        </w:trPr>
        <w:tc>
          <w:tcPr>
            <w:tcW w:w="662" w:type="dxa"/>
            <w:shd w:val="clear" w:color="000000" w:fill="FFFFFF"/>
          </w:tcPr>
          <w:p w14:paraId="0643014D" w14:textId="77777777" w:rsidR="00183734" w:rsidRPr="00354E75" w:rsidRDefault="00183734" w:rsidP="00183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E75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571" w:type="dxa"/>
            <w:shd w:val="clear" w:color="000000" w:fill="FFFFFF"/>
          </w:tcPr>
          <w:p w14:paraId="53958F22" w14:textId="77777777" w:rsidR="00183734" w:rsidRPr="00354E75" w:rsidRDefault="00183734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sz w:val="18"/>
                <w:szCs w:val="18"/>
              </w:rPr>
              <w:t>ANIMATEUR PRINCIPAL DE 2EME CLASSE</w:t>
            </w:r>
          </w:p>
        </w:tc>
        <w:tc>
          <w:tcPr>
            <w:tcW w:w="4569" w:type="dxa"/>
            <w:shd w:val="clear" w:color="auto" w:fill="E2E2E2"/>
          </w:tcPr>
          <w:p w14:paraId="2BA0F2FB" w14:textId="77777777" w:rsidR="00183734" w:rsidRPr="00354E75" w:rsidRDefault="00183734" w:rsidP="0018373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shd w:val="clear" w:color="auto" w:fill="E2E2E2"/>
          </w:tcPr>
          <w:p w14:paraId="589642AD" w14:textId="77777777" w:rsidR="00183734" w:rsidRPr="00354E75" w:rsidRDefault="00183734" w:rsidP="00183734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475" w:type="dxa"/>
          </w:tcPr>
          <w:p w14:paraId="1788C93B" w14:textId="77777777" w:rsidR="00183734" w:rsidRPr="00354E75" w:rsidRDefault="00183734" w:rsidP="008A6F4D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</w:tcPr>
          <w:p w14:paraId="759CA2DD" w14:textId="77777777" w:rsidR="00183734" w:rsidRPr="00354E75" w:rsidRDefault="00183734" w:rsidP="00183734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183734" w:rsidRPr="006464F0" w14:paraId="4CD2B91D" w14:textId="77777777" w:rsidTr="009F7591">
        <w:trPr>
          <w:cantSplit/>
          <w:trHeight w:val="454"/>
        </w:trPr>
        <w:tc>
          <w:tcPr>
            <w:tcW w:w="662" w:type="dxa"/>
            <w:shd w:val="clear" w:color="000000" w:fill="FFFFFF"/>
          </w:tcPr>
          <w:p w14:paraId="2B6E363B" w14:textId="77777777" w:rsidR="00183734" w:rsidRPr="00354E75" w:rsidRDefault="00183734" w:rsidP="00183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E75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571" w:type="dxa"/>
            <w:shd w:val="clear" w:color="000000" w:fill="FFFFFF"/>
          </w:tcPr>
          <w:p w14:paraId="3E233652" w14:textId="77777777" w:rsidR="00183734" w:rsidRPr="00354E75" w:rsidRDefault="00183734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sz w:val="18"/>
                <w:szCs w:val="18"/>
              </w:rPr>
              <w:t>ANIMATEUR</w:t>
            </w:r>
          </w:p>
        </w:tc>
        <w:tc>
          <w:tcPr>
            <w:tcW w:w="4569" w:type="dxa"/>
            <w:shd w:val="clear" w:color="auto" w:fill="E2E2E2"/>
          </w:tcPr>
          <w:p w14:paraId="67E7CD2A" w14:textId="77777777" w:rsidR="00183734" w:rsidRPr="00354E75" w:rsidRDefault="00183734" w:rsidP="0018373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shd w:val="clear" w:color="auto" w:fill="E2E2E2"/>
          </w:tcPr>
          <w:p w14:paraId="42B6BB3E" w14:textId="77777777" w:rsidR="00183734" w:rsidRPr="00354E75" w:rsidRDefault="00183734" w:rsidP="00183734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475" w:type="dxa"/>
          </w:tcPr>
          <w:p w14:paraId="773A2471" w14:textId="77777777" w:rsidR="00183734" w:rsidRPr="00354E75" w:rsidRDefault="00183734" w:rsidP="008A6F4D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</w:tcPr>
          <w:p w14:paraId="0C950AF9" w14:textId="77777777" w:rsidR="00183734" w:rsidRPr="00354E75" w:rsidRDefault="00183734" w:rsidP="00183734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183734" w:rsidRPr="006464F0" w14:paraId="76997753" w14:textId="77777777" w:rsidTr="009F7591">
        <w:trPr>
          <w:cantSplit/>
          <w:trHeight w:val="454"/>
        </w:trPr>
        <w:tc>
          <w:tcPr>
            <w:tcW w:w="662" w:type="dxa"/>
            <w:shd w:val="clear" w:color="000000" w:fill="FFFFFF"/>
          </w:tcPr>
          <w:p w14:paraId="4B147263" w14:textId="77777777" w:rsidR="00183734" w:rsidRPr="00354E75" w:rsidRDefault="00183734" w:rsidP="00183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E75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571" w:type="dxa"/>
            <w:shd w:val="clear" w:color="000000" w:fill="FFFFFF"/>
          </w:tcPr>
          <w:p w14:paraId="6A752C89" w14:textId="77777777" w:rsidR="00183734" w:rsidRPr="00354E75" w:rsidRDefault="00183734" w:rsidP="001837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sz w:val="18"/>
                <w:szCs w:val="18"/>
              </w:rPr>
              <w:t xml:space="preserve">ADJOINT D'ANIMATION </w:t>
            </w:r>
            <w:r w:rsidRPr="00183734">
              <w:rPr>
                <w:rFonts w:ascii="Arial" w:hAnsi="Arial" w:cs="Arial"/>
                <w:b/>
                <w:sz w:val="18"/>
                <w:szCs w:val="18"/>
              </w:rPr>
              <w:t>PRINCIPAL DE 2EME CLASSE</w:t>
            </w:r>
          </w:p>
        </w:tc>
        <w:tc>
          <w:tcPr>
            <w:tcW w:w="4569" w:type="dxa"/>
            <w:shd w:val="clear" w:color="auto" w:fill="E2E2E2"/>
          </w:tcPr>
          <w:p w14:paraId="2C3A652E" w14:textId="77777777" w:rsidR="00183734" w:rsidRPr="00354E75" w:rsidRDefault="00183734" w:rsidP="0018373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3" w:type="dxa"/>
            <w:shd w:val="clear" w:color="auto" w:fill="E2E2E2"/>
          </w:tcPr>
          <w:p w14:paraId="57484E48" w14:textId="77777777" w:rsidR="00183734" w:rsidRPr="00354E75" w:rsidRDefault="00183734" w:rsidP="00183734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475" w:type="dxa"/>
          </w:tcPr>
          <w:p w14:paraId="0BEFFF52" w14:textId="77777777" w:rsidR="00183734" w:rsidRPr="00354E75" w:rsidRDefault="00183734" w:rsidP="008A6F4D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</w:tcPr>
          <w:p w14:paraId="11229421" w14:textId="77777777" w:rsidR="00183734" w:rsidRPr="00354E75" w:rsidRDefault="00183734" w:rsidP="00183734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14:paraId="788393F9" w14:textId="77777777" w:rsidR="002B7943" w:rsidRDefault="002B7943" w:rsidP="00DB5FB5"/>
    <w:tbl>
      <w:tblPr>
        <w:tblW w:w="493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69"/>
        <w:gridCol w:w="4055"/>
        <w:gridCol w:w="3213"/>
        <w:gridCol w:w="3633"/>
        <w:gridCol w:w="2606"/>
        <w:gridCol w:w="1306"/>
      </w:tblGrid>
      <w:tr w:rsidR="00221C52" w:rsidRPr="006464F0" w14:paraId="6409029B" w14:textId="77777777" w:rsidTr="00221C52">
        <w:tc>
          <w:tcPr>
            <w:tcW w:w="15482" w:type="dxa"/>
            <w:gridSpan w:val="6"/>
            <w:shd w:val="clear" w:color="auto" w:fill="A053A5"/>
          </w:tcPr>
          <w:p w14:paraId="6F492478" w14:textId="77777777" w:rsidR="00221C52" w:rsidRPr="006464F0" w:rsidRDefault="00221C52" w:rsidP="00FC2D77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>
              <w:rPr>
                <w:b/>
                <w:caps/>
                <w:color w:val="FFFFFF"/>
                <w:sz w:val="28"/>
                <w:szCs w:val="28"/>
              </w:rPr>
              <w:t>concours</w:t>
            </w: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 – FILIERE SECURITE </w:t>
            </w:r>
          </w:p>
        </w:tc>
      </w:tr>
      <w:tr w:rsidR="00221C52" w:rsidRPr="006464F0" w14:paraId="4CDC4AD4" w14:textId="77777777" w:rsidTr="00221C52">
        <w:trPr>
          <w:cantSplit/>
          <w:trHeight w:val="454"/>
        </w:trPr>
        <w:tc>
          <w:tcPr>
            <w:tcW w:w="669" w:type="dxa"/>
          </w:tcPr>
          <w:p w14:paraId="48B5ED9E" w14:textId="77777777" w:rsidR="00221C52" w:rsidRPr="00FC2829" w:rsidRDefault="00221C52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43289755"/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Cat.</w:t>
            </w:r>
          </w:p>
        </w:tc>
        <w:tc>
          <w:tcPr>
            <w:tcW w:w="4055" w:type="dxa"/>
          </w:tcPr>
          <w:p w14:paraId="0669A32A" w14:textId="77777777" w:rsidR="00221C52" w:rsidRPr="00FC2829" w:rsidRDefault="00221C52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3213" w:type="dxa"/>
          </w:tcPr>
          <w:p w14:paraId="1DA530CA" w14:textId="77777777" w:rsidR="00221C52" w:rsidRPr="00FC2829" w:rsidRDefault="00221C52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Spécialité</w:t>
            </w:r>
          </w:p>
        </w:tc>
        <w:tc>
          <w:tcPr>
            <w:tcW w:w="3633" w:type="dxa"/>
          </w:tcPr>
          <w:p w14:paraId="654D8781" w14:textId="77777777" w:rsidR="00221C52" w:rsidRPr="00FC2829" w:rsidRDefault="00221C52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Domaine/option</w:t>
            </w:r>
          </w:p>
        </w:tc>
        <w:tc>
          <w:tcPr>
            <w:tcW w:w="2606" w:type="dxa"/>
            <w:vAlign w:val="center"/>
          </w:tcPr>
          <w:p w14:paraId="6A543CB2" w14:textId="77777777" w:rsidR="00221C52" w:rsidRPr="0054632C" w:rsidRDefault="00221C52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14:paraId="3CA97AE4" w14:textId="77777777" w:rsidR="00221C52" w:rsidRPr="0054632C" w:rsidRDefault="00221C52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bookmarkEnd w:id="2"/>
      <w:tr w:rsidR="00221C52" w:rsidRPr="006464F0" w14:paraId="1528C4DF" w14:textId="77777777" w:rsidTr="00221C52">
        <w:trPr>
          <w:cantSplit/>
          <w:trHeight w:val="454"/>
        </w:trPr>
        <w:tc>
          <w:tcPr>
            <w:tcW w:w="669" w:type="dxa"/>
            <w:shd w:val="clear" w:color="000000" w:fill="FFFFFF"/>
          </w:tcPr>
          <w:p w14:paraId="140D114E" w14:textId="77777777" w:rsidR="00221C52" w:rsidRDefault="00221C52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4055" w:type="dxa"/>
            <w:shd w:val="clear" w:color="000000" w:fill="FFFFFF"/>
          </w:tcPr>
          <w:p w14:paraId="545DA498" w14:textId="77777777" w:rsidR="00221C52" w:rsidRDefault="00221C52" w:rsidP="00FC2D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3CB">
              <w:rPr>
                <w:rFonts w:ascii="Arial" w:hAnsi="Arial" w:cs="Arial"/>
                <w:b/>
                <w:sz w:val="18"/>
                <w:szCs w:val="18"/>
              </w:rPr>
              <w:t>GARDIEN-BRIGADIER DE POLICE MUNICIPALE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27802B18" w14:textId="77777777" w:rsidR="00221C52" w:rsidRPr="00FC2829" w:rsidRDefault="00221C52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33" w:type="dxa"/>
            <w:shd w:val="clear" w:color="auto" w:fill="D9D9D9" w:themeFill="background1" w:themeFillShade="D9"/>
          </w:tcPr>
          <w:p w14:paraId="7B020351" w14:textId="77777777" w:rsidR="00221C52" w:rsidRPr="00FC2829" w:rsidRDefault="00221C52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6" w:type="dxa"/>
          </w:tcPr>
          <w:p w14:paraId="17464532" w14:textId="77777777" w:rsidR="00221C52" w:rsidRPr="006464F0" w:rsidRDefault="00221C52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1306" w:type="dxa"/>
          </w:tcPr>
          <w:p w14:paraId="7DD951EC" w14:textId="77777777" w:rsidR="00221C52" w:rsidRPr="006464F0" w:rsidRDefault="00221C52" w:rsidP="00FC2D77">
            <w:pPr>
              <w:jc w:val="center"/>
              <w:rPr>
                <w:b/>
                <w:sz w:val="20"/>
              </w:rPr>
            </w:pPr>
          </w:p>
        </w:tc>
      </w:tr>
    </w:tbl>
    <w:p w14:paraId="77E736F3" w14:textId="77777777" w:rsidR="001B77E8" w:rsidRPr="007F49B3" w:rsidRDefault="001B77E8" w:rsidP="00296A69">
      <w:pPr>
        <w:rPr>
          <w:rFonts w:ascii="Arial" w:hAnsi="Arial" w:cs="Arial"/>
          <w:sz w:val="24"/>
          <w:szCs w:val="24"/>
        </w:rPr>
      </w:pPr>
    </w:p>
    <w:p w14:paraId="7C33EFD3" w14:textId="77777777" w:rsidR="00DB5FB5" w:rsidRPr="00DB5FB5" w:rsidRDefault="00596CB8" w:rsidP="00DB5FB5">
      <w:pPr>
        <w:rPr>
          <w:rFonts w:ascii="Arial" w:eastAsia="Times New Roman" w:hAnsi="Arial" w:cs="Arial"/>
          <w:b/>
          <w:bCs/>
          <w:kern w:val="28"/>
          <w:sz w:val="48"/>
          <w:szCs w:val="24"/>
        </w:rPr>
      </w:pPr>
      <w:r>
        <w:rPr>
          <w:rFonts w:ascii="Arial" w:hAnsi="Arial" w:cs="Arial"/>
          <w:b/>
          <w:bCs/>
          <w:sz w:val="20"/>
        </w:rPr>
        <w:br w:type="page"/>
      </w:r>
      <w:r w:rsidR="003B55BF"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lastRenderedPageBreak/>
        <w:drawing>
          <wp:inline distT="0" distB="0" distL="0" distR="0" wp14:anchorId="76E9F687" wp14:editId="08A39FC5">
            <wp:extent cx="605651" cy="685800"/>
            <wp:effectExtent l="0" t="0" r="444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4730D" w14:textId="77777777" w:rsidR="001B77E8" w:rsidRDefault="008F7065" w:rsidP="00AB7AB0">
      <w:pPr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563204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 </w:t>
      </w:r>
    </w:p>
    <w:tbl>
      <w:tblPr>
        <w:tblW w:w="4877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57"/>
        <w:gridCol w:w="5879"/>
        <w:gridCol w:w="4192"/>
        <w:gridCol w:w="980"/>
        <w:gridCol w:w="2462"/>
        <w:gridCol w:w="1139"/>
      </w:tblGrid>
      <w:tr w:rsidR="00417F36" w:rsidRPr="006464F0" w14:paraId="4AAF1F05" w14:textId="77777777" w:rsidTr="009F7591">
        <w:trPr>
          <w:tblHeader/>
        </w:trPr>
        <w:tc>
          <w:tcPr>
            <w:tcW w:w="5000" w:type="pct"/>
            <w:gridSpan w:val="6"/>
            <w:shd w:val="clear" w:color="auto" w:fill="F0628B"/>
            <w:vAlign w:val="bottom"/>
          </w:tcPr>
          <w:p w14:paraId="473EAE3C" w14:textId="77777777" w:rsidR="008F7065" w:rsidRPr="006464F0" w:rsidRDefault="008F7065" w:rsidP="006464F0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 w:rsidRPr="006464F0">
              <w:rPr>
                <w:b/>
                <w:caps/>
                <w:color w:val="FFFFFF"/>
                <w:sz w:val="28"/>
                <w:szCs w:val="28"/>
              </w:rPr>
              <w:t>CONCOURS – FILIERE MEDICO-SOCIALE</w:t>
            </w:r>
          </w:p>
        </w:tc>
      </w:tr>
      <w:tr w:rsidR="008A6F4D" w:rsidRPr="006464F0" w14:paraId="30A74B5F" w14:textId="77777777" w:rsidTr="009F7591">
        <w:trPr>
          <w:trHeight w:val="342"/>
          <w:tblHeader/>
        </w:trPr>
        <w:tc>
          <w:tcPr>
            <w:tcW w:w="215" w:type="pct"/>
          </w:tcPr>
          <w:p w14:paraId="3B45D9E2" w14:textId="77777777" w:rsidR="008A6F4D" w:rsidRPr="00354E75" w:rsidRDefault="008A6F4D" w:rsidP="008A6F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Cat.</w:t>
            </w:r>
          </w:p>
        </w:tc>
        <w:tc>
          <w:tcPr>
            <w:tcW w:w="1920" w:type="pct"/>
          </w:tcPr>
          <w:p w14:paraId="01C48F7E" w14:textId="77777777" w:rsidR="008A6F4D" w:rsidRPr="00354E75" w:rsidRDefault="008A6F4D" w:rsidP="008A6F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369" w:type="pct"/>
          </w:tcPr>
          <w:p w14:paraId="6CC186D3" w14:textId="77777777" w:rsidR="008A6F4D" w:rsidRPr="00354E75" w:rsidRDefault="008A6F4D" w:rsidP="008A6F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Spécialité</w:t>
            </w:r>
          </w:p>
        </w:tc>
        <w:tc>
          <w:tcPr>
            <w:tcW w:w="320" w:type="pct"/>
          </w:tcPr>
          <w:p w14:paraId="575E3361" w14:textId="77777777" w:rsidR="008A6F4D" w:rsidRPr="00354E75" w:rsidRDefault="008A6F4D" w:rsidP="008A6F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Domaine/option</w:t>
            </w:r>
          </w:p>
        </w:tc>
        <w:tc>
          <w:tcPr>
            <w:tcW w:w="804" w:type="pct"/>
            <w:vAlign w:val="center"/>
          </w:tcPr>
          <w:p w14:paraId="53E60234" w14:textId="77777777" w:rsidR="008A6F4D" w:rsidRPr="0054632C" w:rsidRDefault="008A6F4D" w:rsidP="008A6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EF694C" w14:textId="77777777" w:rsidR="008A6F4D" w:rsidRPr="0054632C" w:rsidRDefault="008A6F4D" w:rsidP="008A6F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tr w:rsidR="00093ECD" w:rsidRPr="006464F0" w14:paraId="11ABEB53" w14:textId="77777777" w:rsidTr="009F7591">
        <w:trPr>
          <w:cantSplit/>
          <w:trHeight w:val="454"/>
        </w:trPr>
        <w:tc>
          <w:tcPr>
            <w:tcW w:w="215" w:type="pct"/>
          </w:tcPr>
          <w:p w14:paraId="19973D05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0" w:type="pct"/>
          </w:tcPr>
          <w:p w14:paraId="5A0CAC67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MEDECIN DE 2EME CLASSE</w:t>
            </w:r>
          </w:p>
        </w:tc>
        <w:tc>
          <w:tcPr>
            <w:tcW w:w="1369" w:type="pct"/>
            <w:shd w:val="clear" w:color="auto" w:fill="E2E2E2"/>
          </w:tcPr>
          <w:p w14:paraId="333EBF1D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pct"/>
            <w:shd w:val="clear" w:color="auto" w:fill="E2E2E2"/>
          </w:tcPr>
          <w:p w14:paraId="09369142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</w:tcPr>
          <w:p w14:paraId="0D6F3CAA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7F76F542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3ECD" w:rsidRPr="006464F0" w14:paraId="574FC853" w14:textId="77777777" w:rsidTr="009F7591">
        <w:trPr>
          <w:cantSplit/>
          <w:trHeight w:val="454"/>
        </w:trPr>
        <w:tc>
          <w:tcPr>
            <w:tcW w:w="215" w:type="pct"/>
          </w:tcPr>
          <w:p w14:paraId="0B6F9CDB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0" w:type="pct"/>
          </w:tcPr>
          <w:p w14:paraId="53E13EE5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PSYCHOLOGUE DE CLASSE NORMALE</w:t>
            </w:r>
          </w:p>
        </w:tc>
        <w:tc>
          <w:tcPr>
            <w:tcW w:w="1369" w:type="pct"/>
            <w:shd w:val="clear" w:color="auto" w:fill="E2E2E2"/>
          </w:tcPr>
          <w:p w14:paraId="0336C005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pct"/>
            <w:shd w:val="clear" w:color="auto" w:fill="E2E2E2"/>
          </w:tcPr>
          <w:p w14:paraId="667137B6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</w:tcPr>
          <w:p w14:paraId="20732E4B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7DC3B04F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3ECD" w:rsidRPr="006464F0" w14:paraId="1CB2FD13" w14:textId="77777777" w:rsidTr="009F7591">
        <w:trPr>
          <w:cantSplit/>
          <w:trHeight w:val="454"/>
        </w:trPr>
        <w:tc>
          <w:tcPr>
            <w:tcW w:w="215" w:type="pct"/>
          </w:tcPr>
          <w:p w14:paraId="2AC4FB49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0" w:type="pct"/>
          </w:tcPr>
          <w:p w14:paraId="61E8DEE8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SAGE-FEMME DE CLASSE NORMALE</w:t>
            </w:r>
          </w:p>
        </w:tc>
        <w:tc>
          <w:tcPr>
            <w:tcW w:w="1369" w:type="pct"/>
            <w:shd w:val="clear" w:color="auto" w:fill="E2E2E2"/>
          </w:tcPr>
          <w:p w14:paraId="3DBC5DBF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pct"/>
            <w:shd w:val="clear" w:color="auto" w:fill="E2E2E2"/>
          </w:tcPr>
          <w:p w14:paraId="7E653EB3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</w:tcPr>
          <w:p w14:paraId="0D2362D3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2192EDA1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3ECD" w:rsidRPr="006464F0" w14:paraId="00681124" w14:textId="77777777" w:rsidTr="009F7591">
        <w:trPr>
          <w:cantSplit/>
          <w:trHeight w:val="454"/>
        </w:trPr>
        <w:tc>
          <w:tcPr>
            <w:tcW w:w="215" w:type="pct"/>
          </w:tcPr>
          <w:p w14:paraId="19A3959A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0" w:type="pct"/>
          </w:tcPr>
          <w:p w14:paraId="33AEE44D" w14:textId="752D454C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PUERICULTRICE </w:t>
            </w:r>
            <w:r w:rsidR="00E76824">
              <w:rPr>
                <w:rFonts w:ascii="Arial" w:hAnsi="Arial" w:cs="Arial"/>
                <w:b/>
                <w:bCs/>
                <w:sz w:val="18"/>
                <w:szCs w:val="18"/>
              </w:rPr>
              <w:t>TERRITORIALE</w:t>
            </w:r>
          </w:p>
        </w:tc>
        <w:tc>
          <w:tcPr>
            <w:tcW w:w="1369" w:type="pct"/>
            <w:shd w:val="clear" w:color="auto" w:fill="E2E2E2"/>
          </w:tcPr>
          <w:p w14:paraId="57793005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pct"/>
            <w:shd w:val="clear" w:color="auto" w:fill="E2E2E2"/>
          </w:tcPr>
          <w:p w14:paraId="5F3405AF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</w:tcPr>
          <w:p w14:paraId="69CAEA8E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28953D94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3ECD" w:rsidRPr="006464F0" w14:paraId="7CEB9201" w14:textId="77777777" w:rsidTr="009F7591">
        <w:trPr>
          <w:cantSplit/>
          <w:trHeight w:val="454"/>
        </w:trPr>
        <w:tc>
          <w:tcPr>
            <w:tcW w:w="215" w:type="pct"/>
          </w:tcPr>
          <w:p w14:paraId="3366324C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0" w:type="pct"/>
          </w:tcPr>
          <w:p w14:paraId="72A46B7E" w14:textId="2AE013D4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INFIRMIER EN SOINS GENERAUX </w:t>
            </w:r>
          </w:p>
        </w:tc>
        <w:tc>
          <w:tcPr>
            <w:tcW w:w="1369" w:type="pct"/>
            <w:shd w:val="clear" w:color="auto" w:fill="E2E2E2"/>
          </w:tcPr>
          <w:p w14:paraId="28BCBFDB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pct"/>
            <w:shd w:val="clear" w:color="auto" w:fill="E2E2E2"/>
          </w:tcPr>
          <w:p w14:paraId="6C18EA6E" w14:textId="77777777" w:rsidR="00093ECD" w:rsidRPr="00354E75" w:rsidRDefault="00093ECD" w:rsidP="00093E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</w:tcPr>
          <w:p w14:paraId="12E66ECE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2D359D98" w14:textId="77777777" w:rsidR="00093ECD" w:rsidRPr="00354E75" w:rsidRDefault="00093ECD" w:rsidP="00093E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0BCE" w:rsidRPr="006464F0" w14:paraId="3F2ABA19" w14:textId="77777777" w:rsidTr="009F7591">
        <w:trPr>
          <w:cantSplit/>
          <w:trHeight w:val="454"/>
        </w:trPr>
        <w:tc>
          <w:tcPr>
            <w:tcW w:w="215" w:type="pct"/>
          </w:tcPr>
          <w:p w14:paraId="197D4A67" w14:textId="4F91AB0B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0" w:type="pct"/>
          </w:tcPr>
          <w:p w14:paraId="769C0F3B" w14:textId="55D7ED9D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CONSEILLER</w:t>
            </w: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SOCIO-EDUCATIF</w:t>
            </w:r>
          </w:p>
        </w:tc>
        <w:tc>
          <w:tcPr>
            <w:tcW w:w="1369" w:type="pct"/>
            <w:shd w:val="clear" w:color="auto" w:fill="E2E2E2"/>
          </w:tcPr>
          <w:p w14:paraId="5C014504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pct"/>
            <w:shd w:val="clear" w:color="auto" w:fill="E2E2E2"/>
          </w:tcPr>
          <w:p w14:paraId="37C18A96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</w:tcPr>
          <w:p w14:paraId="16EE780F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55808993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0BCE" w:rsidRPr="006B0539" w14:paraId="719F0798" w14:textId="77777777" w:rsidTr="00E63F23">
        <w:trPr>
          <w:cantSplit/>
          <w:trHeight w:val="45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1CA2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ED3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ASSISTANT SOCIO-EDUCATIF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4C1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Assistant de service social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216A42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E05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9B3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0BCE" w:rsidRPr="006B0539" w14:paraId="440041B0" w14:textId="77777777" w:rsidTr="00E63F23">
        <w:trPr>
          <w:cantSplit/>
          <w:trHeight w:val="45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3DD0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4E79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ASSISTANT SOCIO-EDUCATIF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3FD0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Educateur spécialisé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35EEFD2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1C48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3EB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0BCE" w:rsidRPr="006464F0" w14:paraId="6C2DCDB0" w14:textId="77777777" w:rsidTr="00E63F23">
        <w:trPr>
          <w:cantSplit/>
          <w:trHeight w:val="45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C551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A019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ASSISTANT SOCIO-EDUCATIF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B998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Conseiller en économie sociale et familiale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00E63E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B330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0A09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0BCE" w:rsidRPr="006464F0" w14:paraId="683DACA7" w14:textId="77777777" w:rsidTr="00F1717A">
        <w:trPr>
          <w:cantSplit/>
          <w:trHeight w:val="45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1A6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98C3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EDUCATEUR DE JEUNES ENFANTS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12420F1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210AEEC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5766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85A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0BCE" w:rsidRPr="006464F0" w14:paraId="51B844D1" w14:textId="77777777" w:rsidTr="00E63F23">
        <w:trPr>
          <w:cantSplit/>
          <w:trHeight w:val="45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57B88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0C35B" w14:textId="40A0448B" w:rsidR="00110BCE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AUXILIAIRE DE PUERICULTURE DE CLASSE NORMALE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367AD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D4E15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96DBE" w14:textId="77777777" w:rsidR="00110BCE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4045E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0BCE" w:rsidRPr="006464F0" w14:paraId="34C3B3CE" w14:textId="77777777" w:rsidTr="00F115F2">
        <w:trPr>
          <w:cantSplit/>
          <w:trHeight w:val="454"/>
        </w:trPr>
        <w:tc>
          <w:tcPr>
            <w:tcW w:w="215" w:type="pct"/>
          </w:tcPr>
          <w:p w14:paraId="318767D3" w14:textId="045E6FE9" w:rsidR="00110BCE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920" w:type="pct"/>
          </w:tcPr>
          <w:p w14:paraId="32A6C825" w14:textId="0A27671C" w:rsidR="00110BCE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AIDE SOIGNANT DE CLASSE NORMALE</w:t>
            </w:r>
          </w:p>
        </w:tc>
        <w:tc>
          <w:tcPr>
            <w:tcW w:w="1369" w:type="pct"/>
            <w:shd w:val="clear" w:color="auto" w:fill="D9D9D9" w:themeFill="background1" w:themeFillShade="D9"/>
          </w:tcPr>
          <w:p w14:paraId="4358F9A6" w14:textId="77777777" w:rsidR="00110BCE" w:rsidRPr="00425CD0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pct"/>
            <w:shd w:val="clear" w:color="auto" w:fill="D9D9D9" w:themeFill="background1" w:themeFillShade="D9"/>
          </w:tcPr>
          <w:p w14:paraId="476E36B6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</w:tcPr>
          <w:p w14:paraId="6A35C30D" w14:textId="77777777" w:rsidR="00110BCE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2B88A8E2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0BCE" w:rsidRPr="006464F0" w14:paraId="1777BE51" w14:textId="77777777" w:rsidTr="00376E5E">
        <w:trPr>
          <w:cantSplit/>
          <w:trHeight w:val="454"/>
        </w:trPr>
        <w:tc>
          <w:tcPr>
            <w:tcW w:w="215" w:type="pct"/>
          </w:tcPr>
          <w:p w14:paraId="570CB47F" w14:textId="00A028CC" w:rsidR="00110BCE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920" w:type="pct"/>
          </w:tcPr>
          <w:p w14:paraId="1D754215" w14:textId="611CEDA0" w:rsidR="00110BCE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AUXILIAIRE DE SOINS PRINCIPAL DE 2EME CLASSE</w:t>
            </w:r>
          </w:p>
        </w:tc>
        <w:tc>
          <w:tcPr>
            <w:tcW w:w="1369" w:type="pct"/>
          </w:tcPr>
          <w:p w14:paraId="3674E038" w14:textId="46728901" w:rsidR="00110BCE" w:rsidRPr="00425CD0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Aide médico-psychologique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3CCA8DD9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</w:tcPr>
          <w:p w14:paraId="41B09EF0" w14:textId="77777777" w:rsidR="00110BCE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2FCE469D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0BCE" w:rsidRPr="006464F0" w14:paraId="37A38A21" w14:textId="77777777" w:rsidTr="00376E5E">
        <w:trPr>
          <w:cantSplit/>
          <w:trHeight w:val="454"/>
        </w:trPr>
        <w:tc>
          <w:tcPr>
            <w:tcW w:w="215" w:type="pct"/>
          </w:tcPr>
          <w:p w14:paraId="1EE8A06A" w14:textId="2C49C89A" w:rsidR="00110BCE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920" w:type="pct"/>
          </w:tcPr>
          <w:p w14:paraId="5D5EC93D" w14:textId="25A181A1" w:rsidR="00110BCE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AUXILIAIRE DE SOINS PRINCIPAL DE 2EME CLASSE</w:t>
            </w:r>
          </w:p>
        </w:tc>
        <w:tc>
          <w:tcPr>
            <w:tcW w:w="1369" w:type="pct"/>
          </w:tcPr>
          <w:p w14:paraId="185B14FC" w14:textId="424CC80E" w:rsidR="00110BCE" w:rsidRPr="00425CD0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Assistant dentaire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14:paraId="7940C9A1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</w:tcPr>
          <w:p w14:paraId="45842DA2" w14:textId="77777777" w:rsidR="00110BCE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</w:tcPr>
          <w:p w14:paraId="7AD77B56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0BCE" w:rsidRPr="006464F0" w14:paraId="7EF833F6" w14:textId="77777777" w:rsidTr="00E63F23">
        <w:trPr>
          <w:cantSplit/>
          <w:trHeight w:val="454"/>
        </w:trPr>
        <w:tc>
          <w:tcPr>
            <w:tcW w:w="215" w:type="pct"/>
            <w:shd w:val="clear" w:color="auto" w:fill="FFFFFF" w:themeFill="background1"/>
          </w:tcPr>
          <w:p w14:paraId="2534E862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920" w:type="pct"/>
            <w:shd w:val="clear" w:color="auto" w:fill="FFFFFF" w:themeFill="background1"/>
          </w:tcPr>
          <w:p w14:paraId="79C3C500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AGENT SPECIALISE DES ECOLES MATERNELLES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PRINCIPAL DE 2EME CLASSE</w:t>
            </w:r>
          </w:p>
        </w:tc>
        <w:tc>
          <w:tcPr>
            <w:tcW w:w="1369" w:type="pct"/>
            <w:shd w:val="clear" w:color="auto" w:fill="D9D9D9" w:themeFill="background1" w:themeFillShade="D9"/>
          </w:tcPr>
          <w:p w14:paraId="66698330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pct"/>
            <w:shd w:val="clear" w:color="auto" w:fill="D9D9D9" w:themeFill="background1" w:themeFillShade="D9"/>
          </w:tcPr>
          <w:p w14:paraId="78DAC1BE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14:paraId="7B479925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FFFFFF" w:themeFill="background1"/>
          </w:tcPr>
          <w:p w14:paraId="04CB1BDA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0BCE" w:rsidRPr="006464F0" w14:paraId="54998B99" w14:textId="77777777" w:rsidTr="00E63F23">
        <w:trPr>
          <w:cantSplit/>
          <w:trHeight w:val="454"/>
        </w:trPr>
        <w:tc>
          <w:tcPr>
            <w:tcW w:w="215" w:type="pct"/>
            <w:shd w:val="clear" w:color="auto" w:fill="FFFFFF" w:themeFill="background1"/>
          </w:tcPr>
          <w:p w14:paraId="0C602D8D" w14:textId="647F060C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E7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920" w:type="pct"/>
            <w:shd w:val="clear" w:color="auto" w:fill="FFFFFF" w:themeFill="background1"/>
          </w:tcPr>
          <w:p w14:paraId="60C03B69" w14:textId="4CE531E5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AGENT SOCIAL PRINCIPAL DE 2EME CLASSE</w:t>
            </w:r>
          </w:p>
        </w:tc>
        <w:tc>
          <w:tcPr>
            <w:tcW w:w="1369" w:type="pct"/>
            <w:shd w:val="clear" w:color="auto" w:fill="D9D9D9" w:themeFill="background1" w:themeFillShade="D9"/>
          </w:tcPr>
          <w:p w14:paraId="49B40608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" w:type="pct"/>
            <w:shd w:val="clear" w:color="auto" w:fill="D9D9D9" w:themeFill="background1" w:themeFillShade="D9"/>
          </w:tcPr>
          <w:p w14:paraId="1A584769" w14:textId="77777777" w:rsidR="00110BCE" w:rsidRPr="00354E75" w:rsidRDefault="00110BCE" w:rsidP="00110BC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14:paraId="47B84D34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FFFFFF" w:themeFill="background1"/>
          </w:tcPr>
          <w:p w14:paraId="0476975D" w14:textId="77777777" w:rsidR="00110BCE" w:rsidRPr="00354E75" w:rsidRDefault="00110BCE" w:rsidP="00110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2EE664C" w14:textId="77777777" w:rsidR="00DB5FB5" w:rsidRDefault="00596CB8" w:rsidP="00DB5FB5">
      <w:pPr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</w:rPr>
        <w:br w:type="page"/>
      </w:r>
      <w:r w:rsidR="001539CA" w:rsidRPr="00563204">
        <w:rPr>
          <w:rFonts w:ascii="Arial" w:eastAsia="Times New Roman" w:hAnsi="Arial" w:cs="Arial"/>
          <w:b/>
          <w:bCs/>
          <w:kern w:val="28"/>
          <w:sz w:val="24"/>
          <w:szCs w:val="24"/>
        </w:rPr>
        <w:lastRenderedPageBreak/>
        <w:t xml:space="preserve"> </w:t>
      </w:r>
      <w:r w:rsidR="003B55BF"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drawing>
          <wp:inline distT="0" distB="0" distL="0" distR="0" wp14:anchorId="0834EC76" wp14:editId="71601E91">
            <wp:extent cx="605651" cy="685800"/>
            <wp:effectExtent l="0" t="0" r="444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D723E2" w14:textId="77777777" w:rsidR="002D53CB" w:rsidRDefault="002D53CB" w:rsidP="00DB5FB5">
      <w:pPr>
        <w:rPr>
          <w:rFonts w:ascii="Arial" w:eastAsia="Times New Roman" w:hAnsi="Arial" w:cs="Arial"/>
          <w:b/>
          <w:bCs/>
          <w:kern w:val="28"/>
          <w:sz w:val="24"/>
          <w:szCs w:val="24"/>
        </w:rPr>
      </w:pPr>
    </w:p>
    <w:tbl>
      <w:tblPr>
        <w:tblW w:w="4938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62"/>
        <w:gridCol w:w="4055"/>
        <w:gridCol w:w="3643"/>
        <w:gridCol w:w="4253"/>
        <w:gridCol w:w="1755"/>
        <w:gridCol w:w="1132"/>
      </w:tblGrid>
      <w:tr w:rsidR="00C00AB0" w:rsidRPr="006464F0" w14:paraId="58254AE5" w14:textId="77777777" w:rsidTr="00597035">
        <w:trPr>
          <w:tblHeader/>
        </w:trPr>
        <w:tc>
          <w:tcPr>
            <w:tcW w:w="5000" w:type="pct"/>
            <w:gridSpan w:val="6"/>
            <w:shd w:val="clear" w:color="auto" w:fill="808080"/>
          </w:tcPr>
          <w:p w14:paraId="7E8890BB" w14:textId="77777777" w:rsidR="00C00AB0" w:rsidRPr="006464F0" w:rsidRDefault="00C00AB0" w:rsidP="00C00AB0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bookmarkStart w:id="3" w:name="_Hlk198132552"/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CONCOURS - FILIERE </w:t>
            </w:r>
            <w:r>
              <w:rPr>
                <w:b/>
                <w:caps/>
                <w:color w:val="FFFFFF"/>
                <w:sz w:val="28"/>
                <w:szCs w:val="28"/>
              </w:rPr>
              <w:t>TECHNIQUE</w:t>
            </w:r>
          </w:p>
        </w:tc>
      </w:tr>
      <w:tr w:rsidR="00340098" w:rsidRPr="006464F0" w14:paraId="4A46C93E" w14:textId="77777777" w:rsidTr="00597035">
        <w:trPr>
          <w:trHeight w:val="342"/>
          <w:tblHeader/>
        </w:trPr>
        <w:tc>
          <w:tcPr>
            <w:tcW w:w="214" w:type="pct"/>
          </w:tcPr>
          <w:p w14:paraId="29B721DD" w14:textId="77777777" w:rsidR="00340098" w:rsidRPr="00FC2829" w:rsidRDefault="00340098" w:rsidP="00340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Cat.</w:t>
            </w:r>
          </w:p>
        </w:tc>
        <w:tc>
          <w:tcPr>
            <w:tcW w:w="1308" w:type="pct"/>
          </w:tcPr>
          <w:p w14:paraId="719AD99F" w14:textId="77777777" w:rsidR="00340098" w:rsidRPr="00FC2829" w:rsidRDefault="00340098" w:rsidP="00340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175" w:type="pct"/>
          </w:tcPr>
          <w:p w14:paraId="5C9BADC2" w14:textId="77777777" w:rsidR="00340098" w:rsidRPr="00FC2829" w:rsidRDefault="00340098" w:rsidP="00340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Spécialité</w:t>
            </w:r>
          </w:p>
        </w:tc>
        <w:tc>
          <w:tcPr>
            <w:tcW w:w="1372" w:type="pct"/>
          </w:tcPr>
          <w:p w14:paraId="5B65D533" w14:textId="77777777" w:rsidR="00340098" w:rsidRPr="00FC2829" w:rsidRDefault="00340098" w:rsidP="003400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Domaine/option</w:t>
            </w:r>
          </w:p>
        </w:tc>
        <w:tc>
          <w:tcPr>
            <w:tcW w:w="566" w:type="pct"/>
            <w:vAlign w:val="center"/>
          </w:tcPr>
          <w:p w14:paraId="6CB0EAAE" w14:textId="77777777" w:rsidR="00340098" w:rsidRPr="0054632C" w:rsidRDefault="00340098" w:rsidP="00340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vAlign w:val="center"/>
          </w:tcPr>
          <w:p w14:paraId="5A27F74A" w14:textId="77777777" w:rsidR="00340098" w:rsidRPr="0054632C" w:rsidRDefault="00340098" w:rsidP="00340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bookmarkEnd w:id="3"/>
      <w:tr w:rsidR="00C118B5" w:rsidRPr="006464F0" w14:paraId="445A7E49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18A336ED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487EEF0C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48A58E1A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>Ingénierie, gestion technique et architecture</w:t>
            </w:r>
          </w:p>
        </w:tc>
        <w:tc>
          <w:tcPr>
            <w:tcW w:w="1372" w:type="pct"/>
          </w:tcPr>
          <w:p w14:paraId="1249671F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Construction et bâtiment</w:t>
            </w:r>
          </w:p>
        </w:tc>
        <w:tc>
          <w:tcPr>
            <w:tcW w:w="566" w:type="pct"/>
          </w:tcPr>
          <w:p w14:paraId="2505C46A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694CDA2A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2E530A7C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5EAB881D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7591B951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727F5122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>Ingénierie, gestion technique et architecture</w:t>
            </w:r>
          </w:p>
        </w:tc>
        <w:tc>
          <w:tcPr>
            <w:tcW w:w="1372" w:type="pct"/>
          </w:tcPr>
          <w:p w14:paraId="1958772C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Centres techniques</w:t>
            </w:r>
          </w:p>
        </w:tc>
        <w:tc>
          <w:tcPr>
            <w:tcW w:w="566" w:type="pct"/>
          </w:tcPr>
          <w:p w14:paraId="71E08329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4D14B43B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6A804CAF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42C602B9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41635E94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1C3038C5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>Ingénierie, gestion technique et architecture</w:t>
            </w:r>
          </w:p>
        </w:tc>
        <w:tc>
          <w:tcPr>
            <w:tcW w:w="1372" w:type="pct"/>
          </w:tcPr>
          <w:p w14:paraId="00FEB1B7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Logistique et maintenance</w:t>
            </w:r>
          </w:p>
        </w:tc>
        <w:tc>
          <w:tcPr>
            <w:tcW w:w="566" w:type="pct"/>
          </w:tcPr>
          <w:p w14:paraId="45F46C48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4CEAE5D7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04142944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570ABEC6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52458CAB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513254B0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>Infrastructure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réseaux</w:t>
            </w:r>
          </w:p>
        </w:tc>
        <w:tc>
          <w:tcPr>
            <w:tcW w:w="1372" w:type="pct"/>
          </w:tcPr>
          <w:p w14:paraId="12E7B23E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Voirie et réseaux divers</w:t>
            </w:r>
          </w:p>
        </w:tc>
        <w:tc>
          <w:tcPr>
            <w:tcW w:w="566" w:type="pct"/>
          </w:tcPr>
          <w:p w14:paraId="5DADA0E1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6901C5F5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4DA54F4B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147FC057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04028AA6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708DA8E4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>Infrastructure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réseaux</w:t>
            </w:r>
          </w:p>
        </w:tc>
        <w:tc>
          <w:tcPr>
            <w:tcW w:w="1372" w:type="pct"/>
          </w:tcPr>
          <w:p w14:paraId="05952193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Déplacements et transports</w:t>
            </w:r>
          </w:p>
        </w:tc>
        <w:tc>
          <w:tcPr>
            <w:tcW w:w="566" w:type="pct"/>
          </w:tcPr>
          <w:p w14:paraId="4535C9DC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3B8DE55F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6B9A081E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59DFCBA8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7994DCF2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5EED25DA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Prévention et gestion des risques </w:t>
            </w:r>
          </w:p>
        </w:tc>
        <w:tc>
          <w:tcPr>
            <w:tcW w:w="1372" w:type="pct"/>
          </w:tcPr>
          <w:p w14:paraId="4AD1F270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Sécurité et prévention des risques</w:t>
            </w:r>
          </w:p>
        </w:tc>
        <w:tc>
          <w:tcPr>
            <w:tcW w:w="566" w:type="pct"/>
          </w:tcPr>
          <w:p w14:paraId="734E8F25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27D68431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513AA366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0F364935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30A335B8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0050A7EB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Prévention et gestion des risques </w:t>
            </w:r>
          </w:p>
        </w:tc>
        <w:tc>
          <w:tcPr>
            <w:tcW w:w="1372" w:type="pct"/>
          </w:tcPr>
          <w:p w14:paraId="31468E35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Hygiène, laboratoires, qualité de l'eau</w:t>
            </w:r>
          </w:p>
        </w:tc>
        <w:tc>
          <w:tcPr>
            <w:tcW w:w="566" w:type="pct"/>
          </w:tcPr>
          <w:p w14:paraId="7ACA44B1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3CBA46CB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1CF24B53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519B6F19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5301F343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0CDE41BC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Prévention et gestion des risques </w:t>
            </w:r>
          </w:p>
        </w:tc>
        <w:tc>
          <w:tcPr>
            <w:tcW w:w="1372" w:type="pct"/>
          </w:tcPr>
          <w:p w14:paraId="458C8E75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Déchets, assainissement</w:t>
            </w:r>
          </w:p>
        </w:tc>
        <w:tc>
          <w:tcPr>
            <w:tcW w:w="566" w:type="pct"/>
          </w:tcPr>
          <w:p w14:paraId="3C41EB15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47E45088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00987780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1640616F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3EE68E3B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2DEB3C09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Prévention et gestion des risques </w:t>
            </w:r>
          </w:p>
        </w:tc>
        <w:tc>
          <w:tcPr>
            <w:tcW w:w="1372" w:type="pct"/>
          </w:tcPr>
          <w:p w14:paraId="346AED80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Sécurité du travail</w:t>
            </w:r>
          </w:p>
        </w:tc>
        <w:tc>
          <w:tcPr>
            <w:tcW w:w="566" w:type="pct"/>
          </w:tcPr>
          <w:p w14:paraId="0526253D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236F518E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2EFE2F82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742D24D7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02EB46EB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170C594D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>Urbanisme, aménagement et paysages</w:t>
            </w:r>
          </w:p>
        </w:tc>
        <w:tc>
          <w:tcPr>
            <w:tcW w:w="1372" w:type="pct"/>
          </w:tcPr>
          <w:p w14:paraId="4FCA8DBB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Urbanisme</w:t>
            </w:r>
          </w:p>
        </w:tc>
        <w:tc>
          <w:tcPr>
            <w:tcW w:w="566" w:type="pct"/>
          </w:tcPr>
          <w:p w14:paraId="28AC169A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6CEBD959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63F7D391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68715196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5E53CCA5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4FDEB806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>Urbanisme, aménagement et paysages</w:t>
            </w:r>
          </w:p>
        </w:tc>
        <w:tc>
          <w:tcPr>
            <w:tcW w:w="1372" w:type="pct"/>
          </w:tcPr>
          <w:p w14:paraId="2E468F1B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Paysages, espaces verts</w:t>
            </w:r>
          </w:p>
        </w:tc>
        <w:tc>
          <w:tcPr>
            <w:tcW w:w="566" w:type="pct"/>
          </w:tcPr>
          <w:p w14:paraId="63ECB8E0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0B7D60D0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7D96A48F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357C50DF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7D3743C4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4C2F9E5A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>Informatique et systèmes d’information</w:t>
            </w:r>
          </w:p>
        </w:tc>
        <w:tc>
          <w:tcPr>
            <w:tcW w:w="1372" w:type="pct"/>
          </w:tcPr>
          <w:p w14:paraId="59DACF1E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Systèmes d'information et de communication</w:t>
            </w:r>
          </w:p>
        </w:tc>
        <w:tc>
          <w:tcPr>
            <w:tcW w:w="566" w:type="pct"/>
          </w:tcPr>
          <w:p w14:paraId="3A48855F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0B314E54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C118B5" w:rsidRPr="006464F0" w14:paraId="7ACD2674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1733FD0F" w14:textId="77777777" w:rsidR="00C118B5" w:rsidRPr="00FC2829" w:rsidRDefault="00C118B5" w:rsidP="00C118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407FECB6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06A8C7CE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>Informatique et systèmes d’information</w:t>
            </w:r>
          </w:p>
        </w:tc>
        <w:tc>
          <w:tcPr>
            <w:tcW w:w="1372" w:type="pct"/>
          </w:tcPr>
          <w:p w14:paraId="1405DA78" w14:textId="77777777" w:rsidR="00C118B5" w:rsidRPr="00FC2829" w:rsidRDefault="00C118B5" w:rsidP="00C118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Réseaux et télécommunications</w:t>
            </w:r>
          </w:p>
        </w:tc>
        <w:tc>
          <w:tcPr>
            <w:tcW w:w="566" w:type="pct"/>
          </w:tcPr>
          <w:p w14:paraId="3F9ADCA6" w14:textId="77777777" w:rsidR="00C118B5" w:rsidRPr="00340098" w:rsidRDefault="00C118B5" w:rsidP="00C11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330FA8D8" w14:textId="77777777" w:rsidR="00C118B5" w:rsidRPr="006464F0" w:rsidRDefault="00C118B5" w:rsidP="00C118B5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32650D66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2B4934FD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308" w:type="pct"/>
            <w:shd w:val="clear" w:color="000000" w:fill="FFFFFF"/>
          </w:tcPr>
          <w:p w14:paraId="3282A9B3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INGENIEUR</w:t>
            </w:r>
          </w:p>
        </w:tc>
        <w:tc>
          <w:tcPr>
            <w:tcW w:w="1175" w:type="pct"/>
          </w:tcPr>
          <w:p w14:paraId="59B4FF0F" w14:textId="77777777" w:rsidR="00B84788" w:rsidRPr="008710A4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bCs/>
                <w:sz w:val="18"/>
                <w:szCs w:val="18"/>
              </w:rPr>
              <w:t>Informatique et systèmes d’information</w:t>
            </w:r>
          </w:p>
        </w:tc>
        <w:tc>
          <w:tcPr>
            <w:tcW w:w="1372" w:type="pct"/>
          </w:tcPr>
          <w:p w14:paraId="0FA9C3C9" w14:textId="77777777" w:rsidR="00B84788" w:rsidRPr="00671267" w:rsidRDefault="00B84788" w:rsidP="00B847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Système d’information géographique, topographie</w:t>
            </w:r>
          </w:p>
        </w:tc>
        <w:tc>
          <w:tcPr>
            <w:tcW w:w="566" w:type="pct"/>
          </w:tcPr>
          <w:p w14:paraId="7EC8A79E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72D3620A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</w:tbl>
    <w:p w14:paraId="0D475729" w14:textId="77777777" w:rsidR="00156DDC" w:rsidRDefault="00156DDC">
      <w:r>
        <w:br w:type="page"/>
      </w:r>
    </w:p>
    <w:p w14:paraId="2945EAB5" w14:textId="52581CCD" w:rsidR="00156DDC" w:rsidRDefault="00156DDC"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lastRenderedPageBreak/>
        <w:drawing>
          <wp:inline distT="0" distB="0" distL="0" distR="0" wp14:anchorId="1955C01D" wp14:editId="3D480AE6">
            <wp:extent cx="605651" cy="685800"/>
            <wp:effectExtent l="0" t="0" r="4445" b="0"/>
            <wp:docPr id="1745969763" name="Image 1745969763" descr="Une image contenant Graphique, Polic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9763" name="Image 1745969763" descr="Une image contenant Graphique, Police, clipart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4938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62"/>
        <w:gridCol w:w="4055"/>
        <w:gridCol w:w="3643"/>
        <w:gridCol w:w="4253"/>
        <w:gridCol w:w="1755"/>
        <w:gridCol w:w="1132"/>
      </w:tblGrid>
      <w:tr w:rsidR="00156DDC" w:rsidRPr="006464F0" w14:paraId="26C75C1F" w14:textId="77777777" w:rsidTr="00FC2D77">
        <w:trPr>
          <w:tblHeader/>
        </w:trPr>
        <w:tc>
          <w:tcPr>
            <w:tcW w:w="5000" w:type="pct"/>
            <w:gridSpan w:val="6"/>
            <w:shd w:val="clear" w:color="auto" w:fill="808080"/>
          </w:tcPr>
          <w:p w14:paraId="43FB9D1E" w14:textId="77777777" w:rsidR="00156DDC" w:rsidRPr="006464F0" w:rsidRDefault="00156DDC" w:rsidP="00FC2D77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CONCOURS - FILIERE </w:t>
            </w:r>
            <w:r>
              <w:rPr>
                <w:b/>
                <w:caps/>
                <w:color w:val="FFFFFF"/>
                <w:sz w:val="28"/>
                <w:szCs w:val="28"/>
              </w:rPr>
              <w:t>TECHNIQUE</w:t>
            </w:r>
          </w:p>
        </w:tc>
      </w:tr>
      <w:tr w:rsidR="00156DDC" w:rsidRPr="006464F0" w14:paraId="355CDBAE" w14:textId="77777777" w:rsidTr="00FC2D77">
        <w:trPr>
          <w:trHeight w:val="342"/>
          <w:tblHeader/>
        </w:trPr>
        <w:tc>
          <w:tcPr>
            <w:tcW w:w="214" w:type="pct"/>
          </w:tcPr>
          <w:p w14:paraId="4925CB08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Cat.</w:t>
            </w:r>
          </w:p>
        </w:tc>
        <w:tc>
          <w:tcPr>
            <w:tcW w:w="1308" w:type="pct"/>
          </w:tcPr>
          <w:p w14:paraId="49EACD78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175" w:type="pct"/>
          </w:tcPr>
          <w:p w14:paraId="4FD94D15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Spécialité</w:t>
            </w:r>
          </w:p>
        </w:tc>
        <w:tc>
          <w:tcPr>
            <w:tcW w:w="1372" w:type="pct"/>
          </w:tcPr>
          <w:p w14:paraId="5E6F0C53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Domaine/option</w:t>
            </w:r>
          </w:p>
        </w:tc>
        <w:tc>
          <w:tcPr>
            <w:tcW w:w="566" w:type="pct"/>
            <w:vAlign w:val="center"/>
          </w:tcPr>
          <w:p w14:paraId="6538A2FE" w14:textId="77777777" w:rsidR="00156DDC" w:rsidRPr="0054632C" w:rsidRDefault="00156DDC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vAlign w:val="center"/>
          </w:tcPr>
          <w:p w14:paraId="48D1D81E" w14:textId="77777777" w:rsidR="00156DDC" w:rsidRPr="0054632C" w:rsidRDefault="00156DDC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tr w:rsidR="00B84788" w:rsidRPr="006464F0" w14:paraId="5B926610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69BFCDF4" w14:textId="3E66EAB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shd w:val="clear" w:color="000000" w:fill="FFFFFF"/>
          </w:tcPr>
          <w:p w14:paraId="7E4D09EA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 PRINCIPAL DE 2EME CLASSE</w:t>
            </w:r>
          </w:p>
        </w:tc>
        <w:tc>
          <w:tcPr>
            <w:tcW w:w="1175" w:type="pct"/>
          </w:tcPr>
          <w:p w14:paraId="6C825502" w14:textId="77777777" w:rsidR="00B84788" w:rsidRPr="00116704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Bâtiments, génie civil</w:t>
            </w:r>
          </w:p>
          <w:p w14:paraId="5F04296E" w14:textId="77777777" w:rsidR="00B84788" w:rsidRPr="00116704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pct"/>
            <w:shd w:val="clear" w:color="auto" w:fill="E2E2E2"/>
          </w:tcPr>
          <w:p w14:paraId="3DB65CF8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</w:tcPr>
          <w:p w14:paraId="1819612D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20B1AEFA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6E608AB7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1A626B53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shd w:val="clear" w:color="000000" w:fill="FFFFFF"/>
          </w:tcPr>
          <w:p w14:paraId="4CBC1E20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 PRINCIPAL DE 2EME CLASSE</w:t>
            </w:r>
          </w:p>
        </w:tc>
        <w:tc>
          <w:tcPr>
            <w:tcW w:w="1175" w:type="pct"/>
          </w:tcPr>
          <w:p w14:paraId="67DC9CB2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Réseaux, voierie et infrastructures</w:t>
            </w:r>
          </w:p>
        </w:tc>
        <w:tc>
          <w:tcPr>
            <w:tcW w:w="1372" w:type="pct"/>
            <w:shd w:val="clear" w:color="auto" w:fill="E2E2E2"/>
          </w:tcPr>
          <w:p w14:paraId="15744829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</w:tcPr>
          <w:p w14:paraId="29010B29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2815FB90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69CBEF85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08B692A8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shd w:val="clear" w:color="000000" w:fill="FFFFFF"/>
          </w:tcPr>
          <w:p w14:paraId="5F24FA64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 PRINCIPAL DE 2EME CLASSE</w:t>
            </w:r>
          </w:p>
        </w:tc>
        <w:tc>
          <w:tcPr>
            <w:tcW w:w="1175" w:type="pct"/>
          </w:tcPr>
          <w:p w14:paraId="28A6B37C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Prévention et gestion des risques, hygiène, restauration</w:t>
            </w:r>
          </w:p>
        </w:tc>
        <w:tc>
          <w:tcPr>
            <w:tcW w:w="1372" w:type="pct"/>
            <w:shd w:val="clear" w:color="auto" w:fill="E2E2E2"/>
          </w:tcPr>
          <w:p w14:paraId="1E4057C4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</w:tcPr>
          <w:p w14:paraId="2573CB21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66446B0E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2A20597A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4FB0AFAF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shd w:val="clear" w:color="000000" w:fill="FFFFFF"/>
          </w:tcPr>
          <w:p w14:paraId="4850BBC5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 PRINCIPAL DE 2EME CLASSE</w:t>
            </w:r>
          </w:p>
        </w:tc>
        <w:tc>
          <w:tcPr>
            <w:tcW w:w="1175" w:type="pct"/>
          </w:tcPr>
          <w:p w14:paraId="5C403D52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Aménagement urbain et développement durable</w:t>
            </w:r>
          </w:p>
        </w:tc>
        <w:tc>
          <w:tcPr>
            <w:tcW w:w="1372" w:type="pct"/>
            <w:shd w:val="clear" w:color="auto" w:fill="E2E2E2"/>
          </w:tcPr>
          <w:p w14:paraId="277D5AF1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</w:tcPr>
          <w:p w14:paraId="0F169576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70709566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530D0467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361554B1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shd w:val="clear" w:color="000000" w:fill="FFFFFF"/>
          </w:tcPr>
          <w:p w14:paraId="6B5EED0E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 PRINCIPAL DE 2EME CLASSE</w:t>
            </w:r>
          </w:p>
        </w:tc>
        <w:tc>
          <w:tcPr>
            <w:tcW w:w="1175" w:type="pct"/>
          </w:tcPr>
          <w:p w14:paraId="33B91B5C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Déplacements, transports</w:t>
            </w:r>
          </w:p>
        </w:tc>
        <w:tc>
          <w:tcPr>
            <w:tcW w:w="1372" w:type="pct"/>
            <w:shd w:val="clear" w:color="auto" w:fill="E2E2E2"/>
          </w:tcPr>
          <w:p w14:paraId="5F5B7A34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</w:tcPr>
          <w:p w14:paraId="536BF84D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702192E3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381B6C7B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356EB9A9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shd w:val="clear" w:color="000000" w:fill="FFFFFF"/>
          </w:tcPr>
          <w:p w14:paraId="73D564DA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 PRINCIPAL DE 2EME CLASSE</w:t>
            </w:r>
          </w:p>
        </w:tc>
        <w:tc>
          <w:tcPr>
            <w:tcW w:w="1175" w:type="pct"/>
          </w:tcPr>
          <w:p w14:paraId="5C8B04F1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Espaces verts et naturels</w:t>
            </w:r>
          </w:p>
        </w:tc>
        <w:tc>
          <w:tcPr>
            <w:tcW w:w="1372" w:type="pct"/>
            <w:shd w:val="clear" w:color="auto" w:fill="E2E2E2"/>
          </w:tcPr>
          <w:p w14:paraId="5C49743B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</w:tcPr>
          <w:p w14:paraId="08FCDDBE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67D3817C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3C0799C8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0F1D7CE2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shd w:val="clear" w:color="000000" w:fill="FFFFFF"/>
          </w:tcPr>
          <w:p w14:paraId="794CA78A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 PRINCIPAL DE 2EME CLASSE</w:t>
            </w:r>
          </w:p>
        </w:tc>
        <w:tc>
          <w:tcPr>
            <w:tcW w:w="1175" w:type="pct"/>
          </w:tcPr>
          <w:p w14:paraId="0CC4573E" w14:textId="77777777" w:rsidR="00B84788" w:rsidRPr="00116704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Ingénierie, informatique et systèmes d’information</w:t>
            </w:r>
          </w:p>
        </w:tc>
        <w:tc>
          <w:tcPr>
            <w:tcW w:w="1372" w:type="pct"/>
            <w:shd w:val="clear" w:color="auto" w:fill="E2E2E2"/>
          </w:tcPr>
          <w:p w14:paraId="63538D9C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</w:tcPr>
          <w:p w14:paraId="176C7A55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379DCE7E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05AB32E8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0AA3579D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shd w:val="clear" w:color="000000" w:fill="FFFFFF"/>
          </w:tcPr>
          <w:p w14:paraId="3764E03A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 PRINCIPAL DE 2EME CLASSE</w:t>
            </w:r>
          </w:p>
        </w:tc>
        <w:tc>
          <w:tcPr>
            <w:tcW w:w="1175" w:type="pct"/>
          </w:tcPr>
          <w:p w14:paraId="33FAE1C5" w14:textId="77777777" w:rsidR="00B84788" w:rsidRPr="00116704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Services et intervention techniques</w:t>
            </w:r>
          </w:p>
        </w:tc>
        <w:tc>
          <w:tcPr>
            <w:tcW w:w="1372" w:type="pct"/>
            <w:shd w:val="clear" w:color="auto" w:fill="E2E2E2"/>
          </w:tcPr>
          <w:p w14:paraId="3AB40E18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</w:tcPr>
          <w:p w14:paraId="288D8C28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5946A16A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7ED8BAC8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13CCA821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shd w:val="clear" w:color="000000" w:fill="FFFFFF"/>
          </w:tcPr>
          <w:p w14:paraId="2D5AB628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 PRINCIPAL DE 2EME CLASSE</w:t>
            </w:r>
          </w:p>
        </w:tc>
        <w:tc>
          <w:tcPr>
            <w:tcW w:w="1175" w:type="pct"/>
          </w:tcPr>
          <w:p w14:paraId="0C0AF0E7" w14:textId="77777777" w:rsidR="00B84788" w:rsidRPr="00116704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Métiers du spectacle</w:t>
            </w:r>
          </w:p>
          <w:p w14:paraId="1AC895A0" w14:textId="77777777" w:rsidR="00B84788" w:rsidRPr="00116704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pct"/>
            <w:shd w:val="clear" w:color="auto" w:fill="E2E2E2"/>
          </w:tcPr>
          <w:p w14:paraId="1C20EE73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</w:tcPr>
          <w:p w14:paraId="366864A8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5DEA4151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4E296380" w14:textId="77777777" w:rsidTr="00597035">
        <w:trPr>
          <w:trHeight w:val="454"/>
        </w:trPr>
        <w:tc>
          <w:tcPr>
            <w:tcW w:w="214" w:type="pct"/>
            <w:shd w:val="clear" w:color="000000" w:fill="FFFFFF"/>
          </w:tcPr>
          <w:p w14:paraId="5B827C3F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shd w:val="clear" w:color="000000" w:fill="FFFFFF"/>
          </w:tcPr>
          <w:p w14:paraId="37E564D0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 PRINCIPAL DE 2EME CLASSE</w:t>
            </w:r>
          </w:p>
        </w:tc>
        <w:tc>
          <w:tcPr>
            <w:tcW w:w="1175" w:type="pct"/>
          </w:tcPr>
          <w:p w14:paraId="765956ED" w14:textId="77777777" w:rsidR="00B84788" w:rsidRPr="00116704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Artisanat et métiers d’art</w:t>
            </w:r>
          </w:p>
        </w:tc>
        <w:tc>
          <w:tcPr>
            <w:tcW w:w="1372" w:type="pct"/>
            <w:shd w:val="clear" w:color="auto" w:fill="E2E2E2"/>
          </w:tcPr>
          <w:p w14:paraId="5C68BA5B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</w:tcPr>
          <w:p w14:paraId="38C2236E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</w:tcPr>
          <w:p w14:paraId="0AD5FBCB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04692B2F" w14:textId="77777777" w:rsidTr="00597035">
        <w:trPr>
          <w:trHeight w:val="45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B0DA7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78595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44C" w14:textId="77777777" w:rsidR="00B84788" w:rsidRPr="00116704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Bâtiments, génie civil</w:t>
            </w:r>
          </w:p>
          <w:p w14:paraId="24950708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43B8C36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9FF9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1AD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02B8B6E6" w14:textId="77777777" w:rsidTr="00597035">
        <w:trPr>
          <w:trHeight w:val="45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A5BAD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BDF22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C251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Réseaux, voierie et infrastructures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C5A6248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196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9407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73BE1D62" w14:textId="77777777" w:rsidTr="00597035">
        <w:trPr>
          <w:trHeight w:val="45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D4DAE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9C190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860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Prévention et gestion des risques, hygiène, restauration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9439F9F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5AF3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DAFE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01BECDDE" w14:textId="77777777" w:rsidTr="00597035">
        <w:trPr>
          <w:trHeight w:val="45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A3402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A10DB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37C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Aménagement urbain et développement durable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4EDA4B0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934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C4DB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  <w:tr w:rsidR="00B84788" w:rsidRPr="006464F0" w14:paraId="48638153" w14:textId="77777777" w:rsidTr="00597035">
        <w:trPr>
          <w:trHeight w:val="45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C7BFE" w14:textId="77777777" w:rsidR="00B84788" w:rsidRPr="00FC2829" w:rsidRDefault="00B84788" w:rsidP="00B847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D778B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025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Déplacements, transports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D3856FF" w14:textId="77777777" w:rsidR="00B84788" w:rsidRPr="00FC2829" w:rsidRDefault="00B84788" w:rsidP="00B847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2A1" w14:textId="77777777" w:rsidR="00B84788" w:rsidRPr="0034009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D35" w14:textId="77777777" w:rsidR="00B84788" w:rsidRPr="006464F0" w:rsidRDefault="00B84788" w:rsidP="00B84788">
            <w:pPr>
              <w:jc w:val="center"/>
              <w:rPr>
                <w:b/>
                <w:sz w:val="20"/>
              </w:rPr>
            </w:pPr>
          </w:p>
        </w:tc>
      </w:tr>
    </w:tbl>
    <w:p w14:paraId="5218A657" w14:textId="77777777" w:rsidR="00156DDC" w:rsidRDefault="00156DDC">
      <w:pPr>
        <w:spacing w:before="0" w:after="0"/>
      </w:pPr>
      <w:r>
        <w:br w:type="page"/>
      </w:r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lastRenderedPageBreak/>
        <w:drawing>
          <wp:inline distT="0" distB="0" distL="0" distR="0" wp14:anchorId="564F1F3B" wp14:editId="346DED9B">
            <wp:extent cx="605651" cy="685800"/>
            <wp:effectExtent l="0" t="0" r="4445" b="0"/>
            <wp:docPr id="94814330" name="Image 94814330" descr="Une image contenant Graphique, Polic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9763" name="Image 1745969763" descr="Une image contenant Graphique, Police, clipart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4938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62"/>
        <w:gridCol w:w="4055"/>
        <w:gridCol w:w="3643"/>
        <w:gridCol w:w="4253"/>
        <w:gridCol w:w="1755"/>
        <w:gridCol w:w="1132"/>
      </w:tblGrid>
      <w:tr w:rsidR="00156DDC" w:rsidRPr="006464F0" w14:paraId="6F6AE03D" w14:textId="77777777" w:rsidTr="00FC2D77">
        <w:trPr>
          <w:tblHeader/>
        </w:trPr>
        <w:tc>
          <w:tcPr>
            <w:tcW w:w="5000" w:type="pct"/>
            <w:gridSpan w:val="6"/>
            <w:shd w:val="clear" w:color="auto" w:fill="808080"/>
          </w:tcPr>
          <w:p w14:paraId="6940A0EF" w14:textId="77777777" w:rsidR="00156DDC" w:rsidRPr="006464F0" w:rsidRDefault="00156DDC" w:rsidP="00FC2D77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CONCOURS - FILIERE </w:t>
            </w:r>
            <w:r>
              <w:rPr>
                <w:b/>
                <w:caps/>
                <w:color w:val="FFFFFF"/>
                <w:sz w:val="28"/>
                <w:szCs w:val="28"/>
              </w:rPr>
              <w:t>TECHNIQUE</w:t>
            </w:r>
          </w:p>
        </w:tc>
      </w:tr>
      <w:tr w:rsidR="00156DDC" w:rsidRPr="006464F0" w14:paraId="0A500A43" w14:textId="77777777" w:rsidTr="00FC2D77">
        <w:trPr>
          <w:trHeight w:val="342"/>
          <w:tblHeader/>
        </w:trPr>
        <w:tc>
          <w:tcPr>
            <w:tcW w:w="214" w:type="pct"/>
          </w:tcPr>
          <w:p w14:paraId="7229882E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Cat.</w:t>
            </w:r>
          </w:p>
        </w:tc>
        <w:tc>
          <w:tcPr>
            <w:tcW w:w="1308" w:type="pct"/>
          </w:tcPr>
          <w:p w14:paraId="3E5A4F03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175" w:type="pct"/>
          </w:tcPr>
          <w:p w14:paraId="2995FB23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Spécialité</w:t>
            </w:r>
          </w:p>
        </w:tc>
        <w:tc>
          <w:tcPr>
            <w:tcW w:w="1372" w:type="pct"/>
          </w:tcPr>
          <w:p w14:paraId="79D02768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Domaine/option</w:t>
            </w:r>
          </w:p>
        </w:tc>
        <w:tc>
          <w:tcPr>
            <w:tcW w:w="566" w:type="pct"/>
            <w:vAlign w:val="center"/>
          </w:tcPr>
          <w:p w14:paraId="4184BBBD" w14:textId="77777777" w:rsidR="00156DDC" w:rsidRPr="0054632C" w:rsidRDefault="00156DDC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vAlign w:val="center"/>
          </w:tcPr>
          <w:p w14:paraId="1C231E59" w14:textId="77777777" w:rsidR="00156DDC" w:rsidRPr="0054632C" w:rsidRDefault="00156DDC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tr w:rsidR="00156DDC" w:rsidRPr="006464F0" w14:paraId="372B4488" w14:textId="77777777" w:rsidTr="00FC2D77">
        <w:trPr>
          <w:trHeight w:val="45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34629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76A2F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E5F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Espaces verts et naturels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889A834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461" w14:textId="77777777" w:rsidR="00156DDC" w:rsidRPr="00340098" w:rsidRDefault="00156DDC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34A4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2895B169" w14:textId="77777777" w:rsidTr="00FC2D77">
        <w:trPr>
          <w:trHeight w:val="45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0DDCA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953B1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87D1" w14:textId="77777777" w:rsidR="00156DDC" w:rsidRPr="00116704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Ingénierie, informatique et systèmes d’information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F432097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528" w14:textId="77777777" w:rsidR="00156DDC" w:rsidRPr="00340098" w:rsidRDefault="00156DDC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121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3931E369" w14:textId="77777777" w:rsidTr="00FC2D77">
        <w:trPr>
          <w:trHeight w:val="45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3DB7E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83C27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3AB" w14:textId="77777777" w:rsidR="00156DDC" w:rsidRPr="00116704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Services et intervention techniques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43A363F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188" w14:textId="77777777" w:rsidR="00156DDC" w:rsidRPr="00340098" w:rsidRDefault="00156DDC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5A9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29F0EC8A" w14:textId="77777777" w:rsidTr="00FC2D77">
        <w:trPr>
          <w:trHeight w:val="45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E03C4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36120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EA2F" w14:textId="77777777" w:rsidR="00156DDC" w:rsidRPr="00116704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Métiers du spectacle</w:t>
            </w:r>
          </w:p>
          <w:p w14:paraId="3001D395" w14:textId="77777777" w:rsidR="00156DDC" w:rsidRPr="00116704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11ED20C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4D0" w14:textId="77777777" w:rsidR="00156DDC" w:rsidRPr="00340098" w:rsidRDefault="00156DDC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B9DB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28DD7D51" w14:textId="77777777" w:rsidTr="00FC2D77">
        <w:trPr>
          <w:trHeight w:val="45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F25C7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90D3F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TECHNICIEN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E71" w14:textId="77777777" w:rsidR="00156DDC" w:rsidRPr="00116704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704">
              <w:rPr>
                <w:rFonts w:ascii="Arial" w:hAnsi="Arial" w:cs="Arial"/>
                <w:b/>
                <w:bCs/>
                <w:sz w:val="18"/>
                <w:szCs w:val="18"/>
              </w:rPr>
              <w:t>Artisanat et métiers d’art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9CCD5C0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247" w14:textId="77777777" w:rsidR="00156DDC" w:rsidRPr="00340098" w:rsidRDefault="00156DDC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B3B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5D53AE07" w14:textId="77777777" w:rsidTr="00FC2D77">
        <w:trPr>
          <w:trHeight w:val="45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47599" w14:textId="77777777" w:rsidR="00156DDC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04294" w14:textId="77777777" w:rsidR="00156DDC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AGENT DE MAÎTRISE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2FE" w14:textId="77777777" w:rsidR="00156DDC" w:rsidRPr="00116704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Bâtiments, travaux publics, voirie réseaux divers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DE4E232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95E6" w14:textId="77777777" w:rsidR="00156DDC" w:rsidRPr="00340098" w:rsidRDefault="00156DDC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443D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6184A97B" w14:textId="77777777" w:rsidTr="00FC2D77">
        <w:trPr>
          <w:trHeight w:val="454"/>
        </w:trPr>
        <w:tc>
          <w:tcPr>
            <w:tcW w:w="214" w:type="pct"/>
            <w:shd w:val="clear" w:color="000000" w:fill="FFFFFF"/>
          </w:tcPr>
          <w:p w14:paraId="6E482DFD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62192EE1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AGENT DE MAÎTRISE</w:t>
            </w:r>
          </w:p>
        </w:tc>
        <w:tc>
          <w:tcPr>
            <w:tcW w:w="1175" w:type="pct"/>
          </w:tcPr>
          <w:p w14:paraId="7B286432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Environnement, hygiène</w:t>
            </w:r>
          </w:p>
        </w:tc>
        <w:tc>
          <w:tcPr>
            <w:tcW w:w="1372" w:type="pct"/>
            <w:shd w:val="clear" w:color="auto" w:fill="E2E2E2"/>
          </w:tcPr>
          <w:p w14:paraId="5798D909" w14:textId="77777777" w:rsidR="00156DDC" w:rsidRPr="00FC2829" w:rsidRDefault="00156DDC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1DCB0650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10BDEEF3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14AABF04" w14:textId="77777777" w:rsidTr="00FC2D77">
        <w:trPr>
          <w:trHeight w:val="454"/>
        </w:trPr>
        <w:tc>
          <w:tcPr>
            <w:tcW w:w="214" w:type="pct"/>
            <w:shd w:val="clear" w:color="000000" w:fill="FFFFFF"/>
          </w:tcPr>
          <w:p w14:paraId="3966BF48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35C500B4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AGENT DE MAÎTRISE</w:t>
            </w:r>
          </w:p>
        </w:tc>
        <w:tc>
          <w:tcPr>
            <w:tcW w:w="1175" w:type="pct"/>
          </w:tcPr>
          <w:p w14:paraId="61B8C12C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Logistique et sécurité</w:t>
            </w:r>
          </w:p>
        </w:tc>
        <w:tc>
          <w:tcPr>
            <w:tcW w:w="1372" w:type="pct"/>
            <w:shd w:val="clear" w:color="auto" w:fill="E2E2E2"/>
          </w:tcPr>
          <w:p w14:paraId="07D78F47" w14:textId="77777777" w:rsidR="00156DDC" w:rsidRPr="00FC2829" w:rsidRDefault="00156DDC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73A0458C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6698F2E2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0FCBCE2D" w14:textId="77777777" w:rsidTr="00FC2D77">
        <w:trPr>
          <w:trHeight w:val="454"/>
        </w:trPr>
        <w:tc>
          <w:tcPr>
            <w:tcW w:w="214" w:type="pct"/>
            <w:shd w:val="clear" w:color="000000" w:fill="FFFFFF"/>
          </w:tcPr>
          <w:p w14:paraId="756EBA0B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33E41DAD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AGENT DE MAÎTRISE</w:t>
            </w:r>
          </w:p>
        </w:tc>
        <w:tc>
          <w:tcPr>
            <w:tcW w:w="1175" w:type="pct"/>
          </w:tcPr>
          <w:p w14:paraId="51533C0E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Espaces naturels, espaces verts</w:t>
            </w:r>
          </w:p>
        </w:tc>
        <w:tc>
          <w:tcPr>
            <w:tcW w:w="1372" w:type="pct"/>
            <w:shd w:val="clear" w:color="auto" w:fill="E2E2E2"/>
          </w:tcPr>
          <w:p w14:paraId="0133C67F" w14:textId="77777777" w:rsidR="00156DDC" w:rsidRPr="00FC2829" w:rsidRDefault="00156DDC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3A52AEB5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110534EB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147007E7" w14:textId="77777777" w:rsidTr="00FC2D77">
        <w:trPr>
          <w:trHeight w:val="454"/>
        </w:trPr>
        <w:tc>
          <w:tcPr>
            <w:tcW w:w="214" w:type="pct"/>
            <w:shd w:val="clear" w:color="000000" w:fill="FFFFFF"/>
          </w:tcPr>
          <w:p w14:paraId="18B14DAC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64FD713C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AGENT DE MAÎTRISE</w:t>
            </w:r>
          </w:p>
        </w:tc>
        <w:tc>
          <w:tcPr>
            <w:tcW w:w="1175" w:type="pct"/>
          </w:tcPr>
          <w:p w14:paraId="69EDFC03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Restauration</w:t>
            </w:r>
          </w:p>
        </w:tc>
        <w:tc>
          <w:tcPr>
            <w:tcW w:w="1372" w:type="pct"/>
            <w:shd w:val="clear" w:color="auto" w:fill="E2E2E2"/>
          </w:tcPr>
          <w:p w14:paraId="69E9EA89" w14:textId="77777777" w:rsidR="00156DDC" w:rsidRPr="00FC2829" w:rsidRDefault="00156DDC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4DD775BE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5DCCCA0C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31E9E2F9" w14:textId="77777777" w:rsidTr="00FC2D77">
        <w:trPr>
          <w:trHeight w:val="454"/>
        </w:trPr>
        <w:tc>
          <w:tcPr>
            <w:tcW w:w="214" w:type="pct"/>
            <w:shd w:val="clear" w:color="000000" w:fill="FFFFFF"/>
          </w:tcPr>
          <w:p w14:paraId="28EBDEB8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7BCBFC5A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AGENT DE MAÎTRISE</w:t>
            </w:r>
          </w:p>
        </w:tc>
        <w:tc>
          <w:tcPr>
            <w:tcW w:w="1175" w:type="pct"/>
          </w:tcPr>
          <w:p w14:paraId="5B9CFBC9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Mécanique, électromécanique, électronique, électrotechnique</w:t>
            </w:r>
          </w:p>
        </w:tc>
        <w:tc>
          <w:tcPr>
            <w:tcW w:w="1372" w:type="pct"/>
            <w:shd w:val="clear" w:color="auto" w:fill="E2E2E2"/>
          </w:tcPr>
          <w:p w14:paraId="307427DC" w14:textId="77777777" w:rsidR="00156DDC" w:rsidRPr="00FC2829" w:rsidRDefault="00156DDC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7329F497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2B99449C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3E6DFC5D" w14:textId="77777777" w:rsidTr="00FC2D77">
        <w:trPr>
          <w:trHeight w:val="454"/>
        </w:trPr>
        <w:tc>
          <w:tcPr>
            <w:tcW w:w="214" w:type="pct"/>
            <w:shd w:val="clear" w:color="000000" w:fill="FFFFFF"/>
          </w:tcPr>
          <w:p w14:paraId="74B53D2D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67F8D591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AGENT DE MAÎTRISE</w:t>
            </w:r>
          </w:p>
        </w:tc>
        <w:tc>
          <w:tcPr>
            <w:tcW w:w="1175" w:type="pct"/>
          </w:tcPr>
          <w:p w14:paraId="5025FD02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3451">
              <w:rPr>
                <w:rFonts w:ascii="Arial" w:hAnsi="Arial" w:cs="Arial"/>
                <w:b/>
                <w:bCs/>
                <w:sz w:val="18"/>
                <w:szCs w:val="18"/>
              </w:rPr>
              <w:t>Techniques de la communication et des activités artistiques</w:t>
            </w:r>
          </w:p>
        </w:tc>
        <w:tc>
          <w:tcPr>
            <w:tcW w:w="1372" w:type="pct"/>
            <w:shd w:val="clear" w:color="auto" w:fill="E2E2E2"/>
          </w:tcPr>
          <w:p w14:paraId="5C680DB1" w14:textId="77777777" w:rsidR="00156DDC" w:rsidRPr="00FC2829" w:rsidRDefault="00156DDC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1EE22295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64557B74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  <w:tr w:rsidR="00156DDC" w:rsidRPr="006464F0" w14:paraId="1B2C9F3C" w14:textId="77777777" w:rsidTr="00FC2D77">
        <w:trPr>
          <w:trHeight w:val="454"/>
        </w:trPr>
        <w:tc>
          <w:tcPr>
            <w:tcW w:w="214" w:type="pct"/>
            <w:shd w:val="clear" w:color="000000" w:fill="FFFFFF"/>
          </w:tcPr>
          <w:p w14:paraId="1C7752DB" w14:textId="77777777" w:rsidR="00156DDC" w:rsidRPr="00FC2829" w:rsidRDefault="00156DDC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28B25195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AGENT DE MAÎTRISE</w:t>
            </w:r>
          </w:p>
        </w:tc>
        <w:tc>
          <w:tcPr>
            <w:tcW w:w="1175" w:type="pct"/>
          </w:tcPr>
          <w:p w14:paraId="5BF0998B" w14:textId="77777777" w:rsidR="00156DDC" w:rsidRPr="00FC2829" w:rsidRDefault="00156DDC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C101B4">
              <w:rPr>
                <w:rFonts w:ascii="Arial" w:hAnsi="Arial" w:cs="Arial"/>
                <w:b/>
                <w:bCs/>
                <w:sz w:val="18"/>
                <w:szCs w:val="18"/>
              </w:rPr>
              <w:t>ygiène et accueil des enfants des écoles maternelles ou des classes enfantines.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concours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interne)</w:t>
            </w:r>
          </w:p>
        </w:tc>
        <w:tc>
          <w:tcPr>
            <w:tcW w:w="1372" w:type="pct"/>
            <w:shd w:val="clear" w:color="auto" w:fill="E2E2E2"/>
          </w:tcPr>
          <w:p w14:paraId="383F5039" w14:textId="77777777" w:rsidR="00156DDC" w:rsidRPr="00FC2829" w:rsidRDefault="00156DDC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6FF575AB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36B00E98" w14:textId="77777777" w:rsidR="00156DDC" w:rsidRPr="006464F0" w:rsidRDefault="00156DDC" w:rsidP="00FC2D77">
            <w:pPr>
              <w:jc w:val="center"/>
              <w:rPr>
                <w:b/>
                <w:sz w:val="20"/>
              </w:rPr>
            </w:pPr>
          </w:p>
        </w:tc>
      </w:tr>
    </w:tbl>
    <w:p w14:paraId="7F18B452" w14:textId="77777777" w:rsidR="00C774DD" w:rsidRDefault="00C774DD">
      <w:r>
        <w:br w:type="page"/>
      </w:r>
    </w:p>
    <w:p w14:paraId="07FD558A" w14:textId="7D69EA57" w:rsidR="00C774DD" w:rsidRDefault="00C774DD"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lastRenderedPageBreak/>
        <w:drawing>
          <wp:inline distT="0" distB="0" distL="0" distR="0" wp14:anchorId="635017CB" wp14:editId="12ADC142">
            <wp:extent cx="605651" cy="685800"/>
            <wp:effectExtent l="0" t="0" r="4445" b="0"/>
            <wp:docPr id="1854319828" name="Image 1854319828" descr="Une image contenant Graphique, Polic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9763" name="Image 1745969763" descr="Une image contenant Graphique, Police, clipart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B3086" w14:textId="77777777" w:rsidR="00C774DD" w:rsidRDefault="00C774DD"/>
    <w:p w14:paraId="187CB570" w14:textId="77777777" w:rsidR="00C774DD" w:rsidRDefault="00C774DD"/>
    <w:tbl>
      <w:tblPr>
        <w:tblW w:w="4938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62"/>
        <w:gridCol w:w="4055"/>
        <w:gridCol w:w="3643"/>
        <w:gridCol w:w="4253"/>
        <w:gridCol w:w="1755"/>
        <w:gridCol w:w="1132"/>
      </w:tblGrid>
      <w:tr w:rsidR="00C774DD" w:rsidRPr="006464F0" w14:paraId="38B7CC7B" w14:textId="77777777" w:rsidTr="00FC2D77">
        <w:trPr>
          <w:tblHeader/>
        </w:trPr>
        <w:tc>
          <w:tcPr>
            <w:tcW w:w="5000" w:type="pct"/>
            <w:gridSpan w:val="6"/>
            <w:shd w:val="clear" w:color="auto" w:fill="808080"/>
          </w:tcPr>
          <w:p w14:paraId="3E9D6EFE" w14:textId="77777777" w:rsidR="00C774DD" w:rsidRPr="006464F0" w:rsidRDefault="00C774DD" w:rsidP="00FC2D77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CONCOURS - FILIERE </w:t>
            </w:r>
            <w:r>
              <w:rPr>
                <w:b/>
                <w:caps/>
                <w:color w:val="FFFFFF"/>
                <w:sz w:val="28"/>
                <w:szCs w:val="28"/>
              </w:rPr>
              <w:t>TECHNIQUE</w:t>
            </w:r>
          </w:p>
        </w:tc>
      </w:tr>
      <w:tr w:rsidR="00C774DD" w:rsidRPr="006464F0" w14:paraId="27474040" w14:textId="77777777" w:rsidTr="00FC2D77">
        <w:trPr>
          <w:trHeight w:val="342"/>
          <w:tblHeader/>
        </w:trPr>
        <w:tc>
          <w:tcPr>
            <w:tcW w:w="214" w:type="pct"/>
          </w:tcPr>
          <w:p w14:paraId="7E2C6C16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Cat.</w:t>
            </w:r>
          </w:p>
        </w:tc>
        <w:tc>
          <w:tcPr>
            <w:tcW w:w="1308" w:type="pct"/>
          </w:tcPr>
          <w:p w14:paraId="093B8D4B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175" w:type="pct"/>
          </w:tcPr>
          <w:p w14:paraId="4CA82F1E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Spécialité</w:t>
            </w:r>
          </w:p>
        </w:tc>
        <w:tc>
          <w:tcPr>
            <w:tcW w:w="1372" w:type="pct"/>
          </w:tcPr>
          <w:p w14:paraId="6B246691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Domaine/option</w:t>
            </w:r>
          </w:p>
        </w:tc>
        <w:tc>
          <w:tcPr>
            <w:tcW w:w="566" w:type="pct"/>
            <w:vAlign w:val="center"/>
          </w:tcPr>
          <w:p w14:paraId="6E7FAC41" w14:textId="77777777" w:rsidR="00C774DD" w:rsidRPr="0054632C" w:rsidRDefault="00C774DD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pct"/>
            <w:vAlign w:val="center"/>
          </w:tcPr>
          <w:p w14:paraId="330022E3" w14:textId="77777777" w:rsidR="00C774DD" w:rsidRPr="0054632C" w:rsidRDefault="00C774DD" w:rsidP="00FC2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tr w:rsidR="00C774DD" w:rsidRPr="006464F0" w14:paraId="621FE9B5" w14:textId="77777777" w:rsidTr="00FC2D77">
        <w:trPr>
          <w:cantSplit/>
          <w:trHeight w:val="454"/>
        </w:trPr>
        <w:tc>
          <w:tcPr>
            <w:tcW w:w="214" w:type="pct"/>
            <w:shd w:val="clear" w:color="000000" w:fill="FFFFFF"/>
          </w:tcPr>
          <w:p w14:paraId="69891C9A" w14:textId="77777777" w:rsidR="00C774DD" w:rsidRPr="00FC2829" w:rsidRDefault="00C774DD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4C1B25FF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ADJOINT TECHNIQUE PRINCIPAL DE 2EME CLASSE DES ETABLISSEMENTS D’ENSEIGNEMENT</w:t>
            </w:r>
          </w:p>
        </w:tc>
        <w:tc>
          <w:tcPr>
            <w:tcW w:w="1175" w:type="pct"/>
          </w:tcPr>
          <w:p w14:paraId="488D909C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Agencement et revêtements</w:t>
            </w:r>
          </w:p>
        </w:tc>
        <w:tc>
          <w:tcPr>
            <w:tcW w:w="1372" w:type="pct"/>
            <w:shd w:val="clear" w:color="auto" w:fill="E2E2E2"/>
          </w:tcPr>
          <w:p w14:paraId="79F19CDD" w14:textId="77777777" w:rsidR="00C774DD" w:rsidRPr="00FC2829" w:rsidRDefault="00C774DD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451BD594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57DD5C04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</w:tr>
      <w:tr w:rsidR="00C774DD" w:rsidRPr="006464F0" w14:paraId="22746DB7" w14:textId="77777777" w:rsidTr="00C774DD">
        <w:trPr>
          <w:cantSplit/>
          <w:trHeight w:val="454"/>
        </w:trPr>
        <w:tc>
          <w:tcPr>
            <w:tcW w:w="214" w:type="pct"/>
            <w:shd w:val="clear" w:color="000000" w:fill="FFFFFF"/>
          </w:tcPr>
          <w:p w14:paraId="75D81E75" w14:textId="16D83291" w:rsidR="00C774DD" w:rsidRPr="00FC2829" w:rsidRDefault="00C774DD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7F1560D7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ADJOINT TECHNIQUE PRINCIPAL DE 2EME CLASSE DES ETABLISSEMENTS D’ENSEIGNEMENT</w:t>
            </w:r>
          </w:p>
        </w:tc>
        <w:tc>
          <w:tcPr>
            <w:tcW w:w="1175" w:type="pct"/>
          </w:tcPr>
          <w:p w14:paraId="72311F80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Equipements bureautiques et audiovisuel</w:t>
            </w:r>
          </w:p>
        </w:tc>
        <w:tc>
          <w:tcPr>
            <w:tcW w:w="1372" w:type="pct"/>
            <w:shd w:val="clear" w:color="auto" w:fill="E2E2E2"/>
          </w:tcPr>
          <w:p w14:paraId="61925407" w14:textId="77777777" w:rsidR="00C774DD" w:rsidRPr="00FC2829" w:rsidRDefault="00C774DD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45AE8B5A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5424CA5E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</w:tr>
      <w:tr w:rsidR="00C774DD" w:rsidRPr="006464F0" w14:paraId="12EFE7B6" w14:textId="77777777" w:rsidTr="00C774DD">
        <w:trPr>
          <w:cantSplit/>
          <w:trHeight w:val="454"/>
        </w:trPr>
        <w:tc>
          <w:tcPr>
            <w:tcW w:w="214" w:type="pct"/>
            <w:shd w:val="clear" w:color="000000" w:fill="FFFFFF"/>
          </w:tcPr>
          <w:p w14:paraId="67A1B8BB" w14:textId="77777777" w:rsidR="00C774DD" w:rsidRPr="00FC2829" w:rsidRDefault="00C774DD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4238C110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ADJOINT TECHNIQUE PRINCIPAL DE 2EME CLASSE DES ETABLISSEMENTS D’ENSEIGNEMENT</w:t>
            </w:r>
          </w:p>
        </w:tc>
        <w:tc>
          <w:tcPr>
            <w:tcW w:w="1175" w:type="pct"/>
          </w:tcPr>
          <w:p w14:paraId="16536891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Espaces verts et installations sportives</w:t>
            </w:r>
          </w:p>
        </w:tc>
        <w:tc>
          <w:tcPr>
            <w:tcW w:w="1372" w:type="pct"/>
            <w:shd w:val="clear" w:color="auto" w:fill="E2E2E2"/>
          </w:tcPr>
          <w:p w14:paraId="18DF4FC8" w14:textId="77777777" w:rsidR="00C774DD" w:rsidRPr="00FC2829" w:rsidRDefault="00C774DD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4A045B9C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243B531B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</w:tr>
      <w:tr w:rsidR="00C774DD" w:rsidRPr="006464F0" w14:paraId="57586DEF" w14:textId="77777777" w:rsidTr="00C774DD">
        <w:trPr>
          <w:cantSplit/>
          <w:trHeight w:val="454"/>
        </w:trPr>
        <w:tc>
          <w:tcPr>
            <w:tcW w:w="214" w:type="pct"/>
            <w:shd w:val="clear" w:color="000000" w:fill="FFFFFF"/>
          </w:tcPr>
          <w:p w14:paraId="1898EDBD" w14:textId="77777777" w:rsidR="00C774DD" w:rsidRPr="00FC2829" w:rsidRDefault="00C774DD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3DE51D1D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ADJOINT TECHNIQUE PRINCIPAL DE 2EME CLASSE DES ETABLISSEMENTS D’ENSEIGNEMENT</w:t>
            </w:r>
          </w:p>
        </w:tc>
        <w:tc>
          <w:tcPr>
            <w:tcW w:w="1175" w:type="pct"/>
          </w:tcPr>
          <w:p w14:paraId="199AB6E2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Installations électriques, sanitaires et thermiques</w:t>
            </w:r>
          </w:p>
        </w:tc>
        <w:tc>
          <w:tcPr>
            <w:tcW w:w="1372" w:type="pct"/>
            <w:shd w:val="clear" w:color="auto" w:fill="E2E2E2"/>
          </w:tcPr>
          <w:p w14:paraId="5F66AB4E" w14:textId="77777777" w:rsidR="00C774DD" w:rsidRPr="00FC2829" w:rsidRDefault="00C774DD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00C6B9D0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62D3184F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</w:tr>
      <w:tr w:rsidR="00C774DD" w:rsidRPr="006464F0" w14:paraId="64847F8F" w14:textId="77777777" w:rsidTr="00C774DD">
        <w:trPr>
          <w:cantSplit/>
          <w:trHeight w:val="454"/>
        </w:trPr>
        <w:tc>
          <w:tcPr>
            <w:tcW w:w="214" w:type="pct"/>
            <w:shd w:val="clear" w:color="000000" w:fill="FFFFFF"/>
          </w:tcPr>
          <w:p w14:paraId="767E49F4" w14:textId="77777777" w:rsidR="00C774DD" w:rsidRPr="00FC2829" w:rsidRDefault="00C774DD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65E81790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ADJOINT TECHNIQUE PRINCIPAL DE 2EME CLASSE DES ETABLISSEMENTS D’ENSEIGNEMENT</w:t>
            </w:r>
          </w:p>
        </w:tc>
        <w:tc>
          <w:tcPr>
            <w:tcW w:w="1175" w:type="pct"/>
          </w:tcPr>
          <w:p w14:paraId="13DCEE52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Lingerie</w:t>
            </w:r>
          </w:p>
        </w:tc>
        <w:tc>
          <w:tcPr>
            <w:tcW w:w="1372" w:type="pct"/>
            <w:shd w:val="clear" w:color="auto" w:fill="E2E2E2"/>
          </w:tcPr>
          <w:p w14:paraId="1DAF6EB2" w14:textId="77777777" w:rsidR="00C774DD" w:rsidRPr="00FC2829" w:rsidRDefault="00C774DD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6E367143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39A405EF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</w:tr>
      <w:tr w:rsidR="00C774DD" w:rsidRPr="006464F0" w14:paraId="4926E85A" w14:textId="77777777" w:rsidTr="00C774DD">
        <w:trPr>
          <w:cantSplit/>
          <w:trHeight w:val="454"/>
        </w:trPr>
        <w:tc>
          <w:tcPr>
            <w:tcW w:w="214" w:type="pct"/>
            <w:shd w:val="clear" w:color="000000" w:fill="FFFFFF"/>
          </w:tcPr>
          <w:p w14:paraId="4A1E73B4" w14:textId="77777777" w:rsidR="00C774DD" w:rsidRPr="00FC2829" w:rsidRDefault="00C774DD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0D49A9AB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ADJOINT TECHNIQUE PRINCIPAL DE 2EME CLASSE DES ETABLISSEMENTS D’ENSEIGNEMENT</w:t>
            </w:r>
          </w:p>
        </w:tc>
        <w:tc>
          <w:tcPr>
            <w:tcW w:w="1175" w:type="pct"/>
          </w:tcPr>
          <w:p w14:paraId="5DFEC076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Magasinage, ateliers</w:t>
            </w:r>
          </w:p>
        </w:tc>
        <w:tc>
          <w:tcPr>
            <w:tcW w:w="1372" w:type="pct"/>
            <w:shd w:val="clear" w:color="auto" w:fill="E2E2E2"/>
          </w:tcPr>
          <w:p w14:paraId="112A69AE" w14:textId="77777777" w:rsidR="00C774DD" w:rsidRPr="00FC2829" w:rsidRDefault="00C774DD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2324E086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58C643E1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</w:tr>
      <w:tr w:rsidR="00C774DD" w:rsidRPr="006464F0" w14:paraId="05F99585" w14:textId="77777777" w:rsidTr="00C774DD">
        <w:trPr>
          <w:cantSplit/>
          <w:trHeight w:val="454"/>
        </w:trPr>
        <w:tc>
          <w:tcPr>
            <w:tcW w:w="214" w:type="pct"/>
            <w:shd w:val="clear" w:color="000000" w:fill="FFFFFF"/>
          </w:tcPr>
          <w:p w14:paraId="74ACA7D3" w14:textId="77777777" w:rsidR="00C774DD" w:rsidRPr="00FC2829" w:rsidRDefault="00C774DD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1EAF2F68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ADJOINT TECHNIQUE PRINCIPAL DE 2EME CLASSE DES ETABLISSEMENTS D’ENSEIGNEMENT</w:t>
            </w:r>
          </w:p>
        </w:tc>
        <w:tc>
          <w:tcPr>
            <w:tcW w:w="1175" w:type="pct"/>
          </w:tcPr>
          <w:p w14:paraId="41BA7608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Restauration</w:t>
            </w:r>
          </w:p>
        </w:tc>
        <w:tc>
          <w:tcPr>
            <w:tcW w:w="1372" w:type="pct"/>
            <w:shd w:val="clear" w:color="auto" w:fill="E2E2E2"/>
          </w:tcPr>
          <w:p w14:paraId="294EF529" w14:textId="77777777" w:rsidR="00C774DD" w:rsidRPr="00FC2829" w:rsidRDefault="00C774DD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55200115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47D65EA4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</w:tr>
      <w:tr w:rsidR="00C774DD" w:rsidRPr="006464F0" w14:paraId="6A1E341A" w14:textId="77777777" w:rsidTr="00C774DD">
        <w:trPr>
          <w:cantSplit/>
          <w:trHeight w:val="454"/>
        </w:trPr>
        <w:tc>
          <w:tcPr>
            <w:tcW w:w="214" w:type="pct"/>
            <w:shd w:val="clear" w:color="000000" w:fill="FFFFFF"/>
          </w:tcPr>
          <w:p w14:paraId="52E9BDEC" w14:textId="77777777" w:rsidR="00C774DD" w:rsidRPr="00FC2829" w:rsidRDefault="00C774DD" w:rsidP="00FC2D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8" w:type="pct"/>
            <w:shd w:val="clear" w:color="000000" w:fill="FFFFFF"/>
          </w:tcPr>
          <w:p w14:paraId="6C27DFD2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2829">
              <w:rPr>
                <w:rFonts w:ascii="Arial" w:hAnsi="Arial" w:cs="Arial"/>
                <w:b/>
                <w:bCs/>
                <w:sz w:val="18"/>
                <w:szCs w:val="18"/>
              </w:rPr>
              <w:t>ADJOINT TECHNIQUE PRINCIPAL DE 2EME CLASSE DES ETABLISSEMENTS D’ENSEIGNEMENT</w:t>
            </w:r>
          </w:p>
        </w:tc>
        <w:tc>
          <w:tcPr>
            <w:tcW w:w="1175" w:type="pct"/>
          </w:tcPr>
          <w:p w14:paraId="50C27A5E" w14:textId="77777777" w:rsidR="00C774DD" w:rsidRPr="00FC2829" w:rsidRDefault="00C774DD" w:rsidP="00FC2D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C16">
              <w:rPr>
                <w:rFonts w:ascii="Arial" w:hAnsi="Arial" w:cs="Arial"/>
                <w:b/>
                <w:bCs/>
                <w:sz w:val="18"/>
                <w:szCs w:val="18"/>
              </w:rPr>
              <w:t>Conduite et mécanique automobiles</w:t>
            </w:r>
          </w:p>
        </w:tc>
        <w:tc>
          <w:tcPr>
            <w:tcW w:w="1372" w:type="pct"/>
            <w:shd w:val="clear" w:color="auto" w:fill="E2E2E2"/>
          </w:tcPr>
          <w:p w14:paraId="4FDD4462" w14:textId="77777777" w:rsidR="00C774DD" w:rsidRPr="00FC2829" w:rsidRDefault="00C774DD" w:rsidP="00FC2D77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14:paraId="76955471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  <w:tc>
          <w:tcPr>
            <w:tcW w:w="365" w:type="pct"/>
          </w:tcPr>
          <w:p w14:paraId="59D56205" w14:textId="77777777" w:rsidR="00C774DD" w:rsidRPr="006464F0" w:rsidRDefault="00C774DD" w:rsidP="00FC2D77">
            <w:pPr>
              <w:jc w:val="center"/>
              <w:rPr>
                <w:b/>
                <w:sz w:val="20"/>
              </w:rPr>
            </w:pPr>
          </w:p>
        </w:tc>
      </w:tr>
    </w:tbl>
    <w:p w14:paraId="21B62917" w14:textId="77777777" w:rsidR="00156DDC" w:rsidRDefault="00156DDC">
      <w:pPr>
        <w:spacing w:before="0" w:after="0"/>
      </w:pPr>
    </w:p>
    <w:p w14:paraId="662BA17D" w14:textId="77777777" w:rsidR="00156DDC" w:rsidRDefault="00156DDC">
      <w:pPr>
        <w:spacing w:before="0" w:after="0"/>
      </w:pPr>
    </w:p>
    <w:p w14:paraId="37B6FA47" w14:textId="77777777" w:rsidR="00156DDC" w:rsidRDefault="00156DDC">
      <w:pPr>
        <w:spacing w:before="0" w:after="0"/>
      </w:pPr>
    </w:p>
    <w:p w14:paraId="4A1BCFA9" w14:textId="77777777" w:rsidR="00156DDC" w:rsidRDefault="00156DDC">
      <w:pPr>
        <w:spacing w:before="0" w:after="0"/>
      </w:pPr>
    </w:p>
    <w:p w14:paraId="7F575257" w14:textId="5FB8DF64" w:rsidR="001A5172" w:rsidRDefault="001A5172">
      <w:pPr>
        <w:spacing w:before="0" w:after="0"/>
      </w:pPr>
      <w:r>
        <w:br w:type="page"/>
      </w:r>
    </w:p>
    <w:p w14:paraId="525EDAAA" w14:textId="310E309E" w:rsidR="00156DDC" w:rsidRDefault="001A5172">
      <w:pPr>
        <w:spacing w:before="0" w:after="0"/>
      </w:pPr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lastRenderedPageBreak/>
        <w:drawing>
          <wp:inline distT="0" distB="0" distL="0" distR="0" wp14:anchorId="086BE0B0" wp14:editId="2D9777C3">
            <wp:extent cx="605651" cy="685800"/>
            <wp:effectExtent l="0" t="0" r="4445" b="0"/>
            <wp:docPr id="2007904728" name="Image 2007904728" descr="Une image contenant Graphique, Polic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9763" name="Image 1745969763" descr="Une image contenant Graphique, Police, clipart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E298F" w14:textId="77777777" w:rsidR="001A5172" w:rsidRDefault="001A5172">
      <w:pPr>
        <w:spacing w:before="0" w:after="0"/>
      </w:pPr>
    </w:p>
    <w:p w14:paraId="7E5D26EA" w14:textId="77777777" w:rsidR="001A5172" w:rsidRDefault="001A5172">
      <w:pPr>
        <w:spacing w:before="0" w:after="0"/>
      </w:pPr>
    </w:p>
    <w:p w14:paraId="5094BB2F" w14:textId="295A758F" w:rsidR="001A5172" w:rsidRDefault="001A5172">
      <w:pPr>
        <w:spacing w:before="0" w:after="0"/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74"/>
        <w:gridCol w:w="5560"/>
        <w:gridCol w:w="3402"/>
        <w:gridCol w:w="2975"/>
        <w:gridCol w:w="1701"/>
        <w:gridCol w:w="1135"/>
      </w:tblGrid>
      <w:tr w:rsidR="00CB1069" w:rsidRPr="006464F0" w14:paraId="3FEDAB84" w14:textId="77777777" w:rsidTr="00CB1069">
        <w:trPr>
          <w:tblHeader/>
        </w:trPr>
        <w:tc>
          <w:tcPr>
            <w:tcW w:w="15446" w:type="dxa"/>
            <w:gridSpan w:val="6"/>
            <w:shd w:val="clear" w:color="auto" w:fill="FF9900"/>
          </w:tcPr>
          <w:p w14:paraId="37E74FD0" w14:textId="77777777" w:rsidR="00CB1069" w:rsidRPr="006464F0" w:rsidRDefault="00CB1069" w:rsidP="00B13EE8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>
              <w:rPr>
                <w:b/>
                <w:caps/>
                <w:color w:val="FFFFFF"/>
                <w:sz w:val="28"/>
                <w:szCs w:val="28"/>
              </w:rPr>
              <w:t>CONCOURS</w:t>
            </w: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 – FILIERE CULTURELLE – Patrimoine et BIBLIOTHEQUE </w:t>
            </w:r>
          </w:p>
        </w:tc>
      </w:tr>
      <w:tr w:rsidR="00CB1069" w:rsidRPr="0054632C" w14:paraId="3855A7E6" w14:textId="77777777" w:rsidTr="00CB1069">
        <w:trPr>
          <w:trHeight w:val="342"/>
          <w:tblHeader/>
        </w:trPr>
        <w:tc>
          <w:tcPr>
            <w:tcW w:w="673" w:type="dxa"/>
          </w:tcPr>
          <w:p w14:paraId="1BD9AF56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Cat.</w:t>
            </w:r>
          </w:p>
        </w:tc>
        <w:tc>
          <w:tcPr>
            <w:tcW w:w="5560" w:type="dxa"/>
          </w:tcPr>
          <w:p w14:paraId="09283B8E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3402" w:type="dxa"/>
          </w:tcPr>
          <w:p w14:paraId="67816ABC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2975" w:type="dxa"/>
          </w:tcPr>
          <w:p w14:paraId="6AE89851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Domaine/option</w:t>
            </w:r>
          </w:p>
        </w:tc>
        <w:tc>
          <w:tcPr>
            <w:tcW w:w="1701" w:type="dxa"/>
            <w:vAlign w:val="center"/>
          </w:tcPr>
          <w:p w14:paraId="78285C73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F6F9FE3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tr w:rsidR="00CB1069" w14:paraId="5826ABC7" w14:textId="77777777" w:rsidTr="00CB1069">
        <w:trPr>
          <w:trHeight w:val="342"/>
          <w:tblHeader/>
        </w:trPr>
        <w:tc>
          <w:tcPr>
            <w:tcW w:w="673" w:type="dxa"/>
          </w:tcPr>
          <w:p w14:paraId="4916F3A0" w14:textId="77777777" w:rsidR="00CB1069" w:rsidRPr="007946BF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560" w:type="dxa"/>
          </w:tcPr>
          <w:p w14:paraId="108D2F7F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2081">
              <w:rPr>
                <w:rFonts w:ascii="Arial" w:hAnsi="Arial" w:cs="Arial"/>
                <w:b/>
                <w:sz w:val="18"/>
                <w:szCs w:val="18"/>
              </w:rPr>
              <w:t xml:space="preserve">BIBLIOTHECAIRE </w:t>
            </w:r>
          </w:p>
        </w:tc>
        <w:tc>
          <w:tcPr>
            <w:tcW w:w="3402" w:type="dxa"/>
          </w:tcPr>
          <w:p w14:paraId="1363E3F8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Bibliothèque</w:t>
            </w:r>
          </w:p>
        </w:tc>
        <w:tc>
          <w:tcPr>
            <w:tcW w:w="2975" w:type="dxa"/>
            <w:shd w:val="clear" w:color="auto" w:fill="D9D9D9" w:themeFill="background1" w:themeFillShade="D9"/>
          </w:tcPr>
          <w:p w14:paraId="7A2D69D9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4291FC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3E7369C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42E21A0F" w14:textId="77777777" w:rsidTr="00CB1069">
        <w:trPr>
          <w:trHeight w:val="342"/>
          <w:tblHeader/>
        </w:trPr>
        <w:tc>
          <w:tcPr>
            <w:tcW w:w="673" w:type="dxa"/>
          </w:tcPr>
          <w:p w14:paraId="5E98D878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560" w:type="dxa"/>
          </w:tcPr>
          <w:p w14:paraId="28B55201" w14:textId="77777777" w:rsidR="00CB1069" w:rsidRPr="00D12081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2081">
              <w:rPr>
                <w:rFonts w:ascii="Arial" w:hAnsi="Arial" w:cs="Arial"/>
                <w:b/>
                <w:sz w:val="18"/>
                <w:szCs w:val="18"/>
              </w:rPr>
              <w:t>BIBLIOTHECAIRE</w:t>
            </w:r>
          </w:p>
        </w:tc>
        <w:tc>
          <w:tcPr>
            <w:tcW w:w="3402" w:type="dxa"/>
          </w:tcPr>
          <w:p w14:paraId="4F17C51B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</w:p>
        </w:tc>
        <w:tc>
          <w:tcPr>
            <w:tcW w:w="2975" w:type="dxa"/>
            <w:shd w:val="clear" w:color="auto" w:fill="D9D9D9" w:themeFill="background1" w:themeFillShade="D9"/>
          </w:tcPr>
          <w:p w14:paraId="5DF1875B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E29324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03380D4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6137E6A9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181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CD3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ATTACHE DE CONSERVATION DU PATRIMOINE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0FA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Musée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6A4BF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9A1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41F3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2185E341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C400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F56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ATTACHE DE CONSERVATION DU PATRIMOINE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031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Archéologie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46B7E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CDA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F9C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28B3F9CD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535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C66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ATTACHE DE CONSERVATION DU PATRIMOINE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9D19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Archives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B8BF7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724D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936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7F96D9D5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542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8E8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ATTACHE DE CONSERVATION DU PATRIMOINE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B09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Inventaire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B5F4B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B716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7D9E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660C004E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C80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888A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ATTACHE DE CONSERVATION DU PATRIMOINE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C809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Patrimoine scientifique technique et culturel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1DA10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4A8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7763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755E0E47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AD8A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4FB" w14:textId="77777777" w:rsidR="00CB1069" w:rsidRPr="00D12081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ASSISTANT DE CONSERVATION DU PATRIMOINE ET DES BIBLIOTHEQUES PRINCIPAL DE 2EME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7FBF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Musées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7B5ED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263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E8EA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3B5ED3F4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F9E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3C1" w14:textId="77777777" w:rsidR="00CB1069" w:rsidRPr="00D12081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ASSISTANT DE CONSERVATION DU PATRIMOINE ET DES BIBLIOTHEQUES PRINCIPAL DE 2EME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9EA2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Bibliothèque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368B8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39B4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695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530C79FA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89B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84A" w14:textId="77777777" w:rsidR="00CB1069" w:rsidRPr="00D12081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ASSISTANT DE CONSERVATION DU PATRIMOINE ET DES BIBLIOTHEQUES PRINCIPAL DE 2EME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1C0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Archives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CA7AF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C29C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2F1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50AFF5BE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F07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915E" w14:textId="77777777" w:rsidR="00CB1069" w:rsidRPr="00D12081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ASSISTANT DE CONSERVATION DU PATRIMOINE ET DES BIBLIOTHEQUES PRINCIPAL DE 2EME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841D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E1286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44D1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F13A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61570595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24B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9AD" w14:textId="77777777" w:rsidR="00CB1069" w:rsidRPr="00D12081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ASSISTANT DE CONSERVATION DU PATRIMOINE ET DES BIBLIOTHEQUES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EB1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Musées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6F2A8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0660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6790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54E29627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226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0A9" w14:textId="77777777" w:rsidR="00CB1069" w:rsidRPr="00D12081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ASSISTANT DE CONSERVATION DU PATRIMOINE ET DES BIBLIOTHEQUES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99B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Bibliothèque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D2A5A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9DA0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08A6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5644D1BE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BCF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E6C" w14:textId="77777777" w:rsidR="00CB1069" w:rsidRPr="00D12081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ASSISTANT DE CONSERVATION DU PATRIMOINE ET DES BIBLIOTHEQUES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DE1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Archives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0F6DE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6C3B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D525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14:paraId="2F23028C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60B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CAE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ASSISTANT DE CONSERVATION DU PATRIMOINE ET DES BIBLIOTHEQUES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A09" w14:textId="77777777" w:rsidR="00CB1069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1DEEF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625A" w14:textId="77777777" w:rsidR="00CB1069" w:rsidRPr="0054632C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BCE8" w14:textId="77777777" w:rsidR="00CB1069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1069" w:rsidRPr="00E900B2" w14:paraId="1597E80A" w14:textId="77777777" w:rsidTr="00CB1069">
        <w:trPr>
          <w:trHeight w:val="342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8ED9" w14:textId="77777777" w:rsidR="00CB1069" w:rsidRPr="007946BF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FA71" w14:textId="77777777" w:rsidR="00CB1069" w:rsidRPr="007946BF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AJOINT DU PATRIMOINE PRINCIPAL DE 2EME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59233" w14:textId="77777777" w:rsidR="00CB1069" w:rsidRPr="00A15A33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67D80" w14:textId="77777777" w:rsidR="00CB1069" w:rsidRPr="00A15A33" w:rsidRDefault="00CB1069" w:rsidP="00B13E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8292" w14:textId="77777777" w:rsidR="00CB1069" w:rsidRPr="00A15A33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0A87" w14:textId="77777777" w:rsidR="00CB1069" w:rsidRPr="00A15A33" w:rsidRDefault="00CB1069" w:rsidP="00B13E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E5CB4F0" w14:textId="77777777" w:rsidR="001A5172" w:rsidRDefault="001A5172">
      <w:pPr>
        <w:spacing w:before="0" w:after="0"/>
      </w:pPr>
      <w:r>
        <w:br w:type="page"/>
      </w:r>
    </w:p>
    <w:p w14:paraId="46DD0D77" w14:textId="2C49C30B" w:rsidR="001A5172" w:rsidRDefault="00C31290">
      <w:pPr>
        <w:spacing w:before="0" w:after="0"/>
      </w:pPr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lastRenderedPageBreak/>
        <w:drawing>
          <wp:inline distT="0" distB="0" distL="0" distR="0" wp14:anchorId="24CC4408" wp14:editId="52E13416">
            <wp:extent cx="571500" cy="647130"/>
            <wp:effectExtent l="0" t="0" r="0" b="635"/>
            <wp:docPr id="1179320078" name="Image 1179320078" descr="Une image contenant Graphique, Polic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9763" name="Image 1745969763" descr="Une image contenant Graphique, Police, clipart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2" cy="65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82E4F" w14:textId="77777777" w:rsidR="00C31290" w:rsidRDefault="00C31290">
      <w:pPr>
        <w:spacing w:before="0" w:after="0"/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71"/>
        <w:gridCol w:w="7105"/>
        <w:gridCol w:w="2710"/>
        <w:gridCol w:w="2694"/>
        <w:gridCol w:w="1132"/>
        <w:gridCol w:w="1268"/>
        <w:gridCol w:w="18"/>
      </w:tblGrid>
      <w:tr w:rsidR="001A5172" w:rsidRPr="006464F0" w14:paraId="5D12410F" w14:textId="77777777" w:rsidTr="008A188E">
        <w:trPr>
          <w:tblHeader/>
        </w:trPr>
        <w:tc>
          <w:tcPr>
            <w:tcW w:w="15598" w:type="dxa"/>
            <w:gridSpan w:val="7"/>
            <w:shd w:val="clear" w:color="auto" w:fill="C45911" w:themeFill="accent2" w:themeFillShade="BF"/>
          </w:tcPr>
          <w:p w14:paraId="5C4BA553" w14:textId="77777777" w:rsidR="001A5172" w:rsidRPr="006464F0" w:rsidRDefault="001A5172" w:rsidP="008A188E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bookmarkStart w:id="4" w:name="_Hlk43199731"/>
            <w:r>
              <w:rPr>
                <w:b/>
                <w:caps/>
                <w:color w:val="FFFFFF"/>
                <w:sz w:val="28"/>
                <w:szCs w:val="28"/>
              </w:rPr>
              <w:t>CONCOURS</w:t>
            </w: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 – FILIERE CULTURELLE – </w:t>
            </w:r>
            <w:r>
              <w:rPr>
                <w:b/>
                <w:caps/>
                <w:color w:val="FFFFFF"/>
                <w:sz w:val="28"/>
                <w:szCs w:val="28"/>
              </w:rPr>
              <w:t>ENSEIGNEMENT ARTISTIQUE</w:t>
            </w:r>
          </w:p>
        </w:tc>
      </w:tr>
      <w:tr w:rsidR="001A5172" w:rsidRPr="006464F0" w14:paraId="09991D04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</w:tcPr>
          <w:p w14:paraId="2056C979" w14:textId="77777777" w:rsidR="001A5172" w:rsidRPr="007946BF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Cat.</w:t>
            </w:r>
          </w:p>
        </w:tc>
        <w:tc>
          <w:tcPr>
            <w:tcW w:w="7105" w:type="dxa"/>
          </w:tcPr>
          <w:p w14:paraId="3C7BE573" w14:textId="77777777" w:rsidR="001A5172" w:rsidRPr="007946BF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2710" w:type="dxa"/>
          </w:tcPr>
          <w:p w14:paraId="781E32FB" w14:textId="77777777" w:rsidR="001A5172" w:rsidRPr="007946BF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2694" w:type="dxa"/>
          </w:tcPr>
          <w:p w14:paraId="3996CEF4" w14:textId="77777777" w:rsidR="001A5172" w:rsidRPr="007946BF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Domaine/option</w:t>
            </w:r>
          </w:p>
        </w:tc>
        <w:tc>
          <w:tcPr>
            <w:tcW w:w="1132" w:type="dxa"/>
            <w:vAlign w:val="center"/>
          </w:tcPr>
          <w:p w14:paraId="698E4593" w14:textId="77777777" w:rsidR="001A5172" w:rsidRPr="0054632C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120FF790" w14:textId="77777777" w:rsidR="001A5172" w:rsidRPr="0054632C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bookmarkEnd w:id="4"/>
      <w:tr w:rsidR="001A5172" w:rsidRPr="006464F0" w14:paraId="39C82910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</w:tcPr>
          <w:p w14:paraId="51FAE3CA" w14:textId="77777777" w:rsidR="001A5172" w:rsidRPr="007946BF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</w:tcPr>
          <w:p w14:paraId="2101A536" w14:textId="77777777" w:rsidR="001A5172" w:rsidRPr="00013829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DIRECTEUR DES ETABLISSEMENTS D’ENSEIGNEMENT ARTISTIQUE DE 1ERE CATEGORIE</w:t>
            </w:r>
          </w:p>
        </w:tc>
        <w:tc>
          <w:tcPr>
            <w:tcW w:w="2710" w:type="dxa"/>
          </w:tcPr>
          <w:p w14:paraId="572BC083" w14:textId="77777777" w:rsidR="001A5172" w:rsidRDefault="001A5172" w:rsidP="008A188E">
            <w:r w:rsidRPr="00E51980">
              <w:t>Musique</w:t>
            </w:r>
            <w:r>
              <w:t>, danse, art dramatique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4854EC3" w14:textId="77777777" w:rsidR="001A5172" w:rsidRPr="00E10CFB" w:rsidRDefault="001A5172" w:rsidP="008A188E"/>
        </w:tc>
        <w:tc>
          <w:tcPr>
            <w:tcW w:w="1132" w:type="dxa"/>
            <w:vAlign w:val="center"/>
          </w:tcPr>
          <w:p w14:paraId="492B5B44" w14:textId="77777777" w:rsidR="001A5172" w:rsidRPr="0054632C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1F592409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172" w:rsidRPr="006464F0" w14:paraId="5F0E18D0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</w:tcPr>
          <w:p w14:paraId="4EDC22B4" w14:textId="77777777" w:rsidR="001A5172" w:rsidRDefault="001A5172" w:rsidP="008A188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</w:tcPr>
          <w:p w14:paraId="6E2C2FB3" w14:textId="77777777" w:rsidR="001A5172" w:rsidRPr="00013829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DIRECTEUR DES ETABLISSEMENTS D’ENSEIGNEMENT ARTISTIQUE DE 1ERE CATEGORIE</w:t>
            </w:r>
          </w:p>
        </w:tc>
        <w:tc>
          <w:tcPr>
            <w:tcW w:w="2710" w:type="dxa"/>
          </w:tcPr>
          <w:p w14:paraId="302EDDD7" w14:textId="77777777" w:rsidR="001A5172" w:rsidRDefault="001A5172" w:rsidP="008A188E">
            <w:r>
              <w:t>Arts plastiques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10145AB" w14:textId="77777777" w:rsidR="001A5172" w:rsidRDefault="001A5172" w:rsidP="008A188E"/>
        </w:tc>
        <w:tc>
          <w:tcPr>
            <w:tcW w:w="1132" w:type="dxa"/>
            <w:vAlign w:val="center"/>
          </w:tcPr>
          <w:p w14:paraId="78DA6C50" w14:textId="77777777" w:rsidR="001A5172" w:rsidRPr="0054632C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E7A25EE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172" w:rsidRPr="006464F0" w14:paraId="57F5B7AB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</w:tcPr>
          <w:p w14:paraId="3ADADF6B" w14:textId="77777777" w:rsidR="001A5172" w:rsidRDefault="001A5172" w:rsidP="008A188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</w:tcPr>
          <w:p w14:paraId="79B9EF5F" w14:textId="77777777" w:rsidR="001A5172" w:rsidRPr="00013829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DIRECTEUR DES ETABLISSEMENTS D’ENSEIGNEMENT ARTISTIQUE DE 2EME CATEGORIE</w:t>
            </w:r>
          </w:p>
        </w:tc>
        <w:tc>
          <w:tcPr>
            <w:tcW w:w="2710" w:type="dxa"/>
          </w:tcPr>
          <w:p w14:paraId="6D21181B" w14:textId="77777777" w:rsidR="001A5172" w:rsidRPr="00970E87" w:rsidRDefault="001A5172" w:rsidP="008A188E">
            <w:r>
              <w:t>Musique, danse, a</w:t>
            </w:r>
            <w:r w:rsidRPr="00970E87">
              <w:t>rt dramatique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9A6A2BF" w14:textId="77777777" w:rsidR="001A5172" w:rsidRPr="00E83592" w:rsidRDefault="001A5172" w:rsidP="008A188E"/>
        </w:tc>
        <w:tc>
          <w:tcPr>
            <w:tcW w:w="1132" w:type="dxa"/>
            <w:vAlign w:val="center"/>
          </w:tcPr>
          <w:p w14:paraId="78BE3241" w14:textId="77777777" w:rsidR="001A5172" w:rsidRPr="0054632C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39AE2A6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172" w:rsidRPr="006464F0" w14:paraId="01CD50BE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</w:tcPr>
          <w:p w14:paraId="08941243" w14:textId="77777777" w:rsidR="001A5172" w:rsidRDefault="001A5172" w:rsidP="008A188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</w:tcPr>
          <w:p w14:paraId="338D4079" w14:textId="77777777" w:rsidR="001A5172" w:rsidRPr="00013829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DIRECTEUR DES ETABLISSEMENTS D’ENSEIGNEMENT ARTISTIQUE DE 2EME CATEGORIE</w:t>
            </w:r>
          </w:p>
        </w:tc>
        <w:tc>
          <w:tcPr>
            <w:tcW w:w="2710" w:type="dxa"/>
          </w:tcPr>
          <w:p w14:paraId="4CEF3B45" w14:textId="77777777" w:rsidR="001A5172" w:rsidRDefault="001A5172" w:rsidP="008A188E">
            <w:r w:rsidRPr="00970E87">
              <w:t>Arts plastiques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0C1B3B1" w14:textId="77777777" w:rsidR="001A5172" w:rsidRPr="00E83592" w:rsidRDefault="001A5172" w:rsidP="008A188E"/>
        </w:tc>
        <w:tc>
          <w:tcPr>
            <w:tcW w:w="1132" w:type="dxa"/>
            <w:vAlign w:val="center"/>
          </w:tcPr>
          <w:p w14:paraId="721736CF" w14:textId="77777777" w:rsidR="001A5172" w:rsidRPr="0054632C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F9E9529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172" w14:paraId="64D7FFDD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C77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A7DA" w14:textId="371B33A4" w:rsidR="001A5172" w:rsidRPr="00F6175A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1FC6" w14:textId="77777777" w:rsidR="001A5172" w:rsidRPr="0043653D" w:rsidRDefault="001A5172" w:rsidP="008A188E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4D702" w14:textId="77777777" w:rsidR="001A5172" w:rsidRPr="0043653D" w:rsidRDefault="001A5172" w:rsidP="008A188E">
            <w:r>
              <w:t>Piano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26BE" w14:textId="77777777" w:rsidR="001A5172" w:rsidRPr="0054632C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7A5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172" w14:paraId="03613E70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2EB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ED9" w14:textId="2998F279" w:rsidR="001A5172" w:rsidRPr="00F6175A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FDA2" w14:textId="77777777" w:rsidR="001A5172" w:rsidRPr="0043653D" w:rsidRDefault="001A5172" w:rsidP="008A188E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CD850" w14:textId="77777777" w:rsidR="001A5172" w:rsidRPr="0043653D" w:rsidRDefault="001A5172" w:rsidP="008A188E">
            <w:r>
              <w:t>Violon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5232" w14:textId="77777777" w:rsidR="001A5172" w:rsidRPr="0054632C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3FE6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172" w14:paraId="380F9247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0709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E87" w14:textId="6B9AC1E7" w:rsidR="001A5172" w:rsidRPr="00F6175A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24BD" w14:textId="77777777" w:rsidR="001A5172" w:rsidRPr="0043653D" w:rsidRDefault="001A5172" w:rsidP="008A188E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5739A" w14:textId="77777777" w:rsidR="001A5172" w:rsidRPr="0043653D" w:rsidRDefault="001A5172" w:rsidP="008A188E">
            <w:r>
              <w:t>Alto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A80D" w14:textId="77777777" w:rsidR="001A5172" w:rsidRPr="0054632C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AAAE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172" w14:paraId="4E3B2A13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90E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C111" w14:textId="2B0DB2BB" w:rsidR="001A5172" w:rsidRPr="00F6175A" w:rsidRDefault="001A5172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0FE" w14:textId="77777777" w:rsidR="001A5172" w:rsidRPr="0043653D" w:rsidRDefault="001A5172" w:rsidP="008A188E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D659D" w14:textId="77777777" w:rsidR="001A5172" w:rsidRPr="0043653D" w:rsidRDefault="001A5172" w:rsidP="008A188E">
            <w:r>
              <w:t>Violoncelle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33F7" w14:textId="77777777" w:rsidR="001A5172" w:rsidRPr="0054632C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535" w14:textId="77777777" w:rsidR="001A5172" w:rsidRDefault="001A5172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577C2849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11B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95B" w14:textId="6E47C3AE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3C04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D24C4" w14:textId="77777777" w:rsidR="00C31290" w:rsidRPr="0043653D" w:rsidRDefault="00C31290" w:rsidP="00C31290">
            <w:r>
              <w:t>Contrebasse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5FB3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077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503D5D6C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74E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1C8F" w14:textId="522AE40B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6FE5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164C8" w14:textId="77777777" w:rsidR="00C31290" w:rsidRPr="0043653D" w:rsidRDefault="00C31290" w:rsidP="00C31290">
            <w:r>
              <w:t>Flûte traversière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1628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0401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313F28DE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E7E0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6EF0" w14:textId="527B6152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2FA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158F9" w14:textId="77777777" w:rsidR="00C31290" w:rsidRPr="0043653D" w:rsidRDefault="00C31290" w:rsidP="00C31290">
            <w:r>
              <w:t>Hautbois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4595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285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0501E03A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A3D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BD6" w14:textId="62517322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D3D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2079A" w14:textId="77777777" w:rsidR="00C31290" w:rsidRPr="0043653D" w:rsidRDefault="00C31290" w:rsidP="00C31290">
            <w:r>
              <w:t>Clarinette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5BA4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B00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7C67F1E2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0A7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742" w14:textId="4F06AE7F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87B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127CB" w14:textId="77777777" w:rsidR="00C31290" w:rsidRPr="0043653D" w:rsidRDefault="00C31290" w:rsidP="00C31290">
            <w:r>
              <w:t>Basson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59CF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237B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022D8D66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0E4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2FC" w14:textId="4E612C0E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E451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1B7F1" w14:textId="77777777" w:rsidR="00C31290" w:rsidRPr="0043653D" w:rsidRDefault="00C31290" w:rsidP="00C31290">
            <w:r>
              <w:t>Saxophone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5B17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4038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286C6DEF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87F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A96" w14:textId="00E400D6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1AAF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A7C46" w14:textId="77777777" w:rsidR="00C31290" w:rsidRPr="0043653D" w:rsidRDefault="00C31290" w:rsidP="00C31290">
            <w:r>
              <w:t>Trompette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54F6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870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6E1F3690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D38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D8D" w14:textId="4600CCDC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CC2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06C7C" w14:textId="77777777" w:rsidR="00C31290" w:rsidRPr="0043653D" w:rsidRDefault="00C31290" w:rsidP="00C31290">
            <w:r>
              <w:t>Cor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98C0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F76F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0BD4C848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8F7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FE0" w14:textId="27BFF9D4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5D8A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856D1" w14:textId="77777777" w:rsidR="00C31290" w:rsidRPr="0043653D" w:rsidRDefault="00C31290" w:rsidP="00C31290">
            <w:r>
              <w:t>Trombone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680B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38DA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4025FA72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7C3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A3B" w14:textId="0ADFFA28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C9C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258D6" w14:textId="77777777" w:rsidR="00C31290" w:rsidRPr="0043653D" w:rsidRDefault="00C31290" w:rsidP="00C31290">
            <w:r>
              <w:t>Tuba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D40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0358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505CA680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917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A61" w14:textId="4D8C9697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FD5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9A3C4" w14:textId="77777777" w:rsidR="00C31290" w:rsidRPr="0043653D" w:rsidRDefault="00C31290" w:rsidP="00C31290">
            <w:r>
              <w:t>Orgue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888B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1D87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3DD96109" w14:textId="77777777" w:rsidTr="008A188E">
        <w:trPr>
          <w:gridAfter w:val="1"/>
          <w:wAfter w:w="18" w:type="dxa"/>
          <w:trHeight w:val="342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49E8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EC0" w14:textId="2579F254" w:rsidR="00C31290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854" w14:textId="77777777" w:rsidR="00C31290" w:rsidRPr="0043653D" w:rsidRDefault="00C31290" w:rsidP="00C31290">
            <w:r>
              <w:t>Musique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7E1A4" w14:textId="77777777" w:rsidR="00C31290" w:rsidRDefault="00C31290" w:rsidP="00C31290">
            <w:r>
              <w:t>Accordéon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259E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24D2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9A347D" w14:textId="77777777" w:rsidR="00C31290" w:rsidRDefault="00C31290">
      <w:pPr>
        <w:spacing w:before="0" w:after="0"/>
        <w:rPr>
          <w:rFonts w:ascii="Arial" w:eastAsia="Times New Roman" w:hAnsi="Arial" w:cs="Arial"/>
          <w:b/>
          <w:bCs/>
          <w:noProof/>
          <w:kern w:val="28"/>
          <w:sz w:val="20"/>
        </w:rPr>
      </w:pPr>
    </w:p>
    <w:p w14:paraId="7FD695E6" w14:textId="77777777" w:rsidR="00C31290" w:rsidRDefault="00C31290">
      <w:pPr>
        <w:spacing w:before="0" w:after="0"/>
        <w:rPr>
          <w:rFonts w:ascii="Arial" w:eastAsia="Times New Roman" w:hAnsi="Arial" w:cs="Arial"/>
          <w:b/>
          <w:bCs/>
          <w:noProof/>
          <w:kern w:val="28"/>
          <w:sz w:val="20"/>
        </w:rPr>
      </w:pPr>
      <w:r>
        <w:rPr>
          <w:rFonts w:ascii="Arial" w:eastAsia="Times New Roman" w:hAnsi="Arial" w:cs="Arial"/>
          <w:b/>
          <w:bCs/>
          <w:noProof/>
          <w:kern w:val="28"/>
          <w:sz w:val="20"/>
        </w:rPr>
        <w:br w:type="page"/>
      </w:r>
    </w:p>
    <w:p w14:paraId="6CCD28D5" w14:textId="77777777" w:rsidR="00C31290" w:rsidRPr="00C31290" w:rsidRDefault="00C31290">
      <w:pPr>
        <w:spacing w:before="0" w:after="0"/>
        <w:rPr>
          <w:rFonts w:ascii="Arial" w:eastAsia="Times New Roman" w:hAnsi="Arial" w:cs="Arial"/>
          <w:b/>
          <w:bCs/>
          <w:noProof/>
          <w:kern w:val="28"/>
          <w:sz w:val="20"/>
        </w:rPr>
      </w:pPr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lastRenderedPageBreak/>
        <w:drawing>
          <wp:inline distT="0" distB="0" distL="0" distR="0" wp14:anchorId="78DA3247" wp14:editId="18CEDC2C">
            <wp:extent cx="571500" cy="647130"/>
            <wp:effectExtent l="0" t="0" r="0" b="635"/>
            <wp:docPr id="1458369207" name="Image 1458369207" descr="Une image contenant Graphique, Polic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9763" name="Image 1745969763" descr="Une image contenant Graphique, Police, clipart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2" cy="65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60"/>
        <w:gridCol w:w="6945"/>
        <w:gridCol w:w="2652"/>
        <w:gridCol w:w="2921"/>
        <w:gridCol w:w="1121"/>
        <w:gridCol w:w="1284"/>
        <w:gridCol w:w="8"/>
      </w:tblGrid>
      <w:tr w:rsidR="00C31290" w:rsidRPr="006464F0" w14:paraId="569AC73B" w14:textId="77777777" w:rsidTr="008A188E">
        <w:trPr>
          <w:tblHeader/>
        </w:trPr>
        <w:tc>
          <w:tcPr>
            <w:tcW w:w="15591" w:type="dxa"/>
            <w:gridSpan w:val="7"/>
            <w:shd w:val="clear" w:color="auto" w:fill="C45911" w:themeFill="accent2" w:themeFillShade="BF"/>
          </w:tcPr>
          <w:p w14:paraId="2EDFB11F" w14:textId="77777777" w:rsidR="00C31290" w:rsidRPr="006464F0" w:rsidRDefault="00C31290" w:rsidP="008A188E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bookmarkStart w:id="5" w:name="_Hlk43281974"/>
            <w:r>
              <w:rPr>
                <w:b/>
                <w:caps/>
                <w:color w:val="FFFFFF"/>
                <w:sz w:val="28"/>
                <w:szCs w:val="28"/>
              </w:rPr>
              <w:t>CONCOURS</w:t>
            </w: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 – FILIERE CULTURELLE – </w:t>
            </w:r>
            <w:r>
              <w:rPr>
                <w:b/>
                <w:caps/>
                <w:color w:val="FFFFFF"/>
                <w:sz w:val="28"/>
                <w:szCs w:val="28"/>
              </w:rPr>
              <w:t>ENSEIGNEMENT ARTISTIQUE</w:t>
            </w:r>
          </w:p>
        </w:tc>
      </w:tr>
      <w:tr w:rsidR="00C31290" w:rsidRPr="006464F0" w14:paraId="61A6E968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</w:tcPr>
          <w:p w14:paraId="0AD9FB87" w14:textId="77777777" w:rsidR="00C31290" w:rsidRPr="007946BF" w:rsidRDefault="00C31290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Cat.</w:t>
            </w:r>
          </w:p>
        </w:tc>
        <w:tc>
          <w:tcPr>
            <w:tcW w:w="6945" w:type="dxa"/>
          </w:tcPr>
          <w:p w14:paraId="67931C65" w14:textId="77777777" w:rsidR="00C31290" w:rsidRPr="007946BF" w:rsidRDefault="00C31290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2652" w:type="dxa"/>
          </w:tcPr>
          <w:p w14:paraId="11B52AEE" w14:textId="77777777" w:rsidR="00C31290" w:rsidRPr="007946BF" w:rsidRDefault="00C31290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2921" w:type="dxa"/>
          </w:tcPr>
          <w:p w14:paraId="6E3CB6F0" w14:textId="77777777" w:rsidR="00C31290" w:rsidRPr="007946BF" w:rsidRDefault="00C31290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Domaine/option</w:t>
            </w:r>
          </w:p>
        </w:tc>
        <w:tc>
          <w:tcPr>
            <w:tcW w:w="1121" w:type="dxa"/>
            <w:vAlign w:val="center"/>
          </w:tcPr>
          <w:p w14:paraId="2A430428" w14:textId="77777777" w:rsidR="00C31290" w:rsidRPr="0054632C" w:rsidRDefault="00C31290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14:paraId="68034CD1" w14:textId="77777777" w:rsidR="00C31290" w:rsidRPr="0054632C" w:rsidRDefault="00C31290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bookmarkEnd w:id="5"/>
      <w:tr w:rsidR="00C31290" w:rsidRPr="006464F0" w14:paraId="31300A3E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</w:tcPr>
          <w:p w14:paraId="219870DD" w14:textId="1241776A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</w:tcPr>
          <w:p w14:paraId="702E8A00" w14:textId="748EC9F0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</w:tcPr>
          <w:p w14:paraId="44711949" w14:textId="24E5F161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653D">
              <w:t>Musique</w:t>
            </w:r>
          </w:p>
        </w:tc>
        <w:tc>
          <w:tcPr>
            <w:tcW w:w="2921" w:type="dxa"/>
          </w:tcPr>
          <w:p w14:paraId="41E3E5F4" w14:textId="2469CD03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Harpe</w:t>
            </w:r>
          </w:p>
        </w:tc>
        <w:tc>
          <w:tcPr>
            <w:tcW w:w="1121" w:type="dxa"/>
            <w:vAlign w:val="center"/>
          </w:tcPr>
          <w:p w14:paraId="5EF992B6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14:paraId="277E3E7D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:rsidRPr="006464F0" w14:paraId="130C1B08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</w:tcPr>
          <w:p w14:paraId="20837581" w14:textId="734B11DE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A</w:t>
            </w:r>
          </w:p>
        </w:tc>
        <w:tc>
          <w:tcPr>
            <w:tcW w:w="6945" w:type="dxa"/>
          </w:tcPr>
          <w:p w14:paraId="6E3F9A92" w14:textId="7EA58F9D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</w:tcPr>
          <w:p w14:paraId="1919C289" w14:textId="308374FE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653D">
              <w:t>Musique</w:t>
            </w:r>
          </w:p>
        </w:tc>
        <w:tc>
          <w:tcPr>
            <w:tcW w:w="2921" w:type="dxa"/>
          </w:tcPr>
          <w:p w14:paraId="0C48C00A" w14:textId="3E2C10F6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Guitare</w:t>
            </w:r>
          </w:p>
        </w:tc>
        <w:tc>
          <w:tcPr>
            <w:tcW w:w="1121" w:type="dxa"/>
            <w:vAlign w:val="center"/>
          </w:tcPr>
          <w:p w14:paraId="5DFBF0EF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14:paraId="2556EE99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:rsidRPr="006464F0" w14:paraId="4F50E25E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</w:tcPr>
          <w:p w14:paraId="042FEC3B" w14:textId="32ACBEA8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A</w:t>
            </w:r>
          </w:p>
        </w:tc>
        <w:tc>
          <w:tcPr>
            <w:tcW w:w="6945" w:type="dxa"/>
          </w:tcPr>
          <w:p w14:paraId="3D864663" w14:textId="242E1120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</w:tcPr>
          <w:p w14:paraId="63470B38" w14:textId="1653CCC6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653D">
              <w:t>Musique</w:t>
            </w:r>
          </w:p>
        </w:tc>
        <w:tc>
          <w:tcPr>
            <w:tcW w:w="2921" w:type="dxa"/>
          </w:tcPr>
          <w:p w14:paraId="37865995" w14:textId="27E37ABC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Percussions</w:t>
            </w:r>
          </w:p>
        </w:tc>
        <w:tc>
          <w:tcPr>
            <w:tcW w:w="1121" w:type="dxa"/>
            <w:vAlign w:val="center"/>
          </w:tcPr>
          <w:p w14:paraId="382774BB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14:paraId="5CB60E56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:rsidRPr="006464F0" w14:paraId="5FFB600C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</w:tcPr>
          <w:p w14:paraId="76144636" w14:textId="702D26E2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A</w:t>
            </w:r>
          </w:p>
        </w:tc>
        <w:tc>
          <w:tcPr>
            <w:tcW w:w="6945" w:type="dxa"/>
          </w:tcPr>
          <w:p w14:paraId="02D67C62" w14:textId="71996D4A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</w:tcPr>
          <w:p w14:paraId="796E6B54" w14:textId="26029F88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653D">
              <w:t>Musique</w:t>
            </w:r>
          </w:p>
        </w:tc>
        <w:tc>
          <w:tcPr>
            <w:tcW w:w="2921" w:type="dxa"/>
          </w:tcPr>
          <w:p w14:paraId="1C186A69" w14:textId="4DAEE153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Chant</w:t>
            </w:r>
          </w:p>
        </w:tc>
        <w:tc>
          <w:tcPr>
            <w:tcW w:w="1121" w:type="dxa"/>
            <w:vAlign w:val="center"/>
          </w:tcPr>
          <w:p w14:paraId="6FB6F01E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14:paraId="5826B505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440EA729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1CE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D2AB" w14:textId="6AD5DFE1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ED79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6FE78" w14:textId="77777777" w:rsidR="00C31290" w:rsidRPr="0043653D" w:rsidRDefault="00C31290" w:rsidP="00C31290">
            <w:r>
              <w:t>Direction d’ensembles instrumentaux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0E52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39A0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4FFFE20C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A970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37D" w14:textId="29FAA01E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5ED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936F6" w14:textId="77777777" w:rsidR="00C31290" w:rsidRPr="0043653D" w:rsidRDefault="00C31290" w:rsidP="00C31290">
            <w:r>
              <w:t>Direction d’ensembles vocaux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63DA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9AAF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35B58166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239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2B4" w14:textId="0EDD6F99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6F7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94A13" w14:textId="77777777" w:rsidR="00C31290" w:rsidRPr="0043653D" w:rsidRDefault="00C31290" w:rsidP="00C31290">
            <w:r>
              <w:t>Musique ancienne (tous instruments)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744D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6B1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6F8BEB99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B84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90B" w14:textId="600F0C1C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66A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BEBEB" w14:textId="77777777" w:rsidR="00C31290" w:rsidRPr="0043653D" w:rsidRDefault="00C31290" w:rsidP="00C31290">
            <w:r>
              <w:t xml:space="preserve">Musique traditionnelle (tous instruments)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874B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F175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331E43F1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21C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3ACE" w14:textId="77524A61" w:rsidR="00C31290" w:rsidRPr="00F6175A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A7C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FA561" w14:textId="77777777" w:rsidR="00C31290" w:rsidRPr="0043653D" w:rsidRDefault="00C31290" w:rsidP="00C31290">
            <w:r>
              <w:t>Musique électroacoustique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6E61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47B1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3DFE68E8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AF2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E9F3" w14:textId="2AFC7256" w:rsidR="00C31290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E66B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A39" w14:textId="77777777" w:rsidR="00C31290" w:rsidRPr="0043653D" w:rsidRDefault="00C31290" w:rsidP="00C31290">
            <w:r>
              <w:t>Professeur coordinateur des musiques actuelles amplifiées (tous instruments)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75D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F1E2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243CD928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6525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69E" w14:textId="31BB13E7" w:rsidR="00C31290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DA2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B5F92" w14:textId="77777777" w:rsidR="00C31290" w:rsidRPr="0043653D" w:rsidRDefault="00C31290" w:rsidP="00C31290">
            <w:r>
              <w:t>Professeur d’accompagnement (musique et danse)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3749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BDCA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4F92964A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73A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1CB" w14:textId="70F74368" w:rsidR="00C31290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46F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D25D6" w14:textId="77777777" w:rsidR="00C31290" w:rsidRPr="0043653D" w:rsidRDefault="00C31290" w:rsidP="00C31290">
            <w:r>
              <w:t>Jazz (tous instruments)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2D01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43EB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18ED4FDB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1E7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5FC6" w14:textId="58E1D95A" w:rsidR="00C31290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522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72120" w14:textId="77777777" w:rsidR="00C31290" w:rsidRPr="0043653D" w:rsidRDefault="00C31290" w:rsidP="00C31290">
            <w:r>
              <w:t>Accompagnateur (musique et danse)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8133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A52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58794E2E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45E5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B03" w14:textId="6B5C332D" w:rsidR="00C31290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6B6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75171" w14:textId="77777777" w:rsidR="00C31290" w:rsidRPr="0043653D" w:rsidRDefault="00C31290" w:rsidP="00C31290">
            <w:r>
              <w:t>Formation musicale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100C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9ED0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6CA955D8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287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A64" w14:textId="4B242B40" w:rsidR="00C31290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D89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354E1" w14:textId="77777777" w:rsidR="00C31290" w:rsidRPr="0043653D" w:rsidRDefault="00C31290" w:rsidP="00C31290">
            <w:r>
              <w:t xml:space="preserve">Culture musicale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19D9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911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3A1787F2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30D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6CA2" w14:textId="459C114A" w:rsidR="00C31290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6490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29664" w14:textId="77777777" w:rsidR="00C31290" w:rsidRPr="0043653D" w:rsidRDefault="00C31290" w:rsidP="00C31290">
            <w:r>
              <w:t>Ecriture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6F5E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3859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25013673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320C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B5BF" w14:textId="76B9516A" w:rsidR="00C31290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3DB" w14:textId="77777777" w:rsidR="00C31290" w:rsidRPr="0043653D" w:rsidRDefault="00C31290" w:rsidP="00C31290">
            <w:r w:rsidRPr="0043653D">
              <w:t>Musique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1A897" w14:textId="77777777" w:rsidR="00C31290" w:rsidRPr="0043653D" w:rsidRDefault="00C31290" w:rsidP="00C31290">
            <w:r>
              <w:t>Professeur chargé de direction (musique, danse et art dramatique)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6CE4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3DF8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14:paraId="3B2D673F" w14:textId="77777777" w:rsidTr="008A188E">
        <w:trPr>
          <w:gridAfter w:val="1"/>
          <w:wAfter w:w="8" w:type="dxa"/>
          <w:trHeight w:val="342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AE13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CFA4" w14:textId="3E755063" w:rsidR="00C31290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E05" w14:textId="77777777" w:rsidR="00C31290" w:rsidRPr="0043653D" w:rsidRDefault="00C31290" w:rsidP="00C31290">
            <w:r>
              <w:t>Danse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8FEAF" w14:textId="77777777" w:rsidR="00C31290" w:rsidRPr="0043653D" w:rsidRDefault="00C31290" w:rsidP="00C31290">
            <w:r>
              <w:t>Danse contemporaine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363" w14:textId="77777777" w:rsidR="00C31290" w:rsidRPr="0054632C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EF34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DF9B0A" w14:textId="0D6ECBFC" w:rsidR="00C31290" w:rsidRDefault="00C31290">
      <w:pPr>
        <w:spacing w:before="0" w:after="0"/>
      </w:pPr>
    </w:p>
    <w:p w14:paraId="6E942E9A" w14:textId="77777777" w:rsidR="00C31290" w:rsidRDefault="00C31290">
      <w:pPr>
        <w:spacing w:before="0" w:after="0"/>
      </w:pPr>
      <w:r>
        <w:br w:type="page"/>
      </w:r>
    </w:p>
    <w:p w14:paraId="630D39C9" w14:textId="77777777" w:rsidR="00C31290" w:rsidRDefault="00C31290">
      <w:pPr>
        <w:spacing w:before="0" w:after="0"/>
      </w:pPr>
    </w:p>
    <w:p w14:paraId="7B112B5A" w14:textId="7D95F8F1" w:rsidR="001A5172" w:rsidRDefault="00C31290">
      <w:pPr>
        <w:spacing w:before="0" w:after="0"/>
      </w:pPr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drawing>
          <wp:inline distT="0" distB="0" distL="0" distR="0" wp14:anchorId="7D7C3EBE" wp14:editId="227FEF58">
            <wp:extent cx="605651" cy="685800"/>
            <wp:effectExtent l="0" t="0" r="4445" b="0"/>
            <wp:docPr id="1308089621" name="Image 1308089621" descr="Une image contenant Graphique, Polic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9763" name="Image 1745969763" descr="Une image contenant Graphique, Police, clipart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843C0" w14:textId="77777777" w:rsidR="00C31290" w:rsidRDefault="00C31290">
      <w:pPr>
        <w:spacing w:before="0" w:after="0"/>
      </w:pPr>
    </w:p>
    <w:p w14:paraId="1F899A8F" w14:textId="77777777" w:rsidR="00C31290" w:rsidRDefault="00C31290">
      <w:pPr>
        <w:spacing w:before="0" w:after="0"/>
      </w:pPr>
    </w:p>
    <w:tbl>
      <w:tblPr>
        <w:tblW w:w="4934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41"/>
        <w:gridCol w:w="6840"/>
        <w:gridCol w:w="2493"/>
        <w:gridCol w:w="3067"/>
        <w:gridCol w:w="1138"/>
        <w:gridCol w:w="1273"/>
        <w:gridCol w:w="36"/>
      </w:tblGrid>
      <w:tr w:rsidR="00C31290" w:rsidRPr="006464F0" w14:paraId="326A10E9" w14:textId="77777777" w:rsidTr="008A188E">
        <w:trPr>
          <w:tblHeader/>
        </w:trPr>
        <w:tc>
          <w:tcPr>
            <w:tcW w:w="15488" w:type="dxa"/>
            <w:gridSpan w:val="7"/>
            <w:shd w:val="clear" w:color="auto" w:fill="C45911" w:themeFill="accent2" w:themeFillShade="BF"/>
          </w:tcPr>
          <w:p w14:paraId="00C2209E" w14:textId="77777777" w:rsidR="00C31290" w:rsidRPr="006464F0" w:rsidRDefault="00C31290" w:rsidP="008A188E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>
              <w:rPr>
                <w:b/>
                <w:caps/>
                <w:color w:val="FFFFFF"/>
                <w:sz w:val="28"/>
                <w:szCs w:val="28"/>
              </w:rPr>
              <w:t>CONCOURS</w:t>
            </w: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 – FILIERE CULTURELLE – </w:t>
            </w:r>
            <w:r>
              <w:rPr>
                <w:b/>
                <w:caps/>
                <w:color w:val="FFFFFF"/>
                <w:sz w:val="28"/>
                <w:szCs w:val="28"/>
              </w:rPr>
              <w:t>ENSEIGNEMENT ARTISTIQUE</w:t>
            </w:r>
          </w:p>
        </w:tc>
      </w:tr>
      <w:tr w:rsidR="00C31290" w:rsidRPr="00AE7DAE" w14:paraId="69ACE35C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2A178760" w14:textId="77777777" w:rsidR="00C31290" w:rsidRPr="00AE7DAE" w:rsidRDefault="00C31290" w:rsidP="008A1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Cat.</w:t>
            </w:r>
          </w:p>
        </w:tc>
        <w:tc>
          <w:tcPr>
            <w:tcW w:w="6840" w:type="dxa"/>
          </w:tcPr>
          <w:p w14:paraId="63B12CDA" w14:textId="77777777" w:rsidR="00C31290" w:rsidRPr="00AE7DAE" w:rsidRDefault="00C31290" w:rsidP="008A1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2493" w:type="dxa"/>
          </w:tcPr>
          <w:p w14:paraId="1F128785" w14:textId="77777777" w:rsidR="00C31290" w:rsidRPr="00AE7DAE" w:rsidRDefault="00C31290" w:rsidP="008A1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3067" w:type="dxa"/>
          </w:tcPr>
          <w:p w14:paraId="24E5ACB8" w14:textId="77777777" w:rsidR="00C31290" w:rsidRPr="00AE7DAE" w:rsidRDefault="00C31290" w:rsidP="008A188E">
            <w:pPr>
              <w:rPr>
                <w:rFonts w:ascii="Arial" w:hAnsi="Arial" w:cs="Arial"/>
                <w:sz w:val="16"/>
                <w:szCs w:val="16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Domaine/option</w:t>
            </w:r>
          </w:p>
        </w:tc>
        <w:tc>
          <w:tcPr>
            <w:tcW w:w="1138" w:type="dxa"/>
            <w:vAlign w:val="center"/>
          </w:tcPr>
          <w:p w14:paraId="1A1FD98D" w14:textId="77777777" w:rsidR="00C31290" w:rsidRPr="00AE7DAE" w:rsidRDefault="00C31290" w:rsidP="008A188E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52E9AD5E" w14:textId="77777777" w:rsidR="00C31290" w:rsidRPr="00AE7DAE" w:rsidRDefault="00C31290" w:rsidP="008A188E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tr w:rsidR="00C31290" w:rsidRPr="00AE7DAE" w14:paraId="77E6F1E8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674C8F9E" w14:textId="05547783" w:rsidR="00C31290" w:rsidRPr="007946BF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7F2E97AE" w14:textId="5B54727C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 </w:t>
            </w:r>
          </w:p>
        </w:tc>
        <w:tc>
          <w:tcPr>
            <w:tcW w:w="2493" w:type="dxa"/>
          </w:tcPr>
          <w:p w14:paraId="397DF502" w14:textId="19618DC7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Danse</w:t>
            </w:r>
          </w:p>
        </w:tc>
        <w:tc>
          <w:tcPr>
            <w:tcW w:w="3067" w:type="dxa"/>
          </w:tcPr>
          <w:p w14:paraId="302D1EE0" w14:textId="4E88CC1B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 xml:space="preserve">Danse classique </w:t>
            </w:r>
          </w:p>
        </w:tc>
        <w:tc>
          <w:tcPr>
            <w:tcW w:w="1138" w:type="dxa"/>
            <w:vAlign w:val="center"/>
          </w:tcPr>
          <w:p w14:paraId="4E064659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61C5AF67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:rsidRPr="00AE7DAE" w14:paraId="6261992F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26659C73" w14:textId="011129C2" w:rsidR="00C31290" w:rsidRPr="007946BF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232FB64E" w14:textId="3AE3F3F5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 </w:t>
            </w:r>
          </w:p>
        </w:tc>
        <w:tc>
          <w:tcPr>
            <w:tcW w:w="2493" w:type="dxa"/>
          </w:tcPr>
          <w:p w14:paraId="78718F98" w14:textId="46E112BA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Danse</w:t>
            </w:r>
          </w:p>
        </w:tc>
        <w:tc>
          <w:tcPr>
            <w:tcW w:w="3067" w:type="dxa"/>
          </w:tcPr>
          <w:p w14:paraId="379EC270" w14:textId="43983715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Danse jazz</w:t>
            </w:r>
          </w:p>
        </w:tc>
        <w:tc>
          <w:tcPr>
            <w:tcW w:w="1138" w:type="dxa"/>
            <w:vAlign w:val="center"/>
          </w:tcPr>
          <w:p w14:paraId="60962537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7B1EA9B6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:rsidRPr="00AE7DAE" w14:paraId="7CC13105" w14:textId="77777777" w:rsidTr="00C31290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05C658EB" w14:textId="5595615F" w:rsidR="00C31290" w:rsidRPr="007946BF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254DE1F3" w14:textId="2AE9B6E9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 </w:t>
            </w:r>
          </w:p>
        </w:tc>
        <w:tc>
          <w:tcPr>
            <w:tcW w:w="2493" w:type="dxa"/>
          </w:tcPr>
          <w:p w14:paraId="37E1F20E" w14:textId="570F47D8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Art dramatique</w:t>
            </w:r>
          </w:p>
        </w:tc>
        <w:tc>
          <w:tcPr>
            <w:tcW w:w="3067" w:type="dxa"/>
            <w:shd w:val="clear" w:color="auto" w:fill="D9D9D9" w:themeFill="background1" w:themeFillShade="D9"/>
          </w:tcPr>
          <w:p w14:paraId="720FE790" w14:textId="77777777" w:rsidR="00C31290" w:rsidRPr="007946BF" w:rsidRDefault="00C31290" w:rsidP="00C3129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7336F67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3B45B86E" w14:textId="77777777" w:rsidR="00C31290" w:rsidRDefault="00C31290" w:rsidP="00C31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290" w:rsidRPr="00AE7DAE" w14:paraId="7E76EC21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289B3610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6575BE08" w14:textId="1813B05F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PROFESSEUR D’ENSEIGNEMENT ARTISTIQUE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93" w:type="dxa"/>
          </w:tcPr>
          <w:p w14:paraId="710817EA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5E8A5222" w14:textId="77777777" w:rsidR="00C31290" w:rsidRPr="00340E9A" w:rsidRDefault="00C31290" w:rsidP="00C31290">
            <w:r w:rsidRPr="00340E9A">
              <w:t>Histoire des arts</w:t>
            </w:r>
          </w:p>
        </w:tc>
        <w:tc>
          <w:tcPr>
            <w:tcW w:w="1138" w:type="dxa"/>
          </w:tcPr>
          <w:p w14:paraId="7B7DD25E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24FC4F32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C31290" w:rsidRPr="00AE7DAE" w14:paraId="632B9CFB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334DAC52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45D882DB" w14:textId="33C69F7D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PROFESSEUR D’ENSEIGNEMENT ARTISTIQUE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93" w:type="dxa"/>
          </w:tcPr>
          <w:p w14:paraId="1E20E6D3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6F43E944" w14:textId="77777777" w:rsidR="00C31290" w:rsidRPr="00340E9A" w:rsidRDefault="00C31290" w:rsidP="00C31290">
            <w:r w:rsidRPr="00340E9A">
              <w:t>Sciences humaines appliquées à l'art, au design et à la communication</w:t>
            </w:r>
          </w:p>
        </w:tc>
        <w:tc>
          <w:tcPr>
            <w:tcW w:w="1138" w:type="dxa"/>
          </w:tcPr>
          <w:p w14:paraId="1B58D3E3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39C55A72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C31290" w:rsidRPr="00AE7DAE" w14:paraId="49964653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1B3233A9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6FF49223" w14:textId="50F10FED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 </w:t>
            </w:r>
          </w:p>
        </w:tc>
        <w:tc>
          <w:tcPr>
            <w:tcW w:w="2493" w:type="dxa"/>
          </w:tcPr>
          <w:p w14:paraId="14974E51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0BA427CF" w14:textId="77777777" w:rsidR="00C31290" w:rsidRPr="00340E9A" w:rsidRDefault="00C31290" w:rsidP="00C31290">
            <w:r w:rsidRPr="00340E9A">
              <w:t>Philosophie des arts et Esthétique</w:t>
            </w:r>
          </w:p>
        </w:tc>
        <w:tc>
          <w:tcPr>
            <w:tcW w:w="1138" w:type="dxa"/>
          </w:tcPr>
          <w:p w14:paraId="3397F463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678738AE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C31290" w:rsidRPr="00AE7DAE" w14:paraId="5A203609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2514B333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262B6539" w14:textId="4AFCEAC9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 </w:t>
            </w:r>
          </w:p>
        </w:tc>
        <w:tc>
          <w:tcPr>
            <w:tcW w:w="2493" w:type="dxa"/>
          </w:tcPr>
          <w:p w14:paraId="69D7104D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7A993695" w14:textId="77777777" w:rsidR="00C31290" w:rsidRPr="00340E9A" w:rsidRDefault="00C31290" w:rsidP="00C31290">
            <w:r w:rsidRPr="00340E9A">
              <w:t>Peinture, Dessin, Arts graphiques</w:t>
            </w:r>
          </w:p>
        </w:tc>
        <w:tc>
          <w:tcPr>
            <w:tcW w:w="1138" w:type="dxa"/>
          </w:tcPr>
          <w:p w14:paraId="62CFDF73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5BBC1937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C31290" w:rsidRPr="00AE7DAE" w14:paraId="47F0BE2D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20C5D60E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60B1A84E" w14:textId="63C80C3D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 </w:t>
            </w:r>
          </w:p>
        </w:tc>
        <w:tc>
          <w:tcPr>
            <w:tcW w:w="2493" w:type="dxa"/>
          </w:tcPr>
          <w:p w14:paraId="1A92B4A5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0928DE89" w14:textId="77777777" w:rsidR="00C31290" w:rsidRPr="00340E9A" w:rsidRDefault="00C31290" w:rsidP="00C31290">
            <w:r w:rsidRPr="00340E9A">
              <w:t>Sculpture, Installation</w:t>
            </w:r>
          </w:p>
        </w:tc>
        <w:tc>
          <w:tcPr>
            <w:tcW w:w="1138" w:type="dxa"/>
          </w:tcPr>
          <w:p w14:paraId="7FEDD0E8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61745BC0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C31290" w:rsidRPr="00AE7DAE" w14:paraId="046C7052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79BC8DA0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519225B1" w14:textId="0C8A7D98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PROFESSEUR D’ENSEIGNEMENT ARTISTIQUE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93" w:type="dxa"/>
          </w:tcPr>
          <w:p w14:paraId="6EBCC6CC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5B237598" w14:textId="77777777" w:rsidR="00C31290" w:rsidRPr="00340E9A" w:rsidRDefault="00C31290" w:rsidP="00C31290">
            <w:r w:rsidRPr="00340E9A">
              <w:t>Cinéma, Vidéo</w:t>
            </w:r>
          </w:p>
        </w:tc>
        <w:tc>
          <w:tcPr>
            <w:tcW w:w="1138" w:type="dxa"/>
          </w:tcPr>
          <w:p w14:paraId="7A63413A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4CCA3552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C31290" w:rsidRPr="00AE7DAE" w14:paraId="00EF7DB2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4F1DB1FC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4141F33A" w14:textId="3800E63E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PROFESSEUR D’ENSEIGNEMENT ARTISTIQUE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93" w:type="dxa"/>
          </w:tcPr>
          <w:p w14:paraId="1A1CDA61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5FF27AB3" w14:textId="77777777" w:rsidR="00C31290" w:rsidRPr="00340E9A" w:rsidRDefault="00C31290" w:rsidP="00C31290">
            <w:r w:rsidRPr="00340E9A">
              <w:t>Photographie</w:t>
            </w:r>
          </w:p>
        </w:tc>
        <w:tc>
          <w:tcPr>
            <w:tcW w:w="1138" w:type="dxa"/>
          </w:tcPr>
          <w:p w14:paraId="745A1F75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4075C410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C31290" w:rsidRPr="00AE7DAE" w14:paraId="325C1CFF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7EB5CE02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1FAD1359" w14:textId="51DB0430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 </w:t>
            </w:r>
          </w:p>
        </w:tc>
        <w:tc>
          <w:tcPr>
            <w:tcW w:w="2493" w:type="dxa"/>
          </w:tcPr>
          <w:p w14:paraId="4DCBFCA5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25A83271" w14:textId="77777777" w:rsidR="00C31290" w:rsidRPr="00340E9A" w:rsidRDefault="00C31290" w:rsidP="00C31290">
            <w:r w:rsidRPr="00340E9A">
              <w:t>Infographie et création multimédia</w:t>
            </w:r>
          </w:p>
        </w:tc>
        <w:tc>
          <w:tcPr>
            <w:tcW w:w="1138" w:type="dxa"/>
          </w:tcPr>
          <w:p w14:paraId="40A3CD20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670127AE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C31290" w:rsidRPr="00AE7DAE" w14:paraId="630D5EE0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12D133DD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7EBF54DC" w14:textId="5A3C8F29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 </w:t>
            </w:r>
          </w:p>
        </w:tc>
        <w:tc>
          <w:tcPr>
            <w:tcW w:w="2493" w:type="dxa"/>
          </w:tcPr>
          <w:p w14:paraId="0D27893D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40C8B2D1" w14:textId="77777777" w:rsidR="00C31290" w:rsidRPr="00340E9A" w:rsidRDefault="00C31290" w:rsidP="00C31290">
            <w:r w:rsidRPr="00340E9A">
              <w:t>Espaces sonores et musicaux</w:t>
            </w:r>
          </w:p>
        </w:tc>
        <w:tc>
          <w:tcPr>
            <w:tcW w:w="1138" w:type="dxa"/>
          </w:tcPr>
          <w:p w14:paraId="6E80C49B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5D034F7D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C31290" w:rsidRPr="00AE7DAE" w14:paraId="7FD0D96E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12FDA9DE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286A721B" w14:textId="604CFD0C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PROFESSEUR D’ENSEIGNEMENT ARTISTIQUE  </w:t>
            </w:r>
          </w:p>
        </w:tc>
        <w:tc>
          <w:tcPr>
            <w:tcW w:w="2493" w:type="dxa"/>
          </w:tcPr>
          <w:p w14:paraId="16A84217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4FFC1C62" w14:textId="77777777" w:rsidR="00C31290" w:rsidRPr="00340E9A" w:rsidRDefault="00C31290" w:rsidP="00C31290">
            <w:r w:rsidRPr="00340E9A">
              <w:t>Graphisme, Illustration</w:t>
            </w:r>
          </w:p>
        </w:tc>
        <w:tc>
          <w:tcPr>
            <w:tcW w:w="1138" w:type="dxa"/>
          </w:tcPr>
          <w:p w14:paraId="15D9C601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5E8DC524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C31290" w:rsidRPr="00AE7DAE" w14:paraId="522E36DD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0A324B9F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468BD393" w14:textId="04949772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PROFESSEUR D’ENSEIGNEMENT ARTISTIQUE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93" w:type="dxa"/>
          </w:tcPr>
          <w:p w14:paraId="7D408CCF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3066DC4F" w14:textId="77777777" w:rsidR="00C31290" w:rsidRPr="00340E9A" w:rsidRDefault="00C31290" w:rsidP="00C31290">
            <w:r w:rsidRPr="00340E9A">
              <w:t>Design d'espace, Scénographie</w:t>
            </w:r>
          </w:p>
        </w:tc>
        <w:tc>
          <w:tcPr>
            <w:tcW w:w="1138" w:type="dxa"/>
          </w:tcPr>
          <w:p w14:paraId="751E86F5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2F2C510D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C31290" w:rsidRPr="00AE7DAE" w14:paraId="254A04FD" w14:textId="77777777" w:rsidTr="008A188E">
        <w:trPr>
          <w:gridAfter w:val="1"/>
          <w:wAfter w:w="36" w:type="dxa"/>
          <w:cantSplit/>
          <w:trHeight w:val="454"/>
        </w:trPr>
        <w:tc>
          <w:tcPr>
            <w:tcW w:w="641" w:type="dxa"/>
          </w:tcPr>
          <w:p w14:paraId="51FB9FA4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840" w:type="dxa"/>
          </w:tcPr>
          <w:p w14:paraId="3D282ADF" w14:textId="53829AF9" w:rsidR="00C31290" w:rsidRPr="00AE7DAE" w:rsidRDefault="00C31290" w:rsidP="00C312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PROFESSEUR D’ENSEIGNEMENT ARTISTIQUE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93" w:type="dxa"/>
          </w:tcPr>
          <w:p w14:paraId="4901941D" w14:textId="77777777" w:rsidR="00C31290" w:rsidRPr="00AD73E2" w:rsidRDefault="00C31290" w:rsidP="00C31290">
            <w:r w:rsidRPr="00AD73E2">
              <w:t>Arts plastiques</w:t>
            </w:r>
          </w:p>
        </w:tc>
        <w:tc>
          <w:tcPr>
            <w:tcW w:w="3067" w:type="dxa"/>
          </w:tcPr>
          <w:p w14:paraId="5C9BF3FA" w14:textId="77777777" w:rsidR="00C31290" w:rsidRPr="00340E9A" w:rsidRDefault="00C31290" w:rsidP="00C31290">
            <w:r w:rsidRPr="00340E9A">
              <w:t>Design d'objet</w:t>
            </w:r>
          </w:p>
        </w:tc>
        <w:tc>
          <w:tcPr>
            <w:tcW w:w="1138" w:type="dxa"/>
          </w:tcPr>
          <w:p w14:paraId="65EB96AF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3" w:type="dxa"/>
          </w:tcPr>
          <w:p w14:paraId="1A00A1C0" w14:textId="77777777" w:rsidR="00C31290" w:rsidRPr="00AE7DAE" w:rsidRDefault="00C31290" w:rsidP="00C312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4C551285" w14:textId="77777777" w:rsidR="00C31290" w:rsidRDefault="00C31290">
      <w:pPr>
        <w:spacing w:before="0" w:after="0"/>
      </w:pPr>
    </w:p>
    <w:p w14:paraId="43BA4192" w14:textId="6E76905B" w:rsidR="00156DDC" w:rsidRDefault="00156DDC">
      <w:pPr>
        <w:spacing w:before="0" w:after="0"/>
      </w:pPr>
      <w:r>
        <w:br w:type="page"/>
      </w:r>
    </w:p>
    <w:p w14:paraId="6A233D05" w14:textId="57A7C2C6" w:rsidR="00156DDC" w:rsidRDefault="007E6E0F">
      <w:pPr>
        <w:spacing w:before="0" w:after="0"/>
      </w:pPr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lastRenderedPageBreak/>
        <w:drawing>
          <wp:inline distT="0" distB="0" distL="0" distR="0" wp14:anchorId="59E81499" wp14:editId="376B1649">
            <wp:extent cx="605651" cy="685800"/>
            <wp:effectExtent l="0" t="0" r="4445" b="0"/>
            <wp:docPr id="215435161" name="Image 215435161" descr="Une image contenant Graphique, Polic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9763" name="Image 1745969763" descr="Une image contenant Graphique, Police, clipart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9B5A9" w14:textId="77777777" w:rsidR="007E6E0F" w:rsidRDefault="007E6E0F">
      <w:pPr>
        <w:spacing w:before="0" w:after="0"/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70"/>
        <w:gridCol w:w="7096"/>
        <w:gridCol w:w="2266"/>
        <w:gridCol w:w="2968"/>
        <w:gridCol w:w="1273"/>
        <w:gridCol w:w="1315"/>
      </w:tblGrid>
      <w:tr w:rsidR="007E6E0F" w:rsidRPr="006464F0" w14:paraId="5B42F89D" w14:textId="77777777" w:rsidTr="008A188E">
        <w:trPr>
          <w:tblHeader/>
        </w:trPr>
        <w:tc>
          <w:tcPr>
            <w:tcW w:w="15588" w:type="dxa"/>
            <w:gridSpan w:val="6"/>
            <w:shd w:val="clear" w:color="auto" w:fill="C45911" w:themeFill="accent2" w:themeFillShade="BF"/>
          </w:tcPr>
          <w:p w14:paraId="1F88B98C" w14:textId="77777777" w:rsidR="007E6E0F" w:rsidRPr="006464F0" w:rsidRDefault="007E6E0F" w:rsidP="008A188E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bookmarkStart w:id="6" w:name="_Hlk43203178"/>
            <w:r>
              <w:rPr>
                <w:b/>
                <w:caps/>
                <w:color w:val="FFFFFF"/>
                <w:sz w:val="28"/>
                <w:szCs w:val="28"/>
              </w:rPr>
              <w:t>CONCOURS</w:t>
            </w: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 – FILIERE CULTURELLE – </w:t>
            </w:r>
            <w:r>
              <w:rPr>
                <w:b/>
                <w:caps/>
                <w:color w:val="FFFFFF"/>
                <w:sz w:val="28"/>
                <w:szCs w:val="28"/>
              </w:rPr>
              <w:t>ENSEIGNEMENT ARTISTIQUE</w:t>
            </w:r>
          </w:p>
        </w:tc>
      </w:tr>
      <w:tr w:rsidR="007E6E0F" w:rsidRPr="006464F0" w14:paraId="759A50AC" w14:textId="77777777" w:rsidTr="008A188E">
        <w:trPr>
          <w:trHeight w:val="342"/>
          <w:tblHeader/>
        </w:trPr>
        <w:tc>
          <w:tcPr>
            <w:tcW w:w="670" w:type="dxa"/>
          </w:tcPr>
          <w:p w14:paraId="33488730" w14:textId="77777777" w:rsidR="007E6E0F" w:rsidRPr="007946BF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Cat.</w:t>
            </w:r>
          </w:p>
        </w:tc>
        <w:tc>
          <w:tcPr>
            <w:tcW w:w="7096" w:type="dxa"/>
          </w:tcPr>
          <w:p w14:paraId="0077025A" w14:textId="77777777" w:rsidR="007E6E0F" w:rsidRPr="007946BF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2266" w:type="dxa"/>
          </w:tcPr>
          <w:p w14:paraId="70A1D5DD" w14:textId="77777777" w:rsidR="007E6E0F" w:rsidRPr="007946BF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2968" w:type="dxa"/>
          </w:tcPr>
          <w:p w14:paraId="0B966EB5" w14:textId="77777777" w:rsidR="007E6E0F" w:rsidRPr="007946BF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Domaine/option</w:t>
            </w:r>
          </w:p>
        </w:tc>
        <w:tc>
          <w:tcPr>
            <w:tcW w:w="1273" w:type="dxa"/>
            <w:vAlign w:val="center"/>
          </w:tcPr>
          <w:p w14:paraId="2521D8AB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E81D377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bookmarkEnd w:id="6"/>
      <w:tr w:rsidR="007E6E0F" w:rsidRPr="006464F0" w14:paraId="7F8CAE3A" w14:textId="77777777" w:rsidTr="008A188E">
        <w:trPr>
          <w:trHeight w:val="342"/>
          <w:tblHeader/>
        </w:trPr>
        <w:tc>
          <w:tcPr>
            <w:tcW w:w="670" w:type="dxa"/>
          </w:tcPr>
          <w:p w14:paraId="3C15CB86" w14:textId="77777777" w:rsidR="007E6E0F" w:rsidRDefault="007E6E0F" w:rsidP="008A188E">
            <w:pPr>
              <w:jc w:val="center"/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</w:tcPr>
          <w:p w14:paraId="2B2DA308" w14:textId="77777777" w:rsidR="007E6E0F" w:rsidRDefault="007E6E0F" w:rsidP="008A188E"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ASSISTANT D’ENSEIGNEMENT ARTISTIQUE PRINCIPAL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2EME</w:t>
            </w:r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 CLASSE</w:t>
            </w:r>
          </w:p>
        </w:tc>
        <w:tc>
          <w:tcPr>
            <w:tcW w:w="2266" w:type="dxa"/>
          </w:tcPr>
          <w:p w14:paraId="10D42B19" w14:textId="77777777" w:rsidR="007E6E0F" w:rsidRPr="0041276D" w:rsidRDefault="007E6E0F" w:rsidP="008A188E">
            <w:r w:rsidRPr="0041276D">
              <w:t>Musique</w:t>
            </w:r>
          </w:p>
        </w:tc>
        <w:tc>
          <w:tcPr>
            <w:tcW w:w="2968" w:type="dxa"/>
          </w:tcPr>
          <w:p w14:paraId="3686129C" w14:textId="77777777" w:rsidR="007E6E0F" w:rsidRPr="0041276D" w:rsidRDefault="007E6E0F" w:rsidP="008A188E">
            <w:r w:rsidRPr="0041276D">
              <w:t>Piano</w:t>
            </w:r>
          </w:p>
        </w:tc>
        <w:tc>
          <w:tcPr>
            <w:tcW w:w="1273" w:type="dxa"/>
            <w:vAlign w:val="center"/>
          </w:tcPr>
          <w:p w14:paraId="5084AACF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C99B3A0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:rsidRPr="006464F0" w14:paraId="4437C77D" w14:textId="77777777" w:rsidTr="008A188E">
        <w:trPr>
          <w:trHeight w:val="342"/>
          <w:tblHeader/>
        </w:trPr>
        <w:tc>
          <w:tcPr>
            <w:tcW w:w="670" w:type="dxa"/>
          </w:tcPr>
          <w:p w14:paraId="5304F49C" w14:textId="77777777" w:rsidR="007E6E0F" w:rsidRDefault="007E6E0F" w:rsidP="008A188E">
            <w:pPr>
              <w:jc w:val="center"/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</w:tcPr>
          <w:p w14:paraId="0028E329" w14:textId="77777777" w:rsidR="007E6E0F" w:rsidRDefault="007E6E0F" w:rsidP="008A188E"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ASSISTANT D’ENSEIGNEMENT ARTISTIQUE PRINCIPAL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2EME</w:t>
            </w:r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 CLASSE</w:t>
            </w:r>
          </w:p>
        </w:tc>
        <w:tc>
          <w:tcPr>
            <w:tcW w:w="2266" w:type="dxa"/>
          </w:tcPr>
          <w:p w14:paraId="3B9F513E" w14:textId="77777777" w:rsidR="007E6E0F" w:rsidRPr="0041276D" w:rsidRDefault="007E6E0F" w:rsidP="008A188E">
            <w:r w:rsidRPr="0041276D">
              <w:t>Musique</w:t>
            </w:r>
          </w:p>
        </w:tc>
        <w:tc>
          <w:tcPr>
            <w:tcW w:w="2968" w:type="dxa"/>
          </w:tcPr>
          <w:p w14:paraId="69FC9DF3" w14:textId="77777777" w:rsidR="007E6E0F" w:rsidRPr="0041276D" w:rsidRDefault="007E6E0F" w:rsidP="008A188E">
            <w:r w:rsidRPr="0041276D">
              <w:t>Violon</w:t>
            </w:r>
          </w:p>
        </w:tc>
        <w:tc>
          <w:tcPr>
            <w:tcW w:w="1273" w:type="dxa"/>
            <w:vAlign w:val="center"/>
          </w:tcPr>
          <w:p w14:paraId="1B44671E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2A34BCB2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:rsidRPr="006464F0" w14:paraId="7BF9F54A" w14:textId="77777777" w:rsidTr="008A188E">
        <w:trPr>
          <w:trHeight w:val="342"/>
          <w:tblHeader/>
        </w:trPr>
        <w:tc>
          <w:tcPr>
            <w:tcW w:w="670" w:type="dxa"/>
          </w:tcPr>
          <w:p w14:paraId="2AECE38C" w14:textId="77777777" w:rsidR="007E6E0F" w:rsidRDefault="007E6E0F" w:rsidP="008A188E">
            <w:pPr>
              <w:jc w:val="center"/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</w:tcPr>
          <w:p w14:paraId="5CE2433B" w14:textId="77777777" w:rsidR="007E6E0F" w:rsidRDefault="007E6E0F" w:rsidP="008A188E"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ASSISTANT D’ENSEIGNEMENT ARTISTIQUE PRINCIPAL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2EME</w:t>
            </w:r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 CLASSE</w:t>
            </w:r>
          </w:p>
        </w:tc>
        <w:tc>
          <w:tcPr>
            <w:tcW w:w="2266" w:type="dxa"/>
          </w:tcPr>
          <w:p w14:paraId="6F3A124F" w14:textId="77777777" w:rsidR="007E6E0F" w:rsidRPr="0041276D" w:rsidRDefault="007E6E0F" w:rsidP="008A188E">
            <w:r w:rsidRPr="0041276D">
              <w:t>Musique</w:t>
            </w:r>
          </w:p>
        </w:tc>
        <w:tc>
          <w:tcPr>
            <w:tcW w:w="2968" w:type="dxa"/>
          </w:tcPr>
          <w:p w14:paraId="21DD65C6" w14:textId="77777777" w:rsidR="007E6E0F" w:rsidRPr="0041276D" w:rsidRDefault="007E6E0F" w:rsidP="008A188E">
            <w:r w:rsidRPr="0041276D">
              <w:t>Alto</w:t>
            </w:r>
          </w:p>
        </w:tc>
        <w:tc>
          <w:tcPr>
            <w:tcW w:w="1273" w:type="dxa"/>
            <w:vAlign w:val="center"/>
          </w:tcPr>
          <w:p w14:paraId="4596272F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2C6A1024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:rsidRPr="006464F0" w14:paraId="019CE7FC" w14:textId="77777777" w:rsidTr="008A188E">
        <w:trPr>
          <w:trHeight w:val="342"/>
          <w:tblHeader/>
        </w:trPr>
        <w:tc>
          <w:tcPr>
            <w:tcW w:w="670" w:type="dxa"/>
          </w:tcPr>
          <w:p w14:paraId="3F440B46" w14:textId="77777777" w:rsidR="007E6E0F" w:rsidRDefault="007E6E0F" w:rsidP="008A188E">
            <w:pPr>
              <w:jc w:val="center"/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</w:tcPr>
          <w:p w14:paraId="30714BC8" w14:textId="77777777" w:rsidR="007E6E0F" w:rsidRDefault="007E6E0F" w:rsidP="008A188E"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ASSISTANT D’ENSEIGNEMENT ARTISTIQUE PRINCIPAL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2EME</w:t>
            </w:r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 CLASSE</w:t>
            </w:r>
          </w:p>
        </w:tc>
        <w:tc>
          <w:tcPr>
            <w:tcW w:w="2266" w:type="dxa"/>
          </w:tcPr>
          <w:p w14:paraId="0574F8D9" w14:textId="77777777" w:rsidR="007E6E0F" w:rsidRPr="0041276D" w:rsidRDefault="007E6E0F" w:rsidP="008A188E">
            <w:r w:rsidRPr="0041276D">
              <w:t>Musique</w:t>
            </w:r>
          </w:p>
        </w:tc>
        <w:tc>
          <w:tcPr>
            <w:tcW w:w="2968" w:type="dxa"/>
          </w:tcPr>
          <w:p w14:paraId="737B515B" w14:textId="77777777" w:rsidR="007E6E0F" w:rsidRPr="0041276D" w:rsidRDefault="007E6E0F" w:rsidP="008A188E">
            <w:r w:rsidRPr="0041276D">
              <w:t>Violoncelle</w:t>
            </w:r>
          </w:p>
        </w:tc>
        <w:tc>
          <w:tcPr>
            <w:tcW w:w="1273" w:type="dxa"/>
            <w:vAlign w:val="center"/>
          </w:tcPr>
          <w:p w14:paraId="5CECF68F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9BBB860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:rsidRPr="006464F0" w14:paraId="1436F55B" w14:textId="77777777" w:rsidTr="008A188E">
        <w:trPr>
          <w:trHeight w:val="342"/>
          <w:tblHeader/>
        </w:trPr>
        <w:tc>
          <w:tcPr>
            <w:tcW w:w="670" w:type="dxa"/>
          </w:tcPr>
          <w:p w14:paraId="7B7C6F5B" w14:textId="77777777" w:rsidR="007E6E0F" w:rsidRDefault="007E6E0F" w:rsidP="008A188E">
            <w:pPr>
              <w:jc w:val="center"/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</w:tcPr>
          <w:p w14:paraId="6FC8FAD5" w14:textId="77777777" w:rsidR="007E6E0F" w:rsidRDefault="007E6E0F" w:rsidP="008A188E"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ASSISTANT D’ENSEIGNEMENT ARTISTIQUE PRINCIPAL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2EME</w:t>
            </w:r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 CLASSE</w:t>
            </w:r>
          </w:p>
        </w:tc>
        <w:tc>
          <w:tcPr>
            <w:tcW w:w="2266" w:type="dxa"/>
          </w:tcPr>
          <w:p w14:paraId="0C4B9DAA" w14:textId="77777777" w:rsidR="007E6E0F" w:rsidRPr="0041276D" w:rsidRDefault="007E6E0F" w:rsidP="008A188E">
            <w:r w:rsidRPr="0041276D">
              <w:t>Musique</w:t>
            </w:r>
          </w:p>
        </w:tc>
        <w:tc>
          <w:tcPr>
            <w:tcW w:w="2968" w:type="dxa"/>
          </w:tcPr>
          <w:p w14:paraId="4BEC45F8" w14:textId="77777777" w:rsidR="007E6E0F" w:rsidRPr="0041276D" w:rsidRDefault="007E6E0F" w:rsidP="008A188E">
            <w:r w:rsidRPr="0041276D">
              <w:t>Contrebasse</w:t>
            </w:r>
          </w:p>
        </w:tc>
        <w:tc>
          <w:tcPr>
            <w:tcW w:w="1273" w:type="dxa"/>
            <w:vAlign w:val="center"/>
          </w:tcPr>
          <w:p w14:paraId="4245124F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EDC4B05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:rsidRPr="006464F0" w14:paraId="6DE9010B" w14:textId="77777777" w:rsidTr="008A188E">
        <w:trPr>
          <w:trHeight w:val="342"/>
          <w:tblHeader/>
        </w:trPr>
        <w:tc>
          <w:tcPr>
            <w:tcW w:w="670" w:type="dxa"/>
          </w:tcPr>
          <w:p w14:paraId="1B6F6553" w14:textId="77777777" w:rsidR="007E6E0F" w:rsidRDefault="007E6E0F" w:rsidP="008A188E">
            <w:pPr>
              <w:jc w:val="center"/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</w:tcPr>
          <w:p w14:paraId="1B8EDCA6" w14:textId="77777777" w:rsidR="007E6E0F" w:rsidRDefault="007E6E0F" w:rsidP="008A188E"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ASSISTANT D’ENSEIGNEMENT ARTISTIQUE PRINCIPAL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2EME</w:t>
            </w:r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 CLASSE</w:t>
            </w:r>
          </w:p>
        </w:tc>
        <w:tc>
          <w:tcPr>
            <w:tcW w:w="2266" w:type="dxa"/>
          </w:tcPr>
          <w:p w14:paraId="52B38852" w14:textId="77777777" w:rsidR="007E6E0F" w:rsidRPr="0041276D" w:rsidRDefault="007E6E0F" w:rsidP="008A188E">
            <w:r w:rsidRPr="0041276D">
              <w:t>Musique</w:t>
            </w:r>
          </w:p>
        </w:tc>
        <w:tc>
          <w:tcPr>
            <w:tcW w:w="2968" w:type="dxa"/>
          </w:tcPr>
          <w:p w14:paraId="4C819E96" w14:textId="77777777" w:rsidR="007E6E0F" w:rsidRPr="0041276D" w:rsidRDefault="007E6E0F" w:rsidP="008A188E">
            <w:r w:rsidRPr="0041276D">
              <w:t xml:space="preserve">Flûte traversière </w:t>
            </w:r>
          </w:p>
        </w:tc>
        <w:tc>
          <w:tcPr>
            <w:tcW w:w="1273" w:type="dxa"/>
            <w:vAlign w:val="center"/>
          </w:tcPr>
          <w:p w14:paraId="23ADB071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5956B19F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:rsidRPr="006464F0" w14:paraId="71A6597F" w14:textId="77777777" w:rsidTr="008A188E">
        <w:trPr>
          <w:trHeight w:val="342"/>
          <w:tblHeader/>
        </w:trPr>
        <w:tc>
          <w:tcPr>
            <w:tcW w:w="670" w:type="dxa"/>
          </w:tcPr>
          <w:p w14:paraId="1ED9EC7F" w14:textId="77777777" w:rsidR="007E6E0F" w:rsidRDefault="007E6E0F" w:rsidP="008A188E">
            <w:pPr>
              <w:jc w:val="center"/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</w:tcPr>
          <w:p w14:paraId="29529463" w14:textId="77777777" w:rsidR="007E6E0F" w:rsidRDefault="007E6E0F" w:rsidP="008A188E"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ASSISTANT D’ENSEIGNEMENT ARTISTIQUE PRINCIPAL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2EME</w:t>
            </w:r>
            <w:r w:rsidRPr="00F559AE">
              <w:rPr>
                <w:rFonts w:ascii="Arial" w:hAnsi="Arial" w:cs="Arial"/>
                <w:b/>
                <w:sz w:val="18"/>
                <w:szCs w:val="18"/>
              </w:rPr>
              <w:t xml:space="preserve"> CLASSE</w:t>
            </w:r>
          </w:p>
        </w:tc>
        <w:tc>
          <w:tcPr>
            <w:tcW w:w="2266" w:type="dxa"/>
          </w:tcPr>
          <w:p w14:paraId="6013620B" w14:textId="77777777" w:rsidR="007E6E0F" w:rsidRPr="0041276D" w:rsidRDefault="007E6E0F" w:rsidP="008A188E">
            <w:r w:rsidRPr="0041276D">
              <w:t>Musique</w:t>
            </w:r>
          </w:p>
        </w:tc>
        <w:tc>
          <w:tcPr>
            <w:tcW w:w="2968" w:type="dxa"/>
          </w:tcPr>
          <w:p w14:paraId="62A53628" w14:textId="77777777" w:rsidR="007E6E0F" w:rsidRDefault="007E6E0F" w:rsidP="008A188E">
            <w:r w:rsidRPr="0041276D">
              <w:t>Hautbois</w:t>
            </w:r>
          </w:p>
        </w:tc>
        <w:tc>
          <w:tcPr>
            <w:tcW w:w="1273" w:type="dxa"/>
            <w:vAlign w:val="center"/>
          </w:tcPr>
          <w:p w14:paraId="771B8787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62B2E91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4B4D21FD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61D6" w14:textId="77777777" w:rsidR="007E6E0F" w:rsidRPr="007946B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C98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27F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C5B" w14:textId="77777777" w:rsidR="007E6E0F" w:rsidRPr="00E83592" w:rsidRDefault="007E6E0F" w:rsidP="008A188E">
            <w:r w:rsidRPr="00E83592">
              <w:t>Clarinette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E11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C84E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500746B5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D5F4" w14:textId="77777777" w:rsidR="007E6E0F" w:rsidRPr="003E51CE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2D3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2AE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A8BC" w14:textId="77777777" w:rsidR="007E6E0F" w:rsidRPr="00E83592" w:rsidRDefault="007E6E0F" w:rsidP="008A188E">
            <w:r w:rsidRPr="00E83592">
              <w:t>Basson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00E0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5D47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3764A39E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665" w14:textId="77777777" w:rsidR="007E6E0F" w:rsidRPr="003E51CE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5F5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CF7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E53" w14:textId="77777777" w:rsidR="007E6E0F" w:rsidRPr="00E83592" w:rsidRDefault="007E6E0F" w:rsidP="008A188E">
            <w:r w:rsidRPr="00E83592">
              <w:t>Saxophone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93E3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4E39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624E664F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61B" w14:textId="77777777" w:rsidR="007E6E0F" w:rsidRPr="003E51CE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CE41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249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015" w14:textId="77777777" w:rsidR="007E6E0F" w:rsidRPr="00E83592" w:rsidRDefault="007E6E0F" w:rsidP="008A188E">
            <w:r w:rsidRPr="00E83592">
              <w:t>Trompette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7F51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3086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2E0810B0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889" w14:textId="77777777" w:rsidR="007E6E0F" w:rsidRPr="003E51CE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F8EE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15C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A87" w14:textId="77777777" w:rsidR="007E6E0F" w:rsidRPr="00E83592" w:rsidRDefault="007E6E0F" w:rsidP="008A188E">
            <w:r w:rsidRPr="00E83592">
              <w:t>Cor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BA4B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B381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6D35DB0C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BF4" w14:textId="77777777" w:rsidR="007E6E0F" w:rsidRPr="003E51CE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537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3F2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A5E" w14:textId="77777777" w:rsidR="007E6E0F" w:rsidRPr="00E83592" w:rsidRDefault="007E6E0F" w:rsidP="008A188E">
            <w:r w:rsidRPr="00E83592">
              <w:t>Trombone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0F1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9A65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35316FCB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5634" w14:textId="77777777" w:rsidR="007E6E0F" w:rsidRPr="003E51CE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EE46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DB0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3DD" w14:textId="77777777" w:rsidR="007E6E0F" w:rsidRPr="00E83592" w:rsidRDefault="007E6E0F" w:rsidP="008A188E">
            <w:r w:rsidRPr="00E83592">
              <w:t>Tuba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07A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531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71A9E5ED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42A" w14:textId="77777777" w:rsidR="007E6E0F" w:rsidRPr="003E51CE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BCB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119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AB7" w14:textId="77777777" w:rsidR="007E6E0F" w:rsidRPr="00E83592" w:rsidRDefault="007E6E0F" w:rsidP="008A188E">
            <w:r w:rsidRPr="00E83592">
              <w:t>Percussions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5821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C852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5F18EB87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3C5" w14:textId="77777777" w:rsidR="007E6E0F" w:rsidRPr="003E51CE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AFC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4CA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088D" w14:textId="77777777" w:rsidR="007E6E0F" w:rsidRPr="00E83592" w:rsidRDefault="007E6E0F" w:rsidP="008A188E">
            <w:r w:rsidRPr="00E83592">
              <w:t>Accordéon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C16B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088E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0EF81208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7FDF" w14:textId="77777777" w:rsidR="007E6E0F" w:rsidRPr="007946B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6215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1D2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2F76" w14:textId="77777777" w:rsidR="007E6E0F" w:rsidRPr="00E83592" w:rsidRDefault="007E6E0F" w:rsidP="008A188E">
            <w:r w:rsidRPr="00E83592">
              <w:t>Harpe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7340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0643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00C68356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0A4" w14:textId="77777777" w:rsidR="007E6E0F" w:rsidRPr="007946B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535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619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F984" w14:textId="77777777" w:rsidR="007E6E0F" w:rsidRDefault="007E6E0F" w:rsidP="008A188E">
            <w:r w:rsidRPr="00E83592">
              <w:t>Guitare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0BC7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AE6E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3F134B5E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7C2" w14:textId="77777777" w:rsidR="007E6E0F" w:rsidRPr="003E51CE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C30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C327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A794" w14:textId="77777777" w:rsidR="007E6E0F" w:rsidRPr="00D16BBE" w:rsidRDefault="007E6E0F" w:rsidP="008A188E">
            <w:r w:rsidRPr="00D16BBE">
              <w:t>Instruments anciens (tous instruments)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AEA2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5CD6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5B123D29" w14:textId="77777777" w:rsidTr="008A188E">
        <w:trPr>
          <w:trHeight w:val="34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5E1" w14:textId="77777777" w:rsidR="007E6E0F" w:rsidRPr="003E51CE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5AF" w14:textId="77777777" w:rsidR="007E6E0F" w:rsidRPr="00013829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4876" w14:textId="77777777" w:rsidR="007E6E0F" w:rsidRDefault="007E6E0F" w:rsidP="008A188E">
            <w:r w:rsidRPr="00E51980">
              <w:t>Musique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132" w14:textId="77777777" w:rsidR="007E6E0F" w:rsidRPr="00D16BBE" w:rsidRDefault="007E6E0F" w:rsidP="008A188E">
            <w:r w:rsidRPr="00D16BBE">
              <w:t>Chant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DC32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C9E" w14:textId="77777777" w:rsidR="007E6E0F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52F3E7" w14:textId="77777777" w:rsidR="007E6E0F" w:rsidRDefault="007E6E0F">
      <w:pPr>
        <w:spacing w:before="0" w:after="0"/>
      </w:pPr>
    </w:p>
    <w:p w14:paraId="7EBE9A6C" w14:textId="77777777" w:rsidR="007E6E0F" w:rsidRDefault="007E6E0F">
      <w:pPr>
        <w:spacing w:before="0" w:after="0"/>
      </w:pPr>
    </w:p>
    <w:p w14:paraId="6292E9FF" w14:textId="6167DE55" w:rsidR="007E6E0F" w:rsidRDefault="007E6E0F">
      <w:pPr>
        <w:spacing w:before="0" w:after="0"/>
      </w:pPr>
      <w:r>
        <w:br w:type="page"/>
      </w:r>
    </w:p>
    <w:p w14:paraId="68C956A4" w14:textId="1AE0A09D" w:rsidR="00156DDC" w:rsidRDefault="007E6E0F">
      <w:pPr>
        <w:spacing w:before="0" w:after="0"/>
      </w:pPr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lastRenderedPageBreak/>
        <w:drawing>
          <wp:inline distT="0" distB="0" distL="0" distR="0" wp14:anchorId="367E5AF6" wp14:editId="2874647D">
            <wp:extent cx="605651" cy="685800"/>
            <wp:effectExtent l="0" t="0" r="4445" b="0"/>
            <wp:docPr id="125466145" name="Image 125466145" descr="Une image contenant Graphique, Polic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9763" name="Image 1745969763" descr="Une image contenant Graphique, Police, clipart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56"/>
        <w:gridCol w:w="6887"/>
        <w:gridCol w:w="2204"/>
        <w:gridCol w:w="3291"/>
        <w:gridCol w:w="1274"/>
        <w:gridCol w:w="1276"/>
      </w:tblGrid>
      <w:tr w:rsidR="007E6E0F" w:rsidRPr="006464F0" w14:paraId="66282C24" w14:textId="77777777" w:rsidTr="008A188E">
        <w:trPr>
          <w:tblHeader/>
        </w:trPr>
        <w:tc>
          <w:tcPr>
            <w:tcW w:w="15588" w:type="dxa"/>
            <w:gridSpan w:val="6"/>
            <w:shd w:val="clear" w:color="auto" w:fill="C45911" w:themeFill="accent2" w:themeFillShade="BF"/>
          </w:tcPr>
          <w:p w14:paraId="40CBD145" w14:textId="77777777" w:rsidR="007E6E0F" w:rsidRPr="006464F0" w:rsidRDefault="007E6E0F" w:rsidP="008A188E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bookmarkStart w:id="7" w:name="_Hlk43281374"/>
            <w:r>
              <w:rPr>
                <w:b/>
                <w:caps/>
                <w:color w:val="FFFFFF"/>
                <w:sz w:val="28"/>
                <w:szCs w:val="28"/>
              </w:rPr>
              <w:t>CONCOURS</w:t>
            </w: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 – FILIERE CULTURELLE – </w:t>
            </w:r>
            <w:r>
              <w:rPr>
                <w:b/>
                <w:caps/>
                <w:color w:val="FFFFFF"/>
                <w:sz w:val="28"/>
                <w:szCs w:val="28"/>
              </w:rPr>
              <w:t>ENSEIGNEMENT ARTISTIQUE</w:t>
            </w:r>
          </w:p>
        </w:tc>
      </w:tr>
      <w:tr w:rsidR="007E6E0F" w:rsidRPr="006464F0" w14:paraId="6E1790D3" w14:textId="77777777" w:rsidTr="008A188E">
        <w:trPr>
          <w:trHeight w:val="342"/>
          <w:tblHeader/>
        </w:trPr>
        <w:tc>
          <w:tcPr>
            <w:tcW w:w="656" w:type="dxa"/>
          </w:tcPr>
          <w:p w14:paraId="2E324662" w14:textId="77777777" w:rsidR="007E6E0F" w:rsidRPr="007946BF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Cat.</w:t>
            </w:r>
          </w:p>
        </w:tc>
        <w:tc>
          <w:tcPr>
            <w:tcW w:w="6887" w:type="dxa"/>
          </w:tcPr>
          <w:p w14:paraId="59C2E741" w14:textId="77777777" w:rsidR="007E6E0F" w:rsidRPr="007946BF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2204" w:type="dxa"/>
          </w:tcPr>
          <w:p w14:paraId="252E97A9" w14:textId="77777777" w:rsidR="007E6E0F" w:rsidRPr="007946BF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3291" w:type="dxa"/>
          </w:tcPr>
          <w:p w14:paraId="077CE938" w14:textId="77777777" w:rsidR="007E6E0F" w:rsidRPr="007946BF" w:rsidRDefault="007E6E0F" w:rsidP="008A1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6BF">
              <w:rPr>
                <w:rFonts w:ascii="Arial" w:hAnsi="Arial" w:cs="Arial"/>
                <w:b/>
                <w:sz w:val="18"/>
                <w:szCs w:val="18"/>
              </w:rPr>
              <w:t>Domaine/option</w:t>
            </w:r>
          </w:p>
        </w:tc>
        <w:tc>
          <w:tcPr>
            <w:tcW w:w="1274" w:type="dxa"/>
            <w:vAlign w:val="center"/>
          </w:tcPr>
          <w:p w14:paraId="5E0BAD02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F91141" w14:textId="77777777" w:rsidR="007E6E0F" w:rsidRPr="0054632C" w:rsidRDefault="007E6E0F" w:rsidP="008A18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 postes</w:t>
            </w:r>
          </w:p>
        </w:tc>
      </w:tr>
      <w:bookmarkEnd w:id="7"/>
      <w:tr w:rsidR="007E6E0F" w:rsidRPr="006464F0" w14:paraId="41E7CA8B" w14:textId="77777777" w:rsidTr="008A188E">
        <w:trPr>
          <w:trHeight w:val="342"/>
          <w:tblHeader/>
        </w:trPr>
        <w:tc>
          <w:tcPr>
            <w:tcW w:w="656" w:type="dxa"/>
          </w:tcPr>
          <w:p w14:paraId="625D4D40" w14:textId="377E28A1" w:rsidR="007E6E0F" w:rsidRPr="007946BF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</w:tcPr>
          <w:p w14:paraId="3069684B" w14:textId="7DE97297" w:rsidR="007E6E0F" w:rsidRPr="007946BF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</w:tcPr>
          <w:p w14:paraId="56D2C921" w14:textId="7FDDFD58" w:rsidR="007E6E0F" w:rsidRPr="007946BF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980">
              <w:t>Musique</w:t>
            </w:r>
          </w:p>
        </w:tc>
        <w:tc>
          <w:tcPr>
            <w:tcW w:w="3291" w:type="dxa"/>
          </w:tcPr>
          <w:p w14:paraId="6F7AE68E" w14:textId="024D07CB" w:rsidR="007E6E0F" w:rsidRPr="007946BF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6BBE">
              <w:t>Direction d'ensembles instrumentaux</w:t>
            </w:r>
          </w:p>
        </w:tc>
        <w:tc>
          <w:tcPr>
            <w:tcW w:w="1274" w:type="dxa"/>
            <w:vAlign w:val="center"/>
          </w:tcPr>
          <w:p w14:paraId="58EBC12F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5EFB9E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:rsidRPr="006464F0" w14:paraId="3643AA38" w14:textId="77777777" w:rsidTr="008A188E">
        <w:trPr>
          <w:trHeight w:val="342"/>
          <w:tblHeader/>
        </w:trPr>
        <w:tc>
          <w:tcPr>
            <w:tcW w:w="656" w:type="dxa"/>
          </w:tcPr>
          <w:p w14:paraId="56C8AC55" w14:textId="1C1E86F3" w:rsidR="007E6E0F" w:rsidRPr="007946BF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</w:tcPr>
          <w:p w14:paraId="6B882B11" w14:textId="38665B5D" w:rsidR="007E6E0F" w:rsidRPr="007946BF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</w:tcPr>
          <w:p w14:paraId="61E9247C" w14:textId="49CBDE9E" w:rsidR="007E6E0F" w:rsidRPr="007946BF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980">
              <w:t>Musique</w:t>
            </w:r>
          </w:p>
        </w:tc>
        <w:tc>
          <w:tcPr>
            <w:tcW w:w="3291" w:type="dxa"/>
          </w:tcPr>
          <w:p w14:paraId="482985E2" w14:textId="2D283974" w:rsidR="007E6E0F" w:rsidRPr="007946BF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4372B">
              <w:t>Direction d'ensembles vocaux</w:t>
            </w:r>
          </w:p>
        </w:tc>
        <w:tc>
          <w:tcPr>
            <w:tcW w:w="1274" w:type="dxa"/>
            <w:vAlign w:val="center"/>
          </w:tcPr>
          <w:p w14:paraId="7C020AF6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6B73BA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563D3167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E0EC" w14:textId="77777777" w:rsidR="007E6E0F" w:rsidRPr="003E51CE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CE6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21E" w14:textId="77777777" w:rsidR="007E6E0F" w:rsidRDefault="007E6E0F" w:rsidP="007E6E0F">
            <w:r w:rsidRPr="00E51980">
              <w:t>Musique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D538" w14:textId="77777777" w:rsidR="007E6E0F" w:rsidRPr="0044372B" w:rsidRDefault="007E6E0F" w:rsidP="007E6E0F">
            <w:r w:rsidRPr="0044372B">
              <w:t>Musique traditionnelle (tous instruments)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8149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B358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556EC53F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0EC5" w14:textId="77777777" w:rsidR="007E6E0F" w:rsidRPr="003E51CE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095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63A1" w14:textId="77777777" w:rsidR="007E6E0F" w:rsidRDefault="007E6E0F" w:rsidP="007E6E0F">
            <w:r w:rsidRPr="00E51980">
              <w:t>Musique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69D" w14:textId="77777777" w:rsidR="007E6E0F" w:rsidRPr="0044372B" w:rsidRDefault="007E6E0F" w:rsidP="007E6E0F">
            <w:r w:rsidRPr="0044372B">
              <w:t>Musiques actuelles amplifiées (tous instruments)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7AF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E577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06424A6B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283" w14:textId="77777777" w:rsidR="007E6E0F" w:rsidRPr="003E51CE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B027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835D" w14:textId="77777777" w:rsidR="007E6E0F" w:rsidRDefault="007E6E0F" w:rsidP="007E6E0F">
            <w:r w:rsidRPr="00E51980">
              <w:t>Musique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D4A" w14:textId="77777777" w:rsidR="007E6E0F" w:rsidRPr="0044372B" w:rsidRDefault="007E6E0F" w:rsidP="007E6E0F">
            <w:r w:rsidRPr="0044372B">
              <w:t>Musique électroacoustique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0D2B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D2B5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3234F083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8F96" w14:textId="77777777" w:rsidR="007E6E0F" w:rsidRPr="003E51CE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477B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94B" w14:textId="77777777" w:rsidR="007E6E0F" w:rsidRDefault="007E6E0F" w:rsidP="007E6E0F">
            <w:r w:rsidRPr="00E51980">
              <w:t>Musique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2365" w14:textId="77777777" w:rsidR="007E6E0F" w:rsidRPr="0044372B" w:rsidRDefault="007E6E0F" w:rsidP="007E6E0F">
            <w:r w:rsidRPr="0044372B">
              <w:t>Accompagnement musique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A8AB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6CD4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0501ED27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FDB" w14:textId="77777777" w:rsidR="007E6E0F" w:rsidRPr="003E51CE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9C39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2479" w14:textId="77777777" w:rsidR="007E6E0F" w:rsidRDefault="007E6E0F" w:rsidP="007E6E0F">
            <w:r w:rsidRPr="00E51980">
              <w:t>Musique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A22" w14:textId="77777777" w:rsidR="007E6E0F" w:rsidRPr="0044372B" w:rsidRDefault="007E6E0F" w:rsidP="007E6E0F">
            <w:r w:rsidRPr="0044372B">
              <w:t>Accompagnement danse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EDB6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4446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3577DA0E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9BBA" w14:textId="77777777" w:rsidR="007E6E0F" w:rsidRPr="003E51CE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F00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A6F" w14:textId="77777777" w:rsidR="007E6E0F" w:rsidRDefault="007E6E0F" w:rsidP="007E6E0F">
            <w:r w:rsidRPr="00E51980">
              <w:t>Musique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2B2" w14:textId="77777777" w:rsidR="007E6E0F" w:rsidRDefault="007E6E0F" w:rsidP="007E6E0F">
            <w:r w:rsidRPr="0044372B">
              <w:t>Jazz (tous instruments)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FF7E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73E4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38DF58BF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17F6" w14:textId="77777777" w:rsidR="007E6E0F" w:rsidRPr="007946B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025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F4DF" w14:textId="77777777" w:rsidR="007E6E0F" w:rsidRDefault="007E6E0F" w:rsidP="007E6E0F">
            <w:r w:rsidRPr="00E51980">
              <w:t>Musique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927" w14:textId="77777777" w:rsidR="007E6E0F" w:rsidRPr="00E10CFB" w:rsidRDefault="007E6E0F" w:rsidP="007E6E0F">
            <w:r w:rsidRPr="00E10CFB">
              <w:t>Intervention en milieu scolaire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4459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F99A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45ABA291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5C05" w14:textId="77777777" w:rsidR="007E6E0F" w:rsidRPr="00590CC1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457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66F" w14:textId="77777777" w:rsidR="007E6E0F" w:rsidRDefault="007E6E0F" w:rsidP="007E6E0F">
            <w:r w:rsidRPr="00E51980">
              <w:t>Musique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F839" w14:textId="77777777" w:rsidR="007E6E0F" w:rsidRDefault="007E6E0F" w:rsidP="007E6E0F">
            <w:r w:rsidRPr="00E10CFB">
              <w:t>Formation musicale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6984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961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4F846448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6D4" w14:textId="77777777" w:rsidR="007E6E0F" w:rsidRPr="00590CC1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A145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B060" w14:textId="77777777" w:rsidR="007E6E0F" w:rsidRPr="00970E87" w:rsidRDefault="007E6E0F" w:rsidP="007E6E0F">
            <w:r w:rsidRPr="00970E87">
              <w:t>Art dramatique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14AB0" w14:textId="77777777" w:rsidR="007E6E0F" w:rsidRPr="00E83592" w:rsidRDefault="007E6E0F" w:rsidP="007E6E0F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66B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37D3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2703695B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4B3" w14:textId="77777777" w:rsidR="007E6E0F" w:rsidRPr="00590CC1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900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53E6" w14:textId="77777777" w:rsidR="007E6E0F" w:rsidRDefault="007E6E0F" w:rsidP="007E6E0F">
            <w:r w:rsidRPr="00970E87">
              <w:t>Arts plastiques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382A9" w14:textId="77777777" w:rsidR="007E6E0F" w:rsidRPr="00E83592" w:rsidRDefault="007E6E0F" w:rsidP="007E6E0F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5AA5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5032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54D12D6A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DB5" w14:textId="77777777" w:rsidR="007E6E0F" w:rsidRPr="009F49DE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4B1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AF45" w14:textId="77777777" w:rsidR="007E6E0F" w:rsidRPr="00D25F29" w:rsidRDefault="007E6E0F" w:rsidP="007E6E0F">
            <w:pPr>
              <w:pStyle w:val="Default"/>
              <w:rPr>
                <w:rFonts w:ascii="Century Gothic" w:hAnsi="Century Gothic" w:cs="Times New Roman"/>
                <w:color w:val="595959"/>
                <w:sz w:val="17"/>
                <w:szCs w:val="20"/>
              </w:rPr>
            </w:pPr>
            <w:r w:rsidRPr="00D25F29">
              <w:rPr>
                <w:rFonts w:ascii="Century Gothic" w:hAnsi="Century Gothic" w:cs="Times New Roman"/>
                <w:color w:val="595959"/>
                <w:sz w:val="17"/>
                <w:szCs w:val="20"/>
              </w:rPr>
              <w:t xml:space="preserve">Danse </w:t>
            </w:r>
          </w:p>
          <w:p w14:paraId="68E3C327" w14:textId="77777777" w:rsidR="007E6E0F" w:rsidRPr="00970E87" w:rsidRDefault="007E6E0F" w:rsidP="007E6E0F">
            <w:proofErr w:type="gramStart"/>
            <w:r>
              <w:rPr>
                <w:sz w:val="14"/>
                <w:szCs w:val="14"/>
              </w:rPr>
              <w:t>concours</w:t>
            </w:r>
            <w:proofErr w:type="gramEnd"/>
            <w:r>
              <w:rPr>
                <w:sz w:val="14"/>
                <w:szCs w:val="14"/>
              </w:rPr>
              <w:t xml:space="preserve"> externe uniquement) </w:t>
            </w:r>
          </w:p>
        </w:tc>
        <w:tc>
          <w:tcPr>
            <w:tcW w:w="3291" w:type="dxa"/>
          </w:tcPr>
          <w:p w14:paraId="04C2AE40" w14:textId="77777777" w:rsidR="007E6E0F" w:rsidRPr="00E83592" w:rsidRDefault="007E6E0F" w:rsidP="007E6E0F">
            <w:r w:rsidRPr="00E62171">
              <w:t>Danse contemporaine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320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D1B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1FBDA8A3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5B8" w14:textId="77777777" w:rsidR="007E6E0F" w:rsidRPr="009F49DE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285B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647" w14:textId="77777777" w:rsidR="007E6E0F" w:rsidRPr="00D25F29" w:rsidRDefault="007E6E0F" w:rsidP="007E6E0F">
            <w:pPr>
              <w:pStyle w:val="Default"/>
              <w:rPr>
                <w:rFonts w:ascii="Century Gothic" w:hAnsi="Century Gothic" w:cs="Times New Roman"/>
                <w:color w:val="595959"/>
                <w:sz w:val="17"/>
                <w:szCs w:val="20"/>
              </w:rPr>
            </w:pPr>
            <w:r w:rsidRPr="00D25F29">
              <w:rPr>
                <w:rFonts w:ascii="Century Gothic" w:hAnsi="Century Gothic" w:cs="Times New Roman"/>
                <w:color w:val="595959"/>
                <w:sz w:val="17"/>
                <w:szCs w:val="20"/>
              </w:rPr>
              <w:t xml:space="preserve">Danse </w:t>
            </w:r>
          </w:p>
          <w:p w14:paraId="529E9F39" w14:textId="77777777" w:rsidR="007E6E0F" w:rsidRPr="00970E87" w:rsidRDefault="007E6E0F" w:rsidP="007E6E0F">
            <w:proofErr w:type="gramStart"/>
            <w:r>
              <w:rPr>
                <w:sz w:val="14"/>
                <w:szCs w:val="14"/>
              </w:rPr>
              <w:t>concours</w:t>
            </w:r>
            <w:proofErr w:type="gramEnd"/>
            <w:r>
              <w:rPr>
                <w:sz w:val="14"/>
                <w:szCs w:val="14"/>
              </w:rPr>
              <w:t xml:space="preserve"> externe uniquement)</w:t>
            </w:r>
          </w:p>
        </w:tc>
        <w:tc>
          <w:tcPr>
            <w:tcW w:w="3291" w:type="dxa"/>
          </w:tcPr>
          <w:p w14:paraId="2A4F2A3F" w14:textId="77777777" w:rsidR="007E6E0F" w:rsidRPr="00E83592" w:rsidRDefault="007E6E0F" w:rsidP="007E6E0F">
            <w:r w:rsidRPr="00E62171">
              <w:t>Danse classique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72E0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D9DC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4F2BE7C4" w14:textId="77777777" w:rsidTr="008A188E">
        <w:trPr>
          <w:trHeight w:val="34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547" w14:textId="77777777" w:rsidR="007E6E0F" w:rsidRPr="009F49DE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49DE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A3F" w14:textId="77777777" w:rsidR="007E6E0F" w:rsidRPr="00013829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829">
              <w:rPr>
                <w:rFonts w:ascii="Arial" w:hAnsi="Arial" w:cs="Arial"/>
                <w:b/>
                <w:sz w:val="18"/>
                <w:szCs w:val="18"/>
              </w:rPr>
              <w:t>ASSISTANT D’ENSEIGNEMENT ARTISTIQUE PRINCIPAL DE 2EME CLASSE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AA7B" w14:textId="77777777" w:rsidR="007E6E0F" w:rsidRPr="00D25F29" w:rsidRDefault="007E6E0F" w:rsidP="007E6E0F">
            <w:pPr>
              <w:pStyle w:val="Default"/>
              <w:rPr>
                <w:rFonts w:ascii="Century Gothic" w:hAnsi="Century Gothic" w:cs="Times New Roman"/>
                <w:color w:val="595959"/>
                <w:sz w:val="17"/>
                <w:szCs w:val="20"/>
              </w:rPr>
            </w:pPr>
            <w:r w:rsidRPr="00D25F29">
              <w:rPr>
                <w:rFonts w:ascii="Century Gothic" w:hAnsi="Century Gothic" w:cs="Times New Roman"/>
                <w:color w:val="595959"/>
                <w:sz w:val="17"/>
                <w:szCs w:val="20"/>
              </w:rPr>
              <w:t xml:space="preserve">Danse </w:t>
            </w:r>
          </w:p>
          <w:p w14:paraId="7FD6F11E" w14:textId="77777777" w:rsidR="007E6E0F" w:rsidRPr="00970E87" w:rsidRDefault="007E6E0F" w:rsidP="007E6E0F">
            <w:proofErr w:type="gramStart"/>
            <w:r>
              <w:rPr>
                <w:sz w:val="14"/>
                <w:szCs w:val="14"/>
              </w:rPr>
              <w:t>concours</w:t>
            </w:r>
            <w:proofErr w:type="gramEnd"/>
            <w:r>
              <w:rPr>
                <w:sz w:val="14"/>
                <w:szCs w:val="14"/>
              </w:rPr>
              <w:t xml:space="preserve"> externe uniquement)</w:t>
            </w:r>
          </w:p>
        </w:tc>
        <w:tc>
          <w:tcPr>
            <w:tcW w:w="3291" w:type="dxa"/>
          </w:tcPr>
          <w:p w14:paraId="73ED1431" w14:textId="77777777" w:rsidR="007E6E0F" w:rsidRPr="00E83592" w:rsidRDefault="007E6E0F" w:rsidP="007E6E0F">
            <w:r w:rsidRPr="00E62171">
              <w:t>Danse jazz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8539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CB6C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6CD5AEBE" w14:textId="77777777" w:rsidTr="008A188E">
        <w:trPr>
          <w:trHeight w:val="342"/>
          <w:tblHeader/>
        </w:trPr>
        <w:tc>
          <w:tcPr>
            <w:tcW w:w="656" w:type="dxa"/>
          </w:tcPr>
          <w:p w14:paraId="62673C04" w14:textId="77777777" w:rsidR="007E6E0F" w:rsidRPr="00CF403B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887" w:type="dxa"/>
          </w:tcPr>
          <w:p w14:paraId="2D766249" w14:textId="77777777" w:rsidR="007E6E0F" w:rsidRPr="00CF403B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ASSISTANT D’ENSEIGNEMENT ARTISTIQUE </w:t>
            </w:r>
          </w:p>
        </w:tc>
        <w:tc>
          <w:tcPr>
            <w:tcW w:w="2204" w:type="dxa"/>
          </w:tcPr>
          <w:p w14:paraId="31A55586" w14:textId="77777777" w:rsidR="007E6E0F" w:rsidRPr="00CF403B" w:rsidRDefault="007E6E0F" w:rsidP="007E6E0F">
            <w:pPr>
              <w:pStyle w:val="Default"/>
              <w:rPr>
                <w:rFonts w:ascii="Century Gothic" w:hAnsi="Century Gothic" w:cs="Times New Roman"/>
                <w:color w:val="595959"/>
                <w:sz w:val="17"/>
                <w:szCs w:val="20"/>
              </w:rPr>
            </w:pPr>
            <w:r w:rsidRPr="00CF403B">
              <w:rPr>
                <w:rFonts w:ascii="Century Gothic" w:hAnsi="Century Gothic" w:cs="Times New Roman"/>
                <w:color w:val="595959"/>
                <w:sz w:val="17"/>
                <w:szCs w:val="20"/>
              </w:rPr>
              <w:t>Musique</w:t>
            </w:r>
          </w:p>
        </w:tc>
        <w:tc>
          <w:tcPr>
            <w:tcW w:w="3291" w:type="dxa"/>
          </w:tcPr>
          <w:p w14:paraId="2ECEC8B4" w14:textId="77777777" w:rsidR="007E6E0F" w:rsidRPr="005B5E67" w:rsidRDefault="007E6E0F" w:rsidP="007E6E0F">
            <w:r>
              <w:t>Accompagnement musique (instrument ou chant)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5EC2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093F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7CA406F6" w14:textId="77777777" w:rsidTr="008A188E">
        <w:trPr>
          <w:trHeight w:val="342"/>
          <w:tblHeader/>
        </w:trPr>
        <w:tc>
          <w:tcPr>
            <w:tcW w:w="656" w:type="dxa"/>
          </w:tcPr>
          <w:p w14:paraId="5C9DAEC6" w14:textId="77777777" w:rsidR="007E6E0F" w:rsidRPr="00CF403B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887" w:type="dxa"/>
          </w:tcPr>
          <w:p w14:paraId="2846D698" w14:textId="77777777" w:rsidR="007E6E0F" w:rsidRPr="00CF403B" w:rsidRDefault="007E6E0F" w:rsidP="007E6E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ASSISTANT D’ENSEIGNEMENT ARTISTIQUE </w:t>
            </w:r>
          </w:p>
        </w:tc>
        <w:tc>
          <w:tcPr>
            <w:tcW w:w="2204" w:type="dxa"/>
          </w:tcPr>
          <w:p w14:paraId="40A357F1" w14:textId="77777777" w:rsidR="007E6E0F" w:rsidRPr="00CF403B" w:rsidRDefault="007E6E0F" w:rsidP="007E6E0F">
            <w:pPr>
              <w:pStyle w:val="Default"/>
              <w:rPr>
                <w:rFonts w:ascii="Century Gothic" w:hAnsi="Century Gothic" w:cs="Times New Roman"/>
                <w:color w:val="595959"/>
                <w:sz w:val="17"/>
                <w:szCs w:val="20"/>
              </w:rPr>
            </w:pPr>
            <w:r w:rsidRPr="00CF403B">
              <w:rPr>
                <w:rFonts w:ascii="Century Gothic" w:hAnsi="Century Gothic" w:cs="Times New Roman"/>
                <w:color w:val="595959"/>
                <w:sz w:val="17"/>
                <w:szCs w:val="20"/>
              </w:rPr>
              <w:t>Musique</w:t>
            </w:r>
          </w:p>
        </w:tc>
        <w:tc>
          <w:tcPr>
            <w:tcW w:w="3291" w:type="dxa"/>
          </w:tcPr>
          <w:p w14:paraId="55718068" w14:textId="77777777" w:rsidR="007E6E0F" w:rsidRPr="005B5E67" w:rsidRDefault="007E6E0F" w:rsidP="007E6E0F">
            <w:r>
              <w:t>Accompagnement danse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709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0BA2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28797D61" w14:textId="77777777" w:rsidTr="008A188E">
        <w:trPr>
          <w:trHeight w:val="342"/>
          <w:tblHeader/>
        </w:trPr>
        <w:tc>
          <w:tcPr>
            <w:tcW w:w="656" w:type="dxa"/>
          </w:tcPr>
          <w:p w14:paraId="3BAC05A7" w14:textId="77777777" w:rsidR="007E6E0F" w:rsidRPr="00AE7DAE" w:rsidRDefault="007E6E0F" w:rsidP="007E6E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887" w:type="dxa"/>
          </w:tcPr>
          <w:p w14:paraId="51619BED" w14:textId="77777777" w:rsidR="007E6E0F" w:rsidRPr="00AE7DAE" w:rsidRDefault="007E6E0F" w:rsidP="007E6E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ASSISTANT D’ENSEIGNEMENT ARTISTIQUE </w:t>
            </w:r>
          </w:p>
        </w:tc>
        <w:tc>
          <w:tcPr>
            <w:tcW w:w="2204" w:type="dxa"/>
          </w:tcPr>
          <w:p w14:paraId="28A7BF25" w14:textId="77777777" w:rsidR="007E6E0F" w:rsidRPr="00CF403B" w:rsidRDefault="007E6E0F" w:rsidP="007E6E0F">
            <w:pPr>
              <w:pStyle w:val="Default"/>
              <w:rPr>
                <w:rFonts w:ascii="Century Gothic" w:hAnsi="Century Gothic" w:cs="Times New Roman"/>
                <w:color w:val="595959"/>
                <w:sz w:val="17"/>
                <w:szCs w:val="20"/>
              </w:rPr>
            </w:pPr>
            <w:r>
              <w:rPr>
                <w:rFonts w:ascii="Century Gothic" w:hAnsi="Century Gothic" w:cs="Times New Roman"/>
                <w:color w:val="595959"/>
                <w:sz w:val="17"/>
                <w:szCs w:val="20"/>
              </w:rPr>
              <w:t>Art dramatique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465CC56F" w14:textId="77777777" w:rsidR="007E6E0F" w:rsidRPr="00CF403B" w:rsidRDefault="007E6E0F" w:rsidP="007E6E0F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08BD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3D90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6E0F" w14:paraId="26FE3F22" w14:textId="77777777" w:rsidTr="008A188E">
        <w:trPr>
          <w:trHeight w:val="342"/>
          <w:tblHeader/>
        </w:trPr>
        <w:tc>
          <w:tcPr>
            <w:tcW w:w="656" w:type="dxa"/>
          </w:tcPr>
          <w:p w14:paraId="57CBB154" w14:textId="77777777" w:rsidR="007E6E0F" w:rsidRPr="00AE7DAE" w:rsidRDefault="007E6E0F" w:rsidP="007E6E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887" w:type="dxa"/>
          </w:tcPr>
          <w:p w14:paraId="3C5EBB1B" w14:textId="77777777" w:rsidR="007E6E0F" w:rsidRPr="00AE7DAE" w:rsidRDefault="007E6E0F" w:rsidP="007E6E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7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ASSISTANT D’ENSEIGNEMENT ARTISTIQUE </w:t>
            </w:r>
          </w:p>
        </w:tc>
        <w:tc>
          <w:tcPr>
            <w:tcW w:w="2204" w:type="dxa"/>
          </w:tcPr>
          <w:p w14:paraId="193CE19D" w14:textId="77777777" w:rsidR="007E6E0F" w:rsidRPr="00CF403B" w:rsidRDefault="007E6E0F" w:rsidP="007E6E0F">
            <w:pPr>
              <w:pStyle w:val="Default"/>
              <w:rPr>
                <w:rFonts w:ascii="Century Gothic" w:hAnsi="Century Gothic" w:cs="Times New Roman"/>
                <w:color w:val="595959"/>
                <w:sz w:val="17"/>
                <w:szCs w:val="20"/>
              </w:rPr>
            </w:pPr>
            <w:r>
              <w:rPr>
                <w:rFonts w:ascii="Century Gothic" w:hAnsi="Century Gothic" w:cs="Times New Roman"/>
                <w:color w:val="595959"/>
                <w:sz w:val="17"/>
                <w:szCs w:val="20"/>
              </w:rPr>
              <w:t>Arts plastiques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4FA7FF9A" w14:textId="77777777" w:rsidR="007E6E0F" w:rsidRPr="00CF403B" w:rsidRDefault="007E6E0F" w:rsidP="007E6E0F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A04B" w14:textId="77777777" w:rsidR="007E6E0F" w:rsidRPr="0054632C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45EC" w14:textId="77777777" w:rsidR="007E6E0F" w:rsidRDefault="007E6E0F" w:rsidP="007E6E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C3BC41" w14:textId="2919BC57" w:rsidR="007E6E0F" w:rsidRDefault="007E6E0F">
      <w:pPr>
        <w:spacing w:before="0" w:after="0"/>
      </w:pPr>
      <w:r>
        <w:br w:type="page"/>
      </w:r>
    </w:p>
    <w:p w14:paraId="5B5B2E52" w14:textId="77777777" w:rsidR="007E6E0F" w:rsidRDefault="007E6E0F">
      <w:pPr>
        <w:spacing w:before="0" w:after="0"/>
      </w:pPr>
    </w:p>
    <w:p w14:paraId="48EE808A" w14:textId="77777777" w:rsidR="00232895" w:rsidRDefault="00232895" w:rsidP="00232895">
      <w:pPr>
        <w:keepNext/>
        <w:keepLines/>
        <w:tabs>
          <w:tab w:val="left" w:pos="5760"/>
        </w:tabs>
        <w:spacing w:after="0"/>
        <w:ind w:left="1985" w:hanging="1985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12"/>
        <w:gridCol w:w="11914"/>
      </w:tblGrid>
      <w:tr w:rsidR="00232895" w14:paraId="38580A43" w14:textId="77777777" w:rsidTr="007E7922">
        <w:trPr>
          <w:trHeight w:val="1795"/>
          <w:jc w:val="center"/>
        </w:trPr>
        <w:tc>
          <w:tcPr>
            <w:tcW w:w="3112" w:type="dxa"/>
          </w:tcPr>
          <w:p w14:paraId="00C605E1" w14:textId="77777777" w:rsidR="00232895" w:rsidRDefault="00232895" w:rsidP="007E7922">
            <w:pPr>
              <w:tabs>
                <w:tab w:val="left" w:pos="8535"/>
              </w:tabs>
            </w:pPr>
            <w:r>
              <w:rPr>
                <w:noProof/>
              </w:rPr>
              <w:drawing>
                <wp:inline distT="0" distB="0" distL="0" distR="0" wp14:anchorId="0F818742" wp14:editId="772E95B6">
                  <wp:extent cx="857250" cy="1066165"/>
                  <wp:effectExtent l="0" t="0" r="0" b="635"/>
                  <wp:docPr id="4" name="Image 4" descr="Z:\elements_de_communication_cdg2a\logo_cdg2a\logo_cdg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elements_de_communication_cdg2a\logo_cdg2a\logo_cdg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043" cy="1084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4" w:type="dxa"/>
          </w:tcPr>
          <w:p w14:paraId="47DC30C0" w14:textId="77777777" w:rsidR="00E113ED" w:rsidRPr="00F506FC" w:rsidRDefault="00E113ED" w:rsidP="00E113ED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CENTRE DEPARTEMENTAL DE GESTION </w:t>
            </w:r>
          </w:p>
          <w:p w14:paraId="65470F70" w14:textId="77777777" w:rsidR="00E113ED" w:rsidRPr="00F506FC" w:rsidRDefault="00E113ED" w:rsidP="00E113ED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>DE LA FONCTION PUBLIQUE TERRITORIALE DE LA CORSE DU SUD</w:t>
            </w:r>
          </w:p>
          <w:p w14:paraId="7228313F" w14:textId="77777777" w:rsidR="00E113ED" w:rsidRDefault="00E113ED" w:rsidP="00E113E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 Avenue de Paris – Résidence Diamant III</w:t>
            </w: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- </w:t>
            </w: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CS 60321- 20178 AJACCIO Cedex 1 </w:t>
            </w:r>
          </w:p>
          <w:p w14:paraId="0AF63DDE" w14:textId="77777777" w:rsidR="00232895" w:rsidRPr="00F506FC" w:rsidRDefault="00E113ED" w:rsidP="007E79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sym w:font="Wingdings" w:char="F028"/>
            </w: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> : 04.95.51.07.26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- </w:t>
            </w:r>
            <w:r w:rsidRPr="00F50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sym w:font="Wingdings" w:char="F02A"/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hyperlink r:id="rId21" w:history="1">
              <w:r w:rsidRPr="00E113ED">
                <w:rPr>
                  <w:rStyle w:val="Lienhypertexte"/>
                  <w:rFonts w:ascii="Arial" w:eastAsia="Times New Roman" w:hAnsi="Arial" w:cs="Arial"/>
                  <w:b/>
                  <w:bCs/>
                  <w:color w:val="595959" w:themeColor="text1" w:themeTint="A6"/>
                  <w:kern w:val="28"/>
                  <w:sz w:val="24"/>
                  <w:szCs w:val="24"/>
                  <w:u w:val="none"/>
                </w:rPr>
                <w:t>concours@cdg2a.com</w:t>
              </w:r>
            </w:hyperlink>
          </w:p>
          <w:p w14:paraId="23B02A6B" w14:textId="77777777" w:rsidR="00232895" w:rsidRDefault="00232895" w:rsidP="007E7922">
            <w:pPr>
              <w:jc w:val="center"/>
            </w:pPr>
          </w:p>
        </w:tc>
      </w:tr>
    </w:tbl>
    <w:p w14:paraId="248E7971" w14:textId="77777777" w:rsidR="00465B06" w:rsidRDefault="00465B06" w:rsidP="00232895">
      <w:pPr>
        <w:keepNext/>
        <w:keepLines/>
        <w:tabs>
          <w:tab w:val="left" w:pos="5760"/>
        </w:tabs>
        <w:spacing w:after="0"/>
        <w:ind w:left="1985" w:hanging="1985"/>
      </w:pPr>
    </w:p>
    <w:p w14:paraId="08D5BA5F" w14:textId="77777777" w:rsidR="00465B06" w:rsidRDefault="00465B06" w:rsidP="00465B06"/>
    <w:p w14:paraId="0A5B8B95" w14:textId="77777777" w:rsidR="00465B06" w:rsidRDefault="00465B06" w:rsidP="00465B06"/>
    <w:p w14:paraId="75068806" w14:textId="77777777" w:rsidR="00465B06" w:rsidRPr="006464F0" w:rsidRDefault="00AA7AA0" w:rsidP="00AA7AA0">
      <w:pPr>
        <w:tabs>
          <w:tab w:val="left" w:pos="2085"/>
        </w:tabs>
        <w:rPr>
          <w:rFonts w:eastAsia="Times New Roman"/>
          <w:b/>
          <w:color w:val="0070C0"/>
          <w:kern w:val="28"/>
          <w:sz w:val="72"/>
          <w:szCs w:val="72"/>
        </w:rPr>
      </w:pPr>
      <w:r>
        <w:rPr>
          <w:rFonts w:eastAsia="Times New Roman"/>
          <w:b/>
          <w:color w:val="0070C0"/>
          <w:kern w:val="28"/>
          <w:sz w:val="72"/>
          <w:szCs w:val="72"/>
        </w:rPr>
        <w:tab/>
      </w:r>
    </w:p>
    <w:p w14:paraId="169D5787" w14:textId="77777777" w:rsidR="00465B06" w:rsidRPr="006464F0" w:rsidRDefault="00465B06" w:rsidP="00465B06">
      <w:pPr>
        <w:jc w:val="center"/>
        <w:rPr>
          <w:rFonts w:eastAsia="Times New Roman"/>
          <w:b/>
          <w:color w:val="0070C0"/>
          <w:kern w:val="28"/>
          <w:sz w:val="72"/>
          <w:szCs w:val="72"/>
        </w:rPr>
      </w:pPr>
    </w:p>
    <w:p w14:paraId="2D338792" w14:textId="77777777" w:rsidR="00465B06" w:rsidRPr="006464F0" w:rsidRDefault="002A6EFE" w:rsidP="00465B06">
      <w:pPr>
        <w:jc w:val="center"/>
        <w:rPr>
          <w:rFonts w:eastAsia="Times New Roman"/>
          <w:b/>
          <w:color w:val="0070C0"/>
          <w:kern w:val="28"/>
          <w:sz w:val="72"/>
          <w:szCs w:val="72"/>
        </w:rPr>
      </w:pPr>
      <w:r>
        <w:rPr>
          <w:rFonts w:eastAsia="Times New Roman"/>
          <w:b/>
          <w:color w:val="0070C0"/>
          <w:kern w:val="28"/>
          <w:sz w:val="72"/>
          <w:szCs w:val="72"/>
        </w:rPr>
        <w:t xml:space="preserve">ESTIMATION </w:t>
      </w:r>
      <w:r w:rsidR="00465B06" w:rsidRPr="006464F0">
        <w:rPr>
          <w:rFonts w:eastAsia="Times New Roman"/>
          <w:b/>
          <w:color w:val="0070C0"/>
          <w:kern w:val="28"/>
          <w:sz w:val="72"/>
          <w:szCs w:val="72"/>
        </w:rPr>
        <w:t>DES BESOINS</w:t>
      </w:r>
    </w:p>
    <w:p w14:paraId="2CE4C85A" w14:textId="77777777" w:rsidR="00465B06" w:rsidRPr="006464F0" w:rsidRDefault="00465B06" w:rsidP="00465B06">
      <w:pPr>
        <w:jc w:val="center"/>
        <w:rPr>
          <w:rFonts w:eastAsia="Times New Roman"/>
          <w:b/>
          <w:color w:val="0070C0"/>
          <w:kern w:val="28"/>
          <w:sz w:val="72"/>
          <w:szCs w:val="72"/>
        </w:rPr>
      </w:pPr>
      <w:r w:rsidRPr="006464F0">
        <w:rPr>
          <w:rFonts w:eastAsia="Times New Roman"/>
          <w:b/>
          <w:color w:val="0070C0"/>
          <w:kern w:val="28"/>
          <w:sz w:val="72"/>
          <w:szCs w:val="72"/>
        </w:rPr>
        <w:t>EXAMENS PROFESSIONNELS</w:t>
      </w:r>
    </w:p>
    <w:p w14:paraId="5FE6F624" w14:textId="77777777" w:rsidR="00AB7AB0" w:rsidRDefault="00AB7AB0" w:rsidP="00AB7AB0">
      <w:pPr>
        <w:rPr>
          <w:rFonts w:ascii="Arial" w:hAnsi="Arial" w:cs="Arial"/>
          <w:b/>
          <w:bCs/>
          <w:sz w:val="20"/>
        </w:rPr>
      </w:pPr>
    </w:p>
    <w:p w14:paraId="3A7DADED" w14:textId="77777777" w:rsidR="00AB7AB0" w:rsidRDefault="00AB7AB0" w:rsidP="00AB7AB0">
      <w:pPr>
        <w:rPr>
          <w:rFonts w:ascii="Arial" w:hAnsi="Arial" w:cs="Arial"/>
          <w:b/>
          <w:bCs/>
          <w:sz w:val="20"/>
        </w:rPr>
      </w:pPr>
    </w:p>
    <w:p w14:paraId="028637B1" w14:textId="77777777" w:rsidR="00AB7AB0" w:rsidRDefault="00AB7AB0" w:rsidP="00AB7AB0">
      <w:pPr>
        <w:rPr>
          <w:rFonts w:ascii="Arial" w:hAnsi="Arial" w:cs="Arial"/>
          <w:b/>
          <w:bCs/>
          <w:sz w:val="20"/>
        </w:rPr>
      </w:pPr>
    </w:p>
    <w:p w14:paraId="72132590" w14:textId="77777777" w:rsidR="00AB7AB0" w:rsidRDefault="00AB7AB0" w:rsidP="00AB7AB0">
      <w:pPr>
        <w:rPr>
          <w:rFonts w:ascii="Arial" w:hAnsi="Arial" w:cs="Arial"/>
          <w:b/>
          <w:bCs/>
          <w:sz w:val="20"/>
        </w:rPr>
      </w:pPr>
    </w:p>
    <w:p w14:paraId="63950238" w14:textId="77777777" w:rsidR="00AB7AB0" w:rsidRDefault="00AB7AB0" w:rsidP="00AB7AB0">
      <w:pPr>
        <w:rPr>
          <w:rFonts w:ascii="Arial" w:hAnsi="Arial" w:cs="Arial"/>
          <w:b/>
          <w:bCs/>
          <w:sz w:val="20"/>
        </w:rPr>
      </w:pPr>
    </w:p>
    <w:p w14:paraId="66830751" w14:textId="77777777" w:rsidR="00AB7AB0" w:rsidRDefault="00AB7AB0" w:rsidP="00AB7AB0">
      <w:pPr>
        <w:rPr>
          <w:rFonts w:ascii="Arial" w:hAnsi="Arial" w:cs="Arial"/>
          <w:b/>
          <w:bCs/>
          <w:sz w:val="20"/>
        </w:rPr>
      </w:pPr>
    </w:p>
    <w:p w14:paraId="4BBC9A9F" w14:textId="77777777" w:rsidR="008318B0" w:rsidRDefault="008318B0" w:rsidP="00AB7AB0">
      <w:pPr>
        <w:rPr>
          <w:rFonts w:ascii="Arial" w:hAnsi="Arial" w:cs="Arial"/>
          <w:b/>
          <w:bCs/>
          <w:sz w:val="20"/>
        </w:rPr>
      </w:pPr>
    </w:p>
    <w:p w14:paraId="1D84AAB1" w14:textId="77777777" w:rsidR="009A200F" w:rsidRDefault="009A200F" w:rsidP="00AB7AB0">
      <w:pPr>
        <w:rPr>
          <w:rFonts w:ascii="Arial" w:hAnsi="Arial" w:cs="Arial"/>
          <w:b/>
          <w:bCs/>
          <w:sz w:val="20"/>
        </w:rPr>
      </w:pPr>
    </w:p>
    <w:p w14:paraId="0595157B" w14:textId="77777777" w:rsidR="00232895" w:rsidRDefault="00232895" w:rsidP="00AB7AB0">
      <w:pPr>
        <w:rPr>
          <w:rFonts w:ascii="Arial" w:hAnsi="Arial" w:cs="Arial"/>
          <w:b/>
          <w:bCs/>
          <w:sz w:val="20"/>
        </w:rPr>
      </w:pPr>
    </w:p>
    <w:p w14:paraId="4365C69B" w14:textId="77777777" w:rsidR="00232895" w:rsidRDefault="00232895" w:rsidP="00AB7AB0">
      <w:pPr>
        <w:rPr>
          <w:rFonts w:ascii="Arial" w:hAnsi="Arial" w:cs="Arial"/>
          <w:b/>
          <w:bCs/>
          <w:sz w:val="20"/>
        </w:rPr>
      </w:pPr>
    </w:p>
    <w:p w14:paraId="3281079E" w14:textId="77777777" w:rsidR="00232895" w:rsidRDefault="00232895" w:rsidP="00AB7AB0">
      <w:pPr>
        <w:rPr>
          <w:rFonts w:ascii="Arial" w:hAnsi="Arial" w:cs="Arial"/>
          <w:b/>
          <w:bCs/>
          <w:sz w:val="20"/>
        </w:rPr>
      </w:pPr>
    </w:p>
    <w:p w14:paraId="1B0E140A" w14:textId="77777777" w:rsidR="009A200F" w:rsidRDefault="009A200F" w:rsidP="00AB7AB0">
      <w:pPr>
        <w:rPr>
          <w:rFonts w:ascii="Arial" w:hAnsi="Arial" w:cs="Arial"/>
          <w:b/>
          <w:bCs/>
          <w:sz w:val="20"/>
        </w:rPr>
      </w:pPr>
    </w:p>
    <w:p w14:paraId="06237CBB" w14:textId="77777777" w:rsidR="000E2FC6" w:rsidRDefault="000E2FC6" w:rsidP="00AB7AB0">
      <w:pPr>
        <w:rPr>
          <w:rFonts w:ascii="Arial" w:hAnsi="Arial" w:cs="Arial"/>
          <w:b/>
          <w:bCs/>
          <w:sz w:val="20"/>
        </w:rPr>
      </w:pPr>
    </w:p>
    <w:p w14:paraId="1A74D526" w14:textId="77777777" w:rsidR="006358E5" w:rsidRDefault="006358E5" w:rsidP="00AB7AB0">
      <w:pPr>
        <w:rPr>
          <w:rFonts w:ascii="Arial" w:hAnsi="Arial" w:cs="Arial"/>
          <w:b/>
          <w:bCs/>
          <w:sz w:val="20"/>
        </w:rPr>
      </w:pPr>
    </w:p>
    <w:p w14:paraId="0F21C3A9" w14:textId="77777777" w:rsidR="001B77E8" w:rsidRDefault="003B55BF" w:rsidP="00AB7AB0">
      <w:pPr>
        <w:rPr>
          <w:rFonts w:ascii="Arial" w:eastAsia="Times New Roman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drawing>
          <wp:inline distT="0" distB="0" distL="0" distR="0" wp14:anchorId="513263CC" wp14:editId="152B6C8B">
            <wp:extent cx="605651" cy="685800"/>
            <wp:effectExtent l="0" t="0" r="444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BEE5B" w14:textId="77777777" w:rsidR="00543AB4" w:rsidRDefault="00543AB4" w:rsidP="00AB7AB0">
      <w:pPr>
        <w:rPr>
          <w:rFonts w:ascii="Arial" w:eastAsia="Times New Roman" w:hAnsi="Arial" w:cs="Arial"/>
          <w:b/>
          <w:bCs/>
          <w:sz w:val="20"/>
        </w:rPr>
      </w:pPr>
    </w:p>
    <w:p w14:paraId="6AD3E93B" w14:textId="77777777" w:rsidR="00543AB4" w:rsidRDefault="00543AB4" w:rsidP="00AB7AB0">
      <w:pPr>
        <w:rPr>
          <w:rFonts w:ascii="Arial" w:eastAsia="Times New Roman" w:hAnsi="Arial" w:cs="Arial"/>
          <w:b/>
          <w:bCs/>
          <w:sz w:val="20"/>
        </w:rPr>
      </w:pPr>
    </w:p>
    <w:p w14:paraId="5EA763E8" w14:textId="77777777" w:rsidR="006464F0" w:rsidRPr="006464F0" w:rsidRDefault="006464F0" w:rsidP="006464F0">
      <w:pPr>
        <w:spacing w:before="0" w:after="0"/>
        <w:rPr>
          <w:vanish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662"/>
        <w:gridCol w:w="5812"/>
        <w:gridCol w:w="1112"/>
        <w:gridCol w:w="1665"/>
        <w:gridCol w:w="1709"/>
        <w:gridCol w:w="2643"/>
        <w:gridCol w:w="1700"/>
      </w:tblGrid>
      <w:tr w:rsidR="003C1016" w:rsidRPr="006464F0" w14:paraId="54351FCE" w14:textId="77777777" w:rsidTr="009F7591">
        <w:tc>
          <w:tcPr>
            <w:tcW w:w="15303" w:type="dxa"/>
            <w:gridSpan w:val="7"/>
            <w:shd w:val="clear" w:color="auto" w:fill="00B0F0"/>
          </w:tcPr>
          <w:p w14:paraId="56B0B5A3" w14:textId="77777777" w:rsidR="003C1016" w:rsidRPr="006464F0" w:rsidRDefault="003C1016" w:rsidP="003C1016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 w:rsidRPr="006464F0">
              <w:rPr>
                <w:b/>
                <w:caps/>
                <w:color w:val="FFFFFF"/>
                <w:sz w:val="28"/>
                <w:szCs w:val="28"/>
              </w:rPr>
              <w:t>EXAMENS - FILIERE ADMINISTRATIVE</w:t>
            </w:r>
          </w:p>
        </w:tc>
      </w:tr>
      <w:tr w:rsidR="00C0306B" w:rsidRPr="006464F0" w14:paraId="52BAEA61" w14:textId="77777777" w:rsidTr="009F7591">
        <w:trPr>
          <w:cantSplit/>
          <w:trHeight w:val="342"/>
        </w:trPr>
        <w:tc>
          <w:tcPr>
            <w:tcW w:w="662" w:type="dxa"/>
          </w:tcPr>
          <w:p w14:paraId="151209C4" w14:textId="77777777" w:rsidR="00C0306B" w:rsidRPr="000E2FC6" w:rsidRDefault="00C0306B" w:rsidP="00C030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FC6">
              <w:rPr>
                <w:rFonts w:ascii="Arial" w:hAnsi="Arial" w:cs="Arial"/>
                <w:b/>
                <w:sz w:val="18"/>
                <w:szCs w:val="18"/>
              </w:rPr>
              <w:t>Cat.</w:t>
            </w:r>
          </w:p>
        </w:tc>
        <w:tc>
          <w:tcPr>
            <w:tcW w:w="5812" w:type="dxa"/>
          </w:tcPr>
          <w:p w14:paraId="700D5534" w14:textId="77777777" w:rsidR="00C0306B" w:rsidRPr="000E2FC6" w:rsidRDefault="00C0306B" w:rsidP="00C030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FC6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1112" w:type="dxa"/>
          </w:tcPr>
          <w:p w14:paraId="4A8AA426" w14:textId="77777777" w:rsidR="00C0306B" w:rsidRPr="000E2FC6" w:rsidRDefault="00C0306B" w:rsidP="00C03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FC6">
              <w:rPr>
                <w:rFonts w:ascii="Arial" w:hAnsi="Arial" w:cs="Arial"/>
                <w:b/>
                <w:sz w:val="18"/>
                <w:szCs w:val="18"/>
              </w:rPr>
              <w:t>AG /PI</w:t>
            </w:r>
          </w:p>
        </w:tc>
        <w:tc>
          <w:tcPr>
            <w:tcW w:w="1665" w:type="dxa"/>
          </w:tcPr>
          <w:p w14:paraId="43C8342D" w14:textId="77777777" w:rsidR="00C0306B" w:rsidRPr="000E2FC6" w:rsidRDefault="00C0306B" w:rsidP="00C030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FC6">
              <w:rPr>
                <w:rFonts w:ascii="Arial" w:hAnsi="Arial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1709" w:type="dxa"/>
          </w:tcPr>
          <w:p w14:paraId="72866B2D" w14:textId="77777777" w:rsidR="00C0306B" w:rsidRPr="000E2FC6" w:rsidRDefault="00C0306B" w:rsidP="00C030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2FC6">
              <w:rPr>
                <w:rFonts w:ascii="Arial" w:hAnsi="Arial" w:cs="Arial"/>
                <w:b/>
                <w:sz w:val="18"/>
                <w:szCs w:val="18"/>
              </w:rPr>
              <w:t>Domaine/option</w:t>
            </w:r>
          </w:p>
        </w:tc>
        <w:tc>
          <w:tcPr>
            <w:tcW w:w="2643" w:type="dxa"/>
            <w:vAlign w:val="center"/>
          </w:tcPr>
          <w:p w14:paraId="29CA8C78" w14:textId="77777777" w:rsidR="00C0306B" w:rsidRPr="0054632C" w:rsidRDefault="00C0306B" w:rsidP="00C03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5A7B9974" w14:textId="77777777" w:rsidR="00C0306B" w:rsidRPr="0054632C" w:rsidRDefault="00C0306B" w:rsidP="00FD42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 w:rsidR="00FD42A0">
              <w:rPr>
                <w:rFonts w:ascii="Arial" w:hAnsi="Arial" w:cs="Arial"/>
                <w:b/>
                <w:sz w:val="18"/>
                <w:szCs w:val="18"/>
              </w:rPr>
              <w:t xml:space="preserve">potentiel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FD42A0">
              <w:rPr>
                <w:rFonts w:ascii="Arial" w:hAnsi="Arial" w:cs="Arial"/>
                <w:b/>
                <w:sz w:val="18"/>
                <w:szCs w:val="18"/>
              </w:rPr>
              <w:t xml:space="preserve">nominations </w:t>
            </w:r>
          </w:p>
        </w:tc>
      </w:tr>
      <w:tr w:rsidR="002A77D5" w:rsidRPr="006464F0" w14:paraId="652347BE" w14:textId="77777777" w:rsidTr="009F7591">
        <w:trPr>
          <w:cantSplit/>
          <w:trHeight w:val="454"/>
        </w:trPr>
        <w:tc>
          <w:tcPr>
            <w:tcW w:w="662" w:type="dxa"/>
          </w:tcPr>
          <w:p w14:paraId="67BE7303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5812" w:type="dxa"/>
            <w:shd w:val="clear" w:color="000000" w:fill="FFFFFF"/>
          </w:tcPr>
          <w:p w14:paraId="104F29E3" w14:textId="77777777" w:rsidR="002A77D5" w:rsidRPr="000E2FC6" w:rsidRDefault="002A77D5" w:rsidP="006D40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ATTACHE PRINCIPAL</w:t>
            </w:r>
          </w:p>
        </w:tc>
        <w:tc>
          <w:tcPr>
            <w:tcW w:w="1112" w:type="dxa"/>
            <w:shd w:val="clear" w:color="000000" w:fill="FFFFFF"/>
          </w:tcPr>
          <w:p w14:paraId="48069D3D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</w:t>
            </w:r>
          </w:p>
        </w:tc>
        <w:tc>
          <w:tcPr>
            <w:tcW w:w="1665" w:type="dxa"/>
            <w:shd w:val="clear" w:color="auto" w:fill="E2E2E2"/>
          </w:tcPr>
          <w:p w14:paraId="40CB1AB5" w14:textId="77777777" w:rsidR="002A77D5" w:rsidRPr="000E2FC6" w:rsidRDefault="002A77D5" w:rsidP="00EC74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E2E2E2"/>
          </w:tcPr>
          <w:p w14:paraId="4ACC5AA9" w14:textId="77777777" w:rsidR="002A77D5" w:rsidRPr="000E2FC6" w:rsidRDefault="002A77D5" w:rsidP="00EC74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</w:tcPr>
          <w:p w14:paraId="1CBED51F" w14:textId="77777777" w:rsidR="002A77D5" w:rsidRPr="00EC74D6" w:rsidRDefault="002A77D5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</w:tcPr>
          <w:p w14:paraId="6002C3ED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77D5" w:rsidRPr="006464F0" w14:paraId="0D3DE8EB" w14:textId="77777777" w:rsidTr="009F7591">
        <w:trPr>
          <w:cantSplit/>
          <w:trHeight w:val="454"/>
        </w:trPr>
        <w:tc>
          <w:tcPr>
            <w:tcW w:w="662" w:type="dxa"/>
          </w:tcPr>
          <w:p w14:paraId="15842C67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812" w:type="dxa"/>
            <w:shd w:val="clear" w:color="000000" w:fill="FFFFFF"/>
          </w:tcPr>
          <w:p w14:paraId="0AA81FDF" w14:textId="77777777" w:rsidR="002A77D5" w:rsidRPr="000E2FC6" w:rsidRDefault="002A77D5" w:rsidP="006D40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REDACTEUR PRINCIPAL DE 1ERE CLASSE</w:t>
            </w:r>
          </w:p>
        </w:tc>
        <w:tc>
          <w:tcPr>
            <w:tcW w:w="1112" w:type="dxa"/>
            <w:shd w:val="clear" w:color="000000" w:fill="FFFFFF"/>
          </w:tcPr>
          <w:p w14:paraId="6EDB672E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</w:t>
            </w:r>
          </w:p>
        </w:tc>
        <w:tc>
          <w:tcPr>
            <w:tcW w:w="1665" w:type="dxa"/>
            <w:shd w:val="clear" w:color="auto" w:fill="E2E2E2"/>
          </w:tcPr>
          <w:p w14:paraId="72124040" w14:textId="77777777" w:rsidR="002A77D5" w:rsidRPr="000E2FC6" w:rsidRDefault="002A77D5" w:rsidP="00EC74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E2E2E2"/>
          </w:tcPr>
          <w:p w14:paraId="4137D0DC" w14:textId="77777777" w:rsidR="002A77D5" w:rsidRPr="000E2FC6" w:rsidRDefault="002A77D5" w:rsidP="00EC74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</w:tcPr>
          <w:p w14:paraId="15545A45" w14:textId="77777777" w:rsidR="002A77D5" w:rsidRPr="00EC74D6" w:rsidRDefault="002A77D5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</w:tcPr>
          <w:p w14:paraId="6017D471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77D5" w:rsidRPr="006464F0" w14:paraId="55C79813" w14:textId="77777777" w:rsidTr="009F7591">
        <w:trPr>
          <w:cantSplit/>
          <w:trHeight w:val="454"/>
        </w:trPr>
        <w:tc>
          <w:tcPr>
            <w:tcW w:w="662" w:type="dxa"/>
          </w:tcPr>
          <w:p w14:paraId="1B1D2822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812" w:type="dxa"/>
            <w:shd w:val="clear" w:color="000000" w:fill="FFFFFF"/>
          </w:tcPr>
          <w:p w14:paraId="489972FF" w14:textId="77777777" w:rsidR="002A77D5" w:rsidRPr="000E2FC6" w:rsidRDefault="002A77D5" w:rsidP="006D40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REDACTEUR PRINCIPAL DE 2EME CLASSE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Décret  n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°2012-940)</w:t>
            </w:r>
          </w:p>
        </w:tc>
        <w:tc>
          <w:tcPr>
            <w:tcW w:w="1112" w:type="dxa"/>
            <w:shd w:val="clear" w:color="000000" w:fill="FFFFFF"/>
          </w:tcPr>
          <w:p w14:paraId="41DD87E3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</w:t>
            </w:r>
          </w:p>
        </w:tc>
        <w:tc>
          <w:tcPr>
            <w:tcW w:w="1665" w:type="dxa"/>
            <w:shd w:val="clear" w:color="auto" w:fill="E2E2E2"/>
          </w:tcPr>
          <w:p w14:paraId="6AB2F4D7" w14:textId="77777777" w:rsidR="002A77D5" w:rsidRPr="000E2FC6" w:rsidRDefault="002A77D5" w:rsidP="00EC74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E2E2E2"/>
          </w:tcPr>
          <w:p w14:paraId="6E67D317" w14:textId="77777777" w:rsidR="002A77D5" w:rsidRPr="000E2FC6" w:rsidRDefault="002A77D5" w:rsidP="00EC74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</w:tcPr>
          <w:p w14:paraId="201A0448" w14:textId="77777777" w:rsidR="002A77D5" w:rsidRPr="00EC74D6" w:rsidRDefault="002A77D5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</w:tcPr>
          <w:p w14:paraId="2122F96D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A77D5" w:rsidRPr="006464F0" w14:paraId="48B0DBFB" w14:textId="77777777" w:rsidTr="009F7591">
        <w:trPr>
          <w:cantSplit/>
          <w:trHeight w:val="454"/>
        </w:trPr>
        <w:tc>
          <w:tcPr>
            <w:tcW w:w="662" w:type="dxa"/>
          </w:tcPr>
          <w:p w14:paraId="6521E3B2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5812" w:type="dxa"/>
            <w:shd w:val="clear" w:color="000000" w:fill="FFFFFF"/>
          </w:tcPr>
          <w:p w14:paraId="602918DA" w14:textId="77777777" w:rsidR="002A77D5" w:rsidRPr="000E2FC6" w:rsidRDefault="002A77D5" w:rsidP="006D40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REDACTEUR PRINCIPAL DE 2EME CLASSE (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Décret  n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°2012-939)</w:t>
            </w:r>
          </w:p>
        </w:tc>
        <w:tc>
          <w:tcPr>
            <w:tcW w:w="1112" w:type="dxa"/>
            <w:shd w:val="clear" w:color="000000" w:fill="FFFFFF"/>
          </w:tcPr>
          <w:p w14:paraId="23AB4055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1665" w:type="dxa"/>
            <w:shd w:val="clear" w:color="auto" w:fill="E2E2E2"/>
          </w:tcPr>
          <w:p w14:paraId="7BCFCE3F" w14:textId="77777777" w:rsidR="002A77D5" w:rsidRPr="000E2FC6" w:rsidRDefault="002A77D5" w:rsidP="00EC74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E2E2E2"/>
          </w:tcPr>
          <w:p w14:paraId="6E285120" w14:textId="77777777" w:rsidR="002A77D5" w:rsidRPr="000E2FC6" w:rsidRDefault="002A77D5" w:rsidP="00EC74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</w:tcPr>
          <w:p w14:paraId="1BBD3DC6" w14:textId="77777777" w:rsidR="002A77D5" w:rsidRPr="00EC74D6" w:rsidRDefault="002A77D5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</w:tcPr>
          <w:p w14:paraId="45F7A63A" w14:textId="77777777" w:rsidR="002A77D5" w:rsidRPr="000E2FC6" w:rsidRDefault="002A77D5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64C31" w:rsidRPr="006464F0" w14:paraId="1E98E928" w14:textId="77777777" w:rsidTr="009F7591">
        <w:trPr>
          <w:cantSplit/>
          <w:trHeight w:val="454"/>
        </w:trPr>
        <w:tc>
          <w:tcPr>
            <w:tcW w:w="662" w:type="dxa"/>
          </w:tcPr>
          <w:p w14:paraId="50236CAF" w14:textId="77777777" w:rsidR="00664C31" w:rsidRDefault="00664C31" w:rsidP="00EC74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12" w:type="dxa"/>
            <w:shd w:val="clear" w:color="000000" w:fill="FFFFFF"/>
          </w:tcPr>
          <w:p w14:paraId="588E5C60" w14:textId="1CF4EC2E" w:rsidR="00664C31" w:rsidRPr="00664C31" w:rsidRDefault="00664C31" w:rsidP="00664C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REDACTEUR Secrétaire de Mairie (Décret n° </w:t>
            </w:r>
            <w:r w:rsidRPr="00664C31">
              <w:rPr>
                <w:rFonts w:ascii="Arial" w:hAnsi="Arial" w:cs="Arial"/>
                <w:b/>
                <w:bCs/>
                <w:sz w:val="18"/>
                <w:szCs w:val="18"/>
              </w:rPr>
              <w:t>2024-831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7A0D4FB6" w14:textId="7B154F9D" w:rsidR="00664C31" w:rsidRDefault="00664C31" w:rsidP="006D40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shd w:val="clear" w:color="000000" w:fill="FFFFFF"/>
          </w:tcPr>
          <w:p w14:paraId="6BB7E6A9" w14:textId="1E93671A" w:rsidR="00664C31" w:rsidRDefault="00664C31" w:rsidP="00EC74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1665" w:type="dxa"/>
            <w:shd w:val="clear" w:color="auto" w:fill="E2E2E2"/>
          </w:tcPr>
          <w:p w14:paraId="0918D0D1" w14:textId="77777777" w:rsidR="00664C31" w:rsidRPr="000E2FC6" w:rsidRDefault="00664C31" w:rsidP="00EC74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E2E2E2"/>
          </w:tcPr>
          <w:p w14:paraId="180F994D" w14:textId="77777777" w:rsidR="00664C31" w:rsidRPr="000E2FC6" w:rsidRDefault="00664C31" w:rsidP="00EC74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</w:tcPr>
          <w:p w14:paraId="2978DB5E" w14:textId="77777777" w:rsidR="00664C31" w:rsidRPr="00EC74D6" w:rsidRDefault="00664C31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</w:tcPr>
          <w:p w14:paraId="1C846810" w14:textId="77777777" w:rsidR="00664C31" w:rsidRPr="000E2FC6" w:rsidRDefault="00664C31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C74D6" w:rsidRPr="006464F0" w14:paraId="632994AB" w14:textId="77777777" w:rsidTr="009F7591">
        <w:trPr>
          <w:cantSplit/>
          <w:trHeight w:val="454"/>
        </w:trPr>
        <w:tc>
          <w:tcPr>
            <w:tcW w:w="662" w:type="dxa"/>
          </w:tcPr>
          <w:p w14:paraId="43F40F04" w14:textId="77777777" w:rsidR="00EC74D6" w:rsidRPr="000E2FC6" w:rsidRDefault="00EC74D6" w:rsidP="00EC74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FC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812" w:type="dxa"/>
            <w:shd w:val="clear" w:color="000000" w:fill="FFFFFF"/>
          </w:tcPr>
          <w:p w14:paraId="04F0D656" w14:textId="77777777" w:rsidR="00EC74D6" w:rsidRPr="000E2FC6" w:rsidRDefault="00EC74D6" w:rsidP="006D40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2F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ADJOINT ADMINISTRATIF </w:t>
            </w:r>
            <w:r w:rsidR="006D40CD">
              <w:rPr>
                <w:rFonts w:ascii="Arial" w:hAnsi="Arial" w:cs="Arial"/>
                <w:b/>
                <w:bCs/>
                <w:sz w:val="18"/>
                <w:szCs w:val="18"/>
              </w:rPr>
              <w:t>PRINCIPAL DE 2EME CLASSE</w:t>
            </w:r>
          </w:p>
        </w:tc>
        <w:tc>
          <w:tcPr>
            <w:tcW w:w="1112" w:type="dxa"/>
            <w:shd w:val="clear" w:color="000000" w:fill="FFFFFF"/>
          </w:tcPr>
          <w:p w14:paraId="265B5877" w14:textId="77777777" w:rsidR="00EC74D6" w:rsidRPr="000E2FC6" w:rsidRDefault="00EC74D6" w:rsidP="00EC74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FC6">
              <w:rPr>
                <w:rFonts w:ascii="Arial" w:hAnsi="Arial" w:cs="Arial"/>
                <w:sz w:val="18"/>
                <w:szCs w:val="18"/>
              </w:rPr>
              <w:t>AG</w:t>
            </w:r>
          </w:p>
        </w:tc>
        <w:tc>
          <w:tcPr>
            <w:tcW w:w="1665" w:type="dxa"/>
            <w:shd w:val="clear" w:color="auto" w:fill="E2E2E2"/>
          </w:tcPr>
          <w:p w14:paraId="195DA20D" w14:textId="77777777" w:rsidR="00EC74D6" w:rsidRPr="000E2FC6" w:rsidRDefault="00EC74D6" w:rsidP="00EC74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E2E2E2"/>
          </w:tcPr>
          <w:p w14:paraId="381E97E0" w14:textId="77777777" w:rsidR="00EC74D6" w:rsidRPr="000E2FC6" w:rsidRDefault="00EC74D6" w:rsidP="00EC74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3" w:type="dxa"/>
          </w:tcPr>
          <w:p w14:paraId="08B54D56" w14:textId="77777777" w:rsidR="00EC74D6" w:rsidRPr="00EC74D6" w:rsidRDefault="00EC74D6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</w:tcPr>
          <w:p w14:paraId="2E64915E" w14:textId="77777777" w:rsidR="00EC74D6" w:rsidRPr="000E2FC6" w:rsidRDefault="00EC74D6" w:rsidP="00EC74D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3955F0" w14:textId="77777777" w:rsidR="00465B06" w:rsidRDefault="00465B06" w:rsidP="00465B06">
      <w:pPr>
        <w:pStyle w:val="Espacedisquelogique"/>
      </w:pPr>
    </w:p>
    <w:p w14:paraId="2BA2AEA8" w14:textId="77777777" w:rsidR="004715F8" w:rsidRDefault="004715F8" w:rsidP="00465B06">
      <w:pPr>
        <w:pStyle w:val="Espacedisquelogique"/>
      </w:pPr>
    </w:p>
    <w:p w14:paraId="1B132E09" w14:textId="77777777" w:rsidR="004715F8" w:rsidRDefault="004715F8" w:rsidP="00465B06">
      <w:pPr>
        <w:pStyle w:val="Espacedisquelogique"/>
      </w:pPr>
    </w:p>
    <w:p w14:paraId="49D9E24A" w14:textId="77777777" w:rsidR="001B77E8" w:rsidRDefault="001B77E8" w:rsidP="00465B06">
      <w:pPr>
        <w:pStyle w:val="Espacedisquelogique"/>
      </w:pPr>
    </w:p>
    <w:p w14:paraId="46CB149D" w14:textId="77777777" w:rsidR="001B77E8" w:rsidRDefault="001B77E8" w:rsidP="00465B06">
      <w:pPr>
        <w:pStyle w:val="Espacedisquelogique"/>
      </w:pPr>
    </w:p>
    <w:p w14:paraId="77E29BCE" w14:textId="77777777" w:rsidR="001B77E8" w:rsidRDefault="001B77E8" w:rsidP="00465B06">
      <w:pPr>
        <w:pStyle w:val="Espacedisquelogique"/>
      </w:pPr>
    </w:p>
    <w:p w14:paraId="4B8026B2" w14:textId="77777777" w:rsidR="001B77E8" w:rsidRDefault="001B77E8" w:rsidP="00465B06">
      <w:pPr>
        <w:pStyle w:val="Espacedisquelogique"/>
      </w:pPr>
    </w:p>
    <w:p w14:paraId="0E59540F" w14:textId="77777777" w:rsidR="004715F8" w:rsidRDefault="004715F8" w:rsidP="00465B06">
      <w:pPr>
        <w:pStyle w:val="Espacedisquelogique"/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752"/>
        <w:gridCol w:w="7100"/>
        <w:gridCol w:w="837"/>
        <w:gridCol w:w="1666"/>
        <w:gridCol w:w="1114"/>
        <w:gridCol w:w="2416"/>
        <w:gridCol w:w="1418"/>
      </w:tblGrid>
      <w:tr w:rsidR="00E621FE" w:rsidRPr="006464F0" w14:paraId="444ECE03" w14:textId="77777777" w:rsidTr="00E621FE">
        <w:tc>
          <w:tcPr>
            <w:tcW w:w="15303" w:type="dxa"/>
            <w:gridSpan w:val="7"/>
            <w:shd w:val="clear" w:color="auto" w:fill="F0628B"/>
          </w:tcPr>
          <w:p w14:paraId="356D7C85" w14:textId="77777777" w:rsidR="00E621FE" w:rsidRPr="006464F0" w:rsidRDefault="00E621FE" w:rsidP="0029469D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EXAMENS – FILIERE MEDICO-SOCIALE </w:t>
            </w:r>
          </w:p>
        </w:tc>
      </w:tr>
      <w:tr w:rsidR="00E621FE" w:rsidRPr="006464F0" w14:paraId="3612A65D" w14:textId="77777777" w:rsidTr="00E621FE">
        <w:trPr>
          <w:trHeight w:val="342"/>
        </w:trPr>
        <w:tc>
          <w:tcPr>
            <w:tcW w:w="752" w:type="dxa"/>
          </w:tcPr>
          <w:p w14:paraId="1E421ECF" w14:textId="77777777" w:rsidR="00E621FE" w:rsidRPr="00E900B2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00B2">
              <w:rPr>
                <w:rFonts w:ascii="Arial" w:hAnsi="Arial" w:cs="Arial"/>
                <w:b/>
                <w:sz w:val="18"/>
                <w:szCs w:val="18"/>
              </w:rPr>
              <w:t>Cat.</w:t>
            </w:r>
          </w:p>
        </w:tc>
        <w:tc>
          <w:tcPr>
            <w:tcW w:w="7100" w:type="dxa"/>
          </w:tcPr>
          <w:p w14:paraId="69A4BD3E" w14:textId="77777777" w:rsidR="00E621FE" w:rsidRPr="00E900B2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00B2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837" w:type="dxa"/>
          </w:tcPr>
          <w:p w14:paraId="6FFCEFC0" w14:textId="77777777" w:rsidR="00E621FE" w:rsidRPr="00E900B2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00B2">
              <w:rPr>
                <w:rFonts w:ascii="Arial" w:hAnsi="Arial" w:cs="Arial"/>
                <w:b/>
                <w:sz w:val="18"/>
                <w:szCs w:val="18"/>
              </w:rPr>
              <w:t>AG /PI</w:t>
            </w:r>
          </w:p>
        </w:tc>
        <w:tc>
          <w:tcPr>
            <w:tcW w:w="1666" w:type="dxa"/>
          </w:tcPr>
          <w:p w14:paraId="55869F18" w14:textId="77777777" w:rsidR="00E621FE" w:rsidRPr="00E900B2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00B2">
              <w:rPr>
                <w:rFonts w:ascii="Arial" w:hAnsi="Arial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1114" w:type="dxa"/>
          </w:tcPr>
          <w:p w14:paraId="28924FC9" w14:textId="77777777" w:rsidR="00E621FE" w:rsidRPr="00E900B2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00B2">
              <w:rPr>
                <w:rFonts w:ascii="Arial" w:hAnsi="Arial" w:cs="Arial"/>
                <w:b/>
                <w:sz w:val="18"/>
                <w:szCs w:val="18"/>
              </w:rPr>
              <w:t>Domaine/option</w:t>
            </w:r>
          </w:p>
        </w:tc>
        <w:tc>
          <w:tcPr>
            <w:tcW w:w="2416" w:type="dxa"/>
            <w:vAlign w:val="center"/>
          </w:tcPr>
          <w:p w14:paraId="100B935C" w14:textId="77777777" w:rsidR="00E621FE" w:rsidRPr="0054632C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20F2E3" w14:textId="77777777" w:rsidR="00E621FE" w:rsidRPr="0054632C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potentiel de nominations</w:t>
            </w:r>
          </w:p>
        </w:tc>
      </w:tr>
      <w:tr w:rsidR="00E621FE" w:rsidRPr="006464F0" w14:paraId="6D52BCEA" w14:textId="77777777" w:rsidTr="00E621FE">
        <w:trPr>
          <w:trHeight w:val="342"/>
        </w:trPr>
        <w:tc>
          <w:tcPr>
            <w:tcW w:w="752" w:type="dxa"/>
          </w:tcPr>
          <w:p w14:paraId="4B28B9AD" w14:textId="77777777" w:rsidR="00E621FE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100" w:type="dxa"/>
          </w:tcPr>
          <w:p w14:paraId="7468001B" w14:textId="77777777" w:rsidR="00E621FE" w:rsidRPr="005A5D57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CADRE SUPERIEUR DE SANTE PARAMEDICAL</w:t>
            </w:r>
          </w:p>
        </w:tc>
        <w:tc>
          <w:tcPr>
            <w:tcW w:w="837" w:type="dxa"/>
          </w:tcPr>
          <w:p w14:paraId="54D8F8FA" w14:textId="77777777" w:rsidR="00E621FE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22D481B0" w14:textId="77777777" w:rsidR="00E621FE" w:rsidRPr="00E900B2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</w:tcPr>
          <w:p w14:paraId="4D8001DF" w14:textId="77777777" w:rsidR="00E621FE" w:rsidRPr="00E900B2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6" w:type="dxa"/>
            <w:vAlign w:val="center"/>
          </w:tcPr>
          <w:p w14:paraId="42D4A60C" w14:textId="77777777" w:rsidR="00E621FE" w:rsidRPr="0054632C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F2F29F" w14:textId="77777777" w:rsidR="00E621FE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21FE" w:rsidRPr="006464F0" w14:paraId="2983FE58" w14:textId="77777777" w:rsidTr="00E621FE">
        <w:trPr>
          <w:trHeight w:val="342"/>
        </w:trPr>
        <w:tc>
          <w:tcPr>
            <w:tcW w:w="752" w:type="dxa"/>
          </w:tcPr>
          <w:p w14:paraId="3F942259" w14:textId="77777777" w:rsidR="00E621FE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A</w:t>
            </w:r>
          </w:p>
        </w:tc>
        <w:tc>
          <w:tcPr>
            <w:tcW w:w="7100" w:type="dxa"/>
          </w:tcPr>
          <w:p w14:paraId="30F67E55" w14:textId="77777777" w:rsidR="00E621FE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D57">
              <w:rPr>
                <w:rFonts w:ascii="Arial" w:hAnsi="Arial" w:cs="Arial"/>
                <w:b/>
                <w:sz w:val="18"/>
                <w:szCs w:val="18"/>
              </w:rPr>
              <w:t>ASSISTANT SOCIO-EDUCATIF DE CLASSE EXCEPTIONNELLE</w:t>
            </w:r>
          </w:p>
        </w:tc>
        <w:tc>
          <w:tcPr>
            <w:tcW w:w="837" w:type="dxa"/>
          </w:tcPr>
          <w:p w14:paraId="7B596016" w14:textId="77777777" w:rsidR="00E621FE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2EC82AB3" w14:textId="77777777" w:rsidR="00E621FE" w:rsidRPr="00E900B2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</w:tcPr>
          <w:p w14:paraId="501ACE7F" w14:textId="77777777" w:rsidR="00E621FE" w:rsidRPr="00E900B2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6" w:type="dxa"/>
            <w:vAlign w:val="center"/>
          </w:tcPr>
          <w:p w14:paraId="2F70C431" w14:textId="77777777" w:rsidR="00E621FE" w:rsidRPr="0054632C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234E6A" w14:textId="77777777" w:rsidR="00E621FE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21FE" w:rsidRPr="006464F0" w14:paraId="3C283680" w14:textId="77777777" w:rsidTr="00E621FE">
        <w:trPr>
          <w:trHeight w:val="342"/>
        </w:trPr>
        <w:tc>
          <w:tcPr>
            <w:tcW w:w="752" w:type="dxa"/>
          </w:tcPr>
          <w:p w14:paraId="55D4DF32" w14:textId="77777777" w:rsidR="00E621FE" w:rsidRDefault="00E621FE" w:rsidP="002946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7100" w:type="dxa"/>
          </w:tcPr>
          <w:p w14:paraId="628377B3" w14:textId="77777777" w:rsidR="00E621FE" w:rsidRDefault="00E621FE" w:rsidP="002946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AGENT SOCIAL PRINCIPAL DE 2EME CLASSE</w:t>
            </w:r>
          </w:p>
        </w:tc>
        <w:tc>
          <w:tcPr>
            <w:tcW w:w="837" w:type="dxa"/>
          </w:tcPr>
          <w:p w14:paraId="6893F580" w14:textId="77777777" w:rsidR="00E621FE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0F3E29C9" w14:textId="77777777" w:rsidR="00E621FE" w:rsidRPr="00E900B2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</w:tcPr>
          <w:p w14:paraId="5ED5C847" w14:textId="77777777" w:rsidR="00E621FE" w:rsidRPr="00E900B2" w:rsidRDefault="00E621FE" w:rsidP="002946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6" w:type="dxa"/>
            <w:vAlign w:val="center"/>
          </w:tcPr>
          <w:p w14:paraId="4A7137D7" w14:textId="77777777" w:rsidR="00E621FE" w:rsidRPr="0054632C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780A18" w14:textId="77777777" w:rsidR="00E621FE" w:rsidRDefault="00E621FE" w:rsidP="002946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3FA6B50" w14:textId="77777777" w:rsidR="008C2CC7" w:rsidRDefault="008C2CC7" w:rsidP="00AB7AB0">
      <w:pPr>
        <w:rPr>
          <w:rFonts w:ascii="Arial" w:eastAsia="Times New Roman" w:hAnsi="Arial" w:cs="Arial"/>
          <w:b/>
          <w:bCs/>
          <w:kern w:val="28"/>
          <w:sz w:val="24"/>
          <w:szCs w:val="24"/>
        </w:rPr>
      </w:pPr>
    </w:p>
    <w:p w14:paraId="08F3A7D2" w14:textId="77777777" w:rsidR="008C2CC7" w:rsidRDefault="008C2CC7" w:rsidP="008C2CC7">
      <w:pPr>
        <w:jc w:val="center"/>
      </w:pPr>
    </w:p>
    <w:p w14:paraId="0679C8E8" w14:textId="77777777" w:rsidR="008C2CC7" w:rsidRDefault="008C2CC7" w:rsidP="008C2CC7"/>
    <w:p w14:paraId="091D26CE" w14:textId="77777777" w:rsidR="00644089" w:rsidRDefault="008C2CC7" w:rsidP="008C2CC7">
      <w:pPr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 w:rsidRPr="00563204">
        <w:rPr>
          <w:rFonts w:ascii="Arial" w:eastAsia="Times New Roman" w:hAnsi="Arial" w:cs="Arial"/>
          <w:b/>
          <w:bCs/>
          <w:kern w:val="28"/>
          <w:sz w:val="24"/>
          <w:szCs w:val="24"/>
        </w:rPr>
        <w:t xml:space="preserve">  </w:t>
      </w:r>
    </w:p>
    <w:p w14:paraId="3E665AFE" w14:textId="77777777" w:rsidR="00644089" w:rsidRDefault="00644089">
      <w:pPr>
        <w:spacing w:before="0" w:after="0"/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</w:rPr>
        <w:br w:type="page"/>
      </w:r>
    </w:p>
    <w:p w14:paraId="3F79DD73" w14:textId="4C76C3B6" w:rsidR="008C2CC7" w:rsidRPr="007A1912" w:rsidRDefault="001043D1" w:rsidP="008C2CC7">
      <w:pPr>
        <w:tabs>
          <w:tab w:val="left" w:pos="5400"/>
        </w:tabs>
        <w:rPr>
          <w:rFonts w:ascii="Arial" w:eastAsia="Times New Roman" w:hAnsi="Arial" w:cs="Arial"/>
          <w:b/>
          <w:bCs/>
          <w:kern w:val="28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kern w:val="28"/>
          <w:sz w:val="48"/>
          <w:szCs w:val="24"/>
        </w:rPr>
        <w:lastRenderedPageBreak/>
        <w:drawing>
          <wp:inline distT="0" distB="0" distL="0" distR="0" wp14:anchorId="033EECB2" wp14:editId="200B1865">
            <wp:extent cx="605651" cy="685800"/>
            <wp:effectExtent l="0" t="0" r="4445" b="0"/>
            <wp:docPr id="1477600794" name="Image 1477600794" descr="Une image contenant Graphique, Polic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69763" name="Image 1745969763" descr="Une image contenant Graphique, Police, clipart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43" cy="69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754"/>
        <w:gridCol w:w="3927"/>
        <w:gridCol w:w="837"/>
        <w:gridCol w:w="3550"/>
        <w:gridCol w:w="3621"/>
        <w:gridCol w:w="1198"/>
        <w:gridCol w:w="1419"/>
      </w:tblGrid>
      <w:tr w:rsidR="008C2CC7" w:rsidRPr="006464F0" w14:paraId="1E13248E" w14:textId="77777777" w:rsidTr="00CB27B1">
        <w:trPr>
          <w:tblHeader/>
        </w:trPr>
        <w:tc>
          <w:tcPr>
            <w:tcW w:w="15306" w:type="dxa"/>
            <w:gridSpan w:val="7"/>
            <w:shd w:val="clear" w:color="auto" w:fill="808080"/>
          </w:tcPr>
          <w:p w14:paraId="41315EEB" w14:textId="77777777" w:rsidR="008C2CC7" w:rsidRPr="006464F0" w:rsidRDefault="008C2CC7" w:rsidP="001D6BA3">
            <w:pPr>
              <w:spacing w:before="80" w:after="80"/>
              <w:jc w:val="center"/>
              <w:rPr>
                <w:b/>
                <w:caps/>
                <w:color w:val="FFFFFF"/>
                <w:sz w:val="28"/>
                <w:szCs w:val="28"/>
              </w:rPr>
            </w:pPr>
            <w:r w:rsidRPr="00563204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</w:rPr>
              <w:t xml:space="preserve"> </w:t>
            </w:r>
            <w:r w:rsidRPr="006464F0">
              <w:rPr>
                <w:b/>
                <w:caps/>
                <w:color w:val="FFFFFF"/>
                <w:sz w:val="28"/>
                <w:szCs w:val="28"/>
              </w:rPr>
              <w:t xml:space="preserve">EXAMENS – FILIERE TECHNIQUE </w:t>
            </w:r>
          </w:p>
        </w:tc>
      </w:tr>
      <w:tr w:rsidR="008C2CC7" w:rsidRPr="006464F0" w14:paraId="182089BB" w14:textId="77777777" w:rsidTr="00CB27B1">
        <w:trPr>
          <w:trHeight w:val="342"/>
          <w:tblHeader/>
        </w:trPr>
        <w:tc>
          <w:tcPr>
            <w:tcW w:w="754" w:type="dxa"/>
          </w:tcPr>
          <w:p w14:paraId="5F6E247D" w14:textId="77777777" w:rsidR="008C2CC7" w:rsidRPr="008710A4" w:rsidRDefault="008C2CC7" w:rsidP="001D6B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sz w:val="18"/>
                <w:szCs w:val="18"/>
              </w:rPr>
              <w:t>Cat.</w:t>
            </w:r>
          </w:p>
        </w:tc>
        <w:tc>
          <w:tcPr>
            <w:tcW w:w="3927" w:type="dxa"/>
          </w:tcPr>
          <w:p w14:paraId="1F7AC580" w14:textId="77777777" w:rsidR="008C2CC7" w:rsidRPr="008710A4" w:rsidRDefault="008C2CC7" w:rsidP="001D6B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sz w:val="18"/>
                <w:szCs w:val="18"/>
              </w:rPr>
              <w:t>Grade</w:t>
            </w:r>
          </w:p>
        </w:tc>
        <w:tc>
          <w:tcPr>
            <w:tcW w:w="837" w:type="dxa"/>
          </w:tcPr>
          <w:p w14:paraId="43F77D2B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sz w:val="18"/>
                <w:szCs w:val="18"/>
              </w:rPr>
              <w:t>AG /PI</w:t>
            </w:r>
          </w:p>
        </w:tc>
        <w:tc>
          <w:tcPr>
            <w:tcW w:w="3550" w:type="dxa"/>
          </w:tcPr>
          <w:p w14:paraId="0889A0E8" w14:textId="77777777" w:rsidR="008C2CC7" w:rsidRPr="008710A4" w:rsidRDefault="008C2CC7" w:rsidP="001D6B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sz w:val="18"/>
                <w:szCs w:val="18"/>
              </w:rPr>
              <w:t>Spécialité</w:t>
            </w:r>
          </w:p>
        </w:tc>
        <w:tc>
          <w:tcPr>
            <w:tcW w:w="3621" w:type="dxa"/>
          </w:tcPr>
          <w:p w14:paraId="22EEA64C" w14:textId="77777777" w:rsidR="008C2CC7" w:rsidRPr="008710A4" w:rsidRDefault="008C2CC7" w:rsidP="001D6B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sz w:val="18"/>
                <w:szCs w:val="18"/>
              </w:rPr>
              <w:t>Domaine/option</w:t>
            </w:r>
          </w:p>
        </w:tc>
        <w:tc>
          <w:tcPr>
            <w:tcW w:w="1198" w:type="dxa"/>
            <w:vAlign w:val="center"/>
          </w:tcPr>
          <w:p w14:paraId="386E660F" w14:textId="77777777" w:rsidR="008C2CC7" w:rsidRPr="0054632C" w:rsidRDefault="008C2CC7" w:rsidP="001D6B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E4E2CFB" w14:textId="77777777" w:rsidR="008C2CC7" w:rsidRPr="0054632C" w:rsidRDefault="008C2CC7" w:rsidP="001D6B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potentiel de nominations</w:t>
            </w:r>
          </w:p>
        </w:tc>
      </w:tr>
      <w:tr w:rsidR="008C2CC7" w:rsidRPr="006464F0" w14:paraId="5D1D5E17" w14:textId="77777777" w:rsidTr="00CB27B1">
        <w:trPr>
          <w:cantSplit/>
          <w:trHeight w:val="454"/>
        </w:trPr>
        <w:tc>
          <w:tcPr>
            <w:tcW w:w="754" w:type="dxa"/>
          </w:tcPr>
          <w:p w14:paraId="335077D1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31115F33" w14:textId="77777777" w:rsidR="008C2CC7" w:rsidRPr="008710A4" w:rsidRDefault="008C2CC7" w:rsidP="001D6B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027DEBF1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33D129CF" w14:textId="77777777" w:rsidR="008C2CC7" w:rsidRPr="008710A4" w:rsidRDefault="008C2CC7" w:rsidP="001D6B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Ingénierie, gestion technique et architecture </w:t>
            </w:r>
          </w:p>
        </w:tc>
        <w:tc>
          <w:tcPr>
            <w:tcW w:w="3621" w:type="dxa"/>
          </w:tcPr>
          <w:p w14:paraId="7A3DB8F3" w14:textId="77777777" w:rsidR="008C2CC7" w:rsidRPr="008710A4" w:rsidRDefault="008C2CC7" w:rsidP="001D6B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Construction et bâtiment </w:t>
            </w:r>
          </w:p>
        </w:tc>
        <w:tc>
          <w:tcPr>
            <w:tcW w:w="1198" w:type="dxa"/>
          </w:tcPr>
          <w:p w14:paraId="2CED2F73" w14:textId="77777777" w:rsidR="008C2CC7" w:rsidRPr="00D150B3" w:rsidRDefault="008C2CC7" w:rsidP="001D6BA3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2421B48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2CC7" w:rsidRPr="006464F0" w14:paraId="24FFCD34" w14:textId="77777777" w:rsidTr="00CB27B1">
        <w:trPr>
          <w:cantSplit/>
          <w:trHeight w:val="454"/>
        </w:trPr>
        <w:tc>
          <w:tcPr>
            <w:tcW w:w="754" w:type="dxa"/>
          </w:tcPr>
          <w:p w14:paraId="4AAF7664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485DB298" w14:textId="77777777" w:rsidR="008C2CC7" w:rsidRPr="008710A4" w:rsidRDefault="008C2CC7" w:rsidP="001D6B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4D994A02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0CB911EF" w14:textId="77777777" w:rsidR="008C2CC7" w:rsidRPr="008710A4" w:rsidRDefault="008C2CC7" w:rsidP="001D6B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Ingénierie, gestion technique et architecture</w:t>
            </w:r>
          </w:p>
        </w:tc>
        <w:tc>
          <w:tcPr>
            <w:tcW w:w="3621" w:type="dxa"/>
          </w:tcPr>
          <w:p w14:paraId="32F1C42F" w14:textId="77777777" w:rsidR="008C2CC7" w:rsidRPr="008710A4" w:rsidRDefault="008C2CC7" w:rsidP="001D6B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Centres techniques</w:t>
            </w:r>
          </w:p>
        </w:tc>
        <w:tc>
          <w:tcPr>
            <w:tcW w:w="1198" w:type="dxa"/>
          </w:tcPr>
          <w:p w14:paraId="0000080F" w14:textId="77777777" w:rsidR="008C2CC7" w:rsidRPr="00D150B3" w:rsidRDefault="008C2CC7" w:rsidP="001D6BA3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C41D7C8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2CC7" w:rsidRPr="006464F0" w14:paraId="0466B049" w14:textId="77777777" w:rsidTr="00CB27B1">
        <w:trPr>
          <w:cantSplit/>
          <w:trHeight w:val="454"/>
        </w:trPr>
        <w:tc>
          <w:tcPr>
            <w:tcW w:w="754" w:type="dxa"/>
          </w:tcPr>
          <w:p w14:paraId="04701857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5B6269EA" w14:textId="77777777" w:rsidR="008C2CC7" w:rsidRPr="008710A4" w:rsidRDefault="008C2CC7" w:rsidP="001D6B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69862B91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5B4259A7" w14:textId="77777777" w:rsidR="008C2CC7" w:rsidRPr="008710A4" w:rsidRDefault="008C2CC7" w:rsidP="001D6B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Ingénierie, gestion technique et architecture</w:t>
            </w:r>
          </w:p>
        </w:tc>
        <w:tc>
          <w:tcPr>
            <w:tcW w:w="3621" w:type="dxa"/>
          </w:tcPr>
          <w:p w14:paraId="1B763ECD" w14:textId="77777777" w:rsidR="008C2CC7" w:rsidRPr="008710A4" w:rsidRDefault="008C2CC7" w:rsidP="001D6B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Logistique et maintenance</w:t>
            </w:r>
          </w:p>
        </w:tc>
        <w:tc>
          <w:tcPr>
            <w:tcW w:w="1198" w:type="dxa"/>
          </w:tcPr>
          <w:p w14:paraId="2253FDDD" w14:textId="77777777" w:rsidR="008C2CC7" w:rsidRPr="00D150B3" w:rsidRDefault="008C2CC7" w:rsidP="001D6BA3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B3ED464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2CC7" w:rsidRPr="006464F0" w14:paraId="66B3FE4B" w14:textId="77777777" w:rsidTr="00CB27B1">
        <w:trPr>
          <w:cantSplit/>
          <w:trHeight w:val="454"/>
        </w:trPr>
        <w:tc>
          <w:tcPr>
            <w:tcW w:w="754" w:type="dxa"/>
          </w:tcPr>
          <w:p w14:paraId="72859D95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0AFB5EC2" w14:textId="77777777" w:rsidR="008C2CC7" w:rsidRPr="008710A4" w:rsidRDefault="008C2CC7" w:rsidP="001D6B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686EF53E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03C33148" w14:textId="77777777" w:rsidR="008C2CC7" w:rsidRPr="008710A4" w:rsidRDefault="008C2CC7" w:rsidP="001D6B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Infrastructures et réseaux</w:t>
            </w:r>
          </w:p>
        </w:tc>
        <w:tc>
          <w:tcPr>
            <w:tcW w:w="3621" w:type="dxa"/>
          </w:tcPr>
          <w:p w14:paraId="72463DE4" w14:textId="77777777" w:rsidR="008C2CC7" w:rsidRPr="008710A4" w:rsidRDefault="008C2CC7" w:rsidP="001D6B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Voirie et réseaux divers</w:t>
            </w:r>
          </w:p>
        </w:tc>
        <w:tc>
          <w:tcPr>
            <w:tcW w:w="1198" w:type="dxa"/>
          </w:tcPr>
          <w:p w14:paraId="0BC15083" w14:textId="77777777" w:rsidR="008C2CC7" w:rsidRPr="00D150B3" w:rsidRDefault="008C2CC7" w:rsidP="001D6BA3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23A6EA9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2CC7" w:rsidRPr="006464F0" w14:paraId="1C0502D5" w14:textId="77777777" w:rsidTr="00CB27B1">
        <w:trPr>
          <w:cantSplit/>
          <w:trHeight w:val="454"/>
        </w:trPr>
        <w:tc>
          <w:tcPr>
            <w:tcW w:w="754" w:type="dxa"/>
          </w:tcPr>
          <w:p w14:paraId="222F663A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0F7196E4" w14:textId="77777777" w:rsidR="008C2CC7" w:rsidRPr="008710A4" w:rsidRDefault="008C2CC7" w:rsidP="001D6B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13B657D0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555375C4" w14:textId="77777777" w:rsidR="008C2CC7" w:rsidRPr="008710A4" w:rsidRDefault="008C2CC7" w:rsidP="001D6B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Infrastructures et réseaux</w:t>
            </w:r>
          </w:p>
        </w:tc>
        <w:tc>
          <w:tcPr>
            <w:tcW w:w="3621" w:type="dxa"/>
          </w:tcPr>
          <w:p w14:paraId="7DD9CAAC" w14:textId="77777777" w:rsidR="008C2CC7" w:rsidRPr="008710A4" w:rsidRDefault="008C2CC7" w:rsidP="001D6B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Déplacements et transports </w:t>
            </w:r>
          </w:p>
        </w:tc>
        <w:tc>
          <w:tcPr>
            <w:tcW w:w="1198" w:type="dxa"/>
          </w:tcPr>
          <w:p w14:paraId="27412CF6" w14:textId="77777777" w:rsidR="008C2CC7" w:rsidRPr="00D150B3" w:rsidRDefault="008C2CC7" w:rsidP="001D6BA3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A66923E" w14:textId="77777777" w:rsidR="008C2CC7" w:rsidRPr="008710A4" w:rsidRDefault="008C2CC7" w:rsidP="001D6BA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27B1" w:rsidRPr="006464F0" w14:paraId="02EADC74" w14:textId="77777777" w:rsidTr="00CB27B1">
        <w:trPr>
          <w:cantSplit/>
          <w:trHeight w:val="454"/>
        </w:trPr>
        <w:tc>
          <w:tcPr>
            <w:tcW w:w="754" w:type="dxa"/>
          </w:tcPr>
          <w:p w14:paraId="074A6299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4BB54A6B" w14:textId="77777777" w:rsidR="00CB27B1" w:rsidRPr="008710A4" w:rsidRDefault="00CB27B1" w:rsidP="00CB27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04F4C59D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3D4DCA3D" w14:textId="77777777" w:rsidR="00CB27B1" w:rsidRPr="00686E0A" w:rsidRDefault="00CB27B1" w:rsidP="00CB27B1">
            <w:pPr>
              <w:rPr>
                <w:rFonts w:ascii="Arial" w:hAnsi="Arial" w:cs="Arial"/>
                <w:sz w:val="18"/>
                <w:szCs w:val="18"/>
              </w:rPr>
            </w:pPr>
            <w:r w:rsidRPr="00686E0A">
              <w:rPr>
                <w:rFonts w:ascii="Arial" w:hAnsi="Arial" w:cs="Arial"/>
                <w:sz w:val="18"/>
                <w:szCs w:val="18"/>
              </w:rPr>
              <w:t xml:space="preserve">Prévention et gestion des risques </w:t>
            </w:r>
          </w:p>
        </w:tc>
        <w:tc>
          <w:tcPr>
            <w:tcW w:w="3621" w:type="dxa"/>
          </w:tcPr>
          <w:p w14:paraId="6C545475" w14:textId="77777777" w:rsidR="00CB27B1" w:rsidRPr="008710A4" w:rsidRDefault="00CB27B1" w:rsidP="00CB27B1">
            <w:pPr>
              <w:rPr>
                <w:rFonts w:ascii="Arial" w:hAnsi="Arial" w:cs="Arial"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Sécurité et prévention des risques</w:t>
            </w:r>
          </w:p>
        </w:tc>
        <w:tc>
          <w:tcPr>
            <w:tcW w:w="1198" w:type="dxa"/>
          </w:tcPr>
          <w:p w14:paraId="7A390596" w14:textId="77777777" w:rsidR="00CB27B1" w:rsidRPr="00D150B3" w:rsidRDefault="00CB27B1" w:rsidP="00CB27B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89839B5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27B1" w:rsidRPr="006464F0" w14:paraId="720BDE4E" w14:textId="77777777" w:rsidTr="00CB27B1">
        <w:trPr>
          <w:cantSplit/>
          <w:trHeight w:val="454"/>
        </w:trPr>
        <w:tc>
          <w:tcPr>
            <w:tcW w:w="754" w:type="dxa"/>
          </w:tcPr>
          <w:p w14:paraId="0717FFD2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3EBDDF2D" w14:textId="77777777" w:rsidR="00CB27B1" w:rsidRPr="008710A4" w:rsidRDefault="00CB27B1" w:rsidP="00CB27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1527A18D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2C6D4B1B" w14:textId="77777777" w:rsidR="00CB27B1" w:rsidRPr="00686E0A" w:rsidRDefault="00CB27B1" w:rsidP="00CB27B1">
            <w:pPr>
              <w:rPr>
                <w:rFonts w:ascii="Arial" w:hAnsi="Arial" w:cs="Arial"/>
                <w:sz w:val="18"/>
                <w:szCs w:val="18"/>
              </w:rPr>
            </w:pPr>
            <w:r w:rsidRPr="00686E0A">
              <w:rPr>
                <w:rFonts w:ascii="Arial" w:hAnsi="Arial" w:cs="Arial"/>
                <w:sz w:val="18"/>
                <w:szCs w:val="18"/>
              </w:rPr>
              <w:t xml:space="preserve">Prévention et gestion des risques </w:t>
            </w:r>
          </w:p>
        </w:tc>
        <w:tc>
          <w:tcPr>
            <w:tcW w:w="3621" w:type="dxa"/>
          </w:tcPr>
          <w:p w14:paraId="77E71D14" w14:textId="77777777" w:rsidR="00CB27B1" w:rsidRPr="008710A4" w:rsidRDefault="00CB27B1" w:rsidP="00CB27B1">
            <w:pPr>
              <w:rPr>
                <w:rFonts w:ascii="Arial" w:hAnsi="Arial" w:cs="Arial"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Hygiène, laboratoires, qualité de l'eau</w:t>
            </w:r>
          </w:p>
        </w:tc>
        <w:tc>
          <w:tcPr>
            <w:tcW w:w="1198" w:type="dxa"/>
          </w:tcPr>
          <w:p w14:paraId="78537309" w14:textId="77777777" w:rsidR="00CB27B1" w:rsidRPr="00D150B3" w:rsidRDefault="00CB27B1" w:rsidP="00CB27B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4711A54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27B1" w:rsidRPr="006464F0" w14:paraId="44D7BEC6" w14:textId="77777777" w:rsidTr="00CB27B1">
        <w:trPr>
          <w:cantSplit/>
          <w:trHeight w:val="454"/>
        </w:trPr>
        <w:tc>
          <w:tcPr>
            <w:tcW w:w="754" w:type="dxa"/>
          </w:tcPr>
          <w:p w14:paraId="4C5C55B7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0D511F3B" w14:textId="77777777" w:rsidR="00CB27B1" w:rsidRPr="008710A4" w:rsidRDefault="00CB27B1" w:rsidP="00CB27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7C27D46D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1F0D4A11" w14:textId="77777777" w:rsidR="00CB27B1" w:rsidRPr="00686E0A" w:rsidRDefault="00CB27B1" w:rsidP="00CB27B1">
            <w:pPr>
              <w:rPr>
                <w:rFonts w:ascii="Arial" w:hAnsi="Arial" w:cs="Arial"/>
                <w:sz w:val="18"/>
                <w:szCs w:val="18"/>
              </w:rPr>
            </w:pPr>
            <w:r w:rsidRPr="00686E0A">
              <w:rPr>
                <w:rFonts w:ascii="Arial" w:hAnsi="Arial" w:cs="Arial"/>
                <w:sz w:val="18"/>
                <w:szCs w:val="18"/>
              </w:rPr>
              <w:t xml:space="preserve">Prévention et gestion des risques </w:t>
            </w:r>
          </w:p>
        </w:tc>
        <w:tc>
          <w:tcPr>
            <w:tcW w:w="3621" w:type="dxa"/>
          </w:tcPr>
          <w:p w14:paraId="5BDF3A60" w14:textId="77777777" w:rsidR="00CB27B1" w:rsidRPr="008710A4" w:rsidRDefault="00CB27B1" w:rsidP="00CB27B1">
            <w:pPr>
              <w:rPr>
                <w:rFonts w:ascii="Arial" w:hAnsi="Arial" w:cs="Arial"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Déchets, assainissement</w:t>
            </w:r>
          </w:p>
        </w:tc>
        <w:tc>
          <w:tcPr>
            <w:tcW w:w="1198" w:type="dxa"/>
          </w:tcPr>
          <w:p w14:paraId="1DCF6AAA" w14:textId="77777777" w:rsidR="00CB27B1" w:rsidRPr="00D150B3" w:rsidRDefault="00CB27B1" w:rsidP="00CB27B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93BC3EA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27B1" w:rsidRPr="006464F0" w14:paraId="09DAF831" w14:textId="77777777" w:rsidTr="00CB27B1">
        <w:trPr>
          <w:cantSplit/>
          <w:trHeight w:val="454"/>
        </w:trPr>
        <w:tc>
          <w:tcPr>
            <w:tcW w:w="754" w:type="dxa"/>
          </w:tcPr>
          <w:p w14:paraId="23BE98CF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61F8FFBC" w14:textId="77777777" w:rsidR="00CB27B1" w:rsidRPr="008710A4" w:rsidRDefault="00CB27B1" w:rsidP="00CB27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2877B487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135561BB" w14:textId="77777777" w:rsidR="00CB27B1" w:rsidRPr="00686E0A" w:rsidRDefault="00CB27B1" w:rsidP="00CB27B1">
            <w:pPr>
              <w:rPr>
                <w:rFonts w:ascii="Arial" w:hAnsi="Arial" w:cs="Arial"/>
                <w:sz w:val="18"/>
                <w:szCs w:val="18"/>
              </w:rPr>
            </w:pPr>
            <w:r w:rsidRPr="00686E0A">
              <w:rPr>
                <w:rFonts w:ascii="Arial" w:hAnsi="Arial" w:cs="Arial"/>
                <w:sz w:val="18"/>
                <w:szCs w:val="18"/>
              </w:rPr>
              <w:t xml:space="preserve">Prévention et gestion des risques </w:t>
            </w:r>
          </w:p>
        </w:tc>
        <w:tc>
          <w:tcPr>
            <w:tcW w:w="3621" w:type="dxa"/>
          </w:tcPr>
          <w:p w14:paraId="4D930FBC" w14:textId="77777777" w:rsidR="00CB27B1" w:rsidRPr="008710A4" w:rsidRDefault="00CB27B1" w:rsidP="00CB27B1">
            <w:pPr>
              <w:rPr>
                <w:rFonts w:ascii="Arial" w:hAnsi="Arial" w:cs="Arial"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Sécurité du travail</w:t>
            </w:r>
          </w:p>
        </w:tc>
        <w:tc>
          <w:tcPr>
            <w:tcW w:w="1198" w:type="dxa"/>
          </w:tcPr>
          <w:p w14:paraId="1DCF801B" w14:textId="77777777" w:rsidR="00CB27B1" w:rsidRPr="00D150B3" w:rsidRDefault="00CB27B1" w:rsidP="00CB27B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C72595C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27B1" w:rsidRPr="006464F0" w14:paraId="362788D7" w14:textId="77777777" w:rsidTr="00CB27B1">
        <w:trPr>
          <w:cantSplit/>
          <w:trHeight w:val="454"/>
        </w:trPr>
        <w:tc>
          <w:tcPr>
            <w:tcW w:w="754" w:type="dxa"/>
          </w:tcPr>
          <w:p w14:paraId="30701424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56C18696" w14:textId="77777777" w:rsidR="00CB27B1" w:rsidRPr="008710A4" w:rsidRDefault="00CB27B1" w:rsidP="00CB27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59551CB4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313B1B07" w14:textId="77777777" w:rsidR="00CB27B1" w:rsidRPr="00686E0A" w:rsidRDefault="00CB27B1" w:rsidP="00CB27B1">
            <w:pPr>
              <w:rPr>
                <w:rFonts w:ascii="Arial" w:hAnsi="Arial" w:cs="Arial"/>
                <w:sz w:val="18"/>
                <w:szCs w:val="18"/>
              </w:rPr>
            </w:pPr>
            <w:r w:rsidRPr="00686E0A">
              <w:rPr>
                <w:rFonts w:ascii="Arial" w:hAnsi="Arial" w:cs="Arial"/>
                <w:sz w:val="18"/>
                <w:szCs w:val="18"/>
              </w:rPr>
              <w:t>Urbanisme, aménagement et paysages</w:t>
            </w:r>
          </w:p>
        </w:tc>
        <w:tc>
          <w:tcPr>
            <w:tcW w:w="3621" w:type="dxa"/>
          </w:tcPr>
          <w:p w14:paraId="4388BC20" w14:textId="77777777" w:rsidR="00CB27B1" w:rsidRPr="008710A4" w:rsidRDefault="00CB27B1" w:rsidP="00CB27B1">
            <w:pPr>
              <w:rPr>
                <w:rFonts w:ascii="Arial" w:hAnsi="Arial" w:cs="Arial"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Urbanisme</w:t>
            </w:r>
          </w:p>
        </w:tc>
        <w:tc>
          <w:tcPr>
            <w:tcW w:w="1198" w:type="dxa"/>
          </w:tcPr>
          <w:p w14:paraId="6FA5F6A2" w14:textId="77777777" w:rsidR="00CB27B1" w:rsidRPr="00D150B3" w:rsidRDefault="00CB27B1" w:rsidP="00CB27B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4CF38AFA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27B1" w:rsidRPr="006464F0" w14:paraId="480F7D12" w14:textId="77777777" w:rsidTr="00CB27B1">
        <w:trPr>
          <w:cantSplit/>
          <w:trHeight w:val="454"/>
        </w:trPr>
        <w:tc>
          <w:tcPr>
            <w:tcW w:w="754" w:type="dxa"/>
          </w:tcPr>
          <w:p w14:paraId="25B968CA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54F5C833" w14:textId="77777777" w:rsidR="00CB27B1" w:rsidRPr="008710A4" w:rsidRDefault="00CB27B1" w:rsidP="00CB27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740E3CEB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6143EEE4" w14:textId="77777777" w:rsidR="00CB27B1" w:rsidRPr="00686E0A" w:rsidRDefault="00CB27B1" w:rsidP="00CB27B1">
            <w:pPr>
              <w:rPr>
                <w:rFonts w:ascii="Arial" w:hAnsi="Arial" w:cs="Arial"/>
                <w:sz w:val="18"/>
                <w:szCs w:val="18"/>
              </w:rPr>
            </w:pPr>
            <w:r w:rsidRPr="00686E0A">
              <w:rPr>
                <w:rFonts w:ascii="Arial" w:hAnsi="Arial" w:cs="Arial"/>
                <w:sz w:val="18"/>
                <w:szCs w:val="18"/>
              </w:rPr>
              <w:t>Urbanisme, aménagement et paysages</w:t>
            </w:r>
          </w:p>
        </w:tc>
        <w:tc>
          <w:tcPr>
            <w:tcW w:w="3621" w:type="dxa"/>
          </w:tcPr>
          <w:p w14:paraId="063093D9" w14:textId="77777777" w:rsidR="00CB27B1" w:rsidRPr="008710A4" w:rsidRDefault="00CB27B1" w:rsidP="00CB27B1">
            <w:pPr>
              <w:rPr>
                <w:rFonts w:ascii="Arial" w:hAnsi="Arial" w:cs="Arial"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Paysages, espaces verts</w:t>
            </w:r>
          </w:p>
        </w:tc>
        <w:tc>
          <w:tcPr>
            <w:tcW w:w="1198" w:type="dxa"/>
          </w:tcPr>
          <w:p w14:paraId="10A49858" w14:textId="77777777" w:rsidR="00CB27B1" w:rsidRPr="00D150B3" w:rsidRDefault="00CB27B1" w:rsidP="00CB27B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5751767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27B1" w:rsidRPr="006464F0" w14:paraId="45A149AB" w14:textId="77777777" w:rsidTr="00CB27B1">
        <w:trPr>
          <w:cantSplit/>
          <w:trHeight w:val="454"/>
        </w:trPr>
        <w:tc>
          <w:tcPr>
            <w:tcW w:w="754" w:type="dxa"/>
          </w:tcPr>
          <w:p w14:paraId="153DED4A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03C4E9E2" w14:textId="77777777" w:rsidR="00CB27B1" w:rsidRPr="008710A4" w:rsidRDefault="00CB27B1" w:rsidP="00CB27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344D26D8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0ED7F899" w14:textId="77777777" w:rsidR="00CB27B1" w:rsidRPr="00686E0A" w:rsidRDefault="00CB27B1" w:rsidP="00CB27B1">
            <w:pPr>
              <w:rPr>
                <w:rFonts w:ascii="Arial" w:hAnsi="Arial" w:cs="Arial"/>
                <w:sz w:val="18"/>
                <w:szCs w:val="18"/>
              </w:rPr>
            </w:pPr>
            <w:r w:rsidRPr="00686E0A">
              <w:rPr>
                <w:rFonts w:ascii="Arial" w:hAnsi="Arial" w:cs="Arial"/>
                <w:sz w:val="18"/>
                <w:szCs w:val="18"/>
              </w:rPr>
              <w:t>Informatique et systèmes d’information</w:t>
            </w:r>
          </w:p>
        </w:tc>
        <w:tc>
          <w:tcPr>
            <w:tcW w:w="3621" w:type="dxa"/>
          </w:tcPr>
          <w:p w14:paraId="0E68CE0B" w14:textId="77777777" w:rsidR="00CB27B1" w:rsidRPr="008710A4" w:rsidRDefault="00CB27B1" w:rsidP="00CB27B1">
            <w:pPr>
              <w:rPr>
                <w:rFonts w:ascii="Arial" w:hAnsi="Arial" w:cs="Arial"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Systèmes d'information et de communication</w:t>
            </w:r>
          </w:p>
        </w:tc>
        <w:tc>
          <w:tcPr>
            <w:tcW w:w="1198" w:type="dxa"/>
          </w:tcPr>
          <w:p w14:paraId="65B521E8" w14:textId="77777777" w:rsidR="00CB27B1" w:rsidRPr="00D150B3" w:rsidRDefault="00CB27B1" w:rsidP="00CB27B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0E2BE09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27B1" w:rsidRPr="006464F0" w14:paraId="078DB05C" w14:textId="77777777" w:rsidTr="00CB27B1">
        <w:trPr>
          <w:cantSplit/>
          <w:trHeight w:val="454"/>
        </w:trPr>
        <w:tc>
          <w:tcPr>
            <w:tcW w:w="754" w:type="dxa"/>
          </w:tcPr>
          <w:p w14:paraId="5793FC43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634179B1" w14:textId="77777777" w:rsidR="00CB27B1" w:rsidRPr="008710A4" w:rsidRDefault="00CB27B1" w:rsidP="00CB27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61E675F5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61481F1B" w14:textId="77777777" w:rsidR="00CB27B1" w:rsidRPr="00686E0A" w:rsidRDefault="00CB27B1" w:rsidP="00CB27B1">
            <w:pPr>
              <w:rPr>
                <w:rFonts w:ascii="Arial" w:hAnsi="Arial" w:cs="Arial"/>
                <w:sz w:val="18"/>
                <w:szCs w:val="18"/>
              </w:rPr>
            </w:pPr>
            <w:r w:rsidRPr="00686E0A">
              <w:rPr>
                <w:rFonts w:ascii="Arial" w:hAnsi="Arial" w:cs="Arial"/>
                <w:sz w:val="18"/>
                <w:szCs w:val="18"/>
              </w:rPr>
              <w:t>Informatique et systèmes d’information</w:t>
            </w:r>
          </w:p>
        </w:tc>
        <w:tc>
          <w:tcPr>
            <w:tcW w:w="3621" w:type="dxa"/>
          </w:tcPr>
          <w:p w14:paraId="26DE2640" w14:textId="77777777" w:rsidR="00CB27B1" w:rsidRPr="008710A4" w:rsidRDefault="00CB27B1" w:rsidP="00CB27B1">
            <w:pPr>
              <w:rPr>
                <w:rFonts w:ascii="Arial" w:hAnsi="Arial" w:cs="Arial"/>
                <w:sz w:val="16"/>
                <w:szCs w:val="16"/>
              </w:rPr>
            </w:pPr>
            <w:r w:rsidRPr="00671267">
              <w:rPr>
                <w:rFonts w:ascii="Arial" w:hAnsi="Arial" w:cs="Arial"/>
                <w:sz w:val="16"/>
                <w:szCs w:val="16"/>
              </w:rPr>
              <w:t>Réseaux et télécommunications</w:t>
            </w:r>
          </w:p>
        </w:tc>
        <w:tc>
          <w:tcPr>
            <w:tcW w:w="1198" w:type="dxa"/>
          </w:tcPr>
          <w:p w14:paraId="336E3E1E" w14:textId="77777777" w:rsidR="00CB27B1" w:rsidRPr="00D150B3" w:rsidRDefault="00CB27B1" w:rsidP="00CB27B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2751C8B6" w14:textId="77777777" w:rsidR="00CB27B1" w:rsidRPr="008710A4" w:rsidRDefault="00CB27B1" w:rsidP="00CB27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84788" w:rsidRPr="006464F0" w14:paraId="03CA9233" w14:textId="77777777" w:rsidTr="00CB27B1">
        <w:trPr>
          <w:cantSplit/>
          <w:trHeight w:val="454"/>
        </w:trPr>
        <w:tc>
          <w:tcPr>
            <w:tcW w:w="754" w:type="dxa"/>
          </w:tcPr>
          <w:p w14:paraId="61B35C69" w14:textId="77777777" w:rsidR="00B84788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38ED21AE" w14:textId="77777777" w:rsidR="00B84788" w:rsidRDefault="00B84788" w:rsidP="00B8478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1</w:t>
            </w:r>
          </w:p>
        </w:tc>
        <w:tc>
          <w:tcPr>
            <w:tcW w:w="837" w:type="dxa"/>
          </w:tcPr>
          <w:p w14:paraId="7C31DB83" w14:textId="77777777" w:rsidR="00B84788" w:rsidRDefault="00B84788" w:rsidP="00B84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</w:tcPr>
          <w:p w14:paraId="1FBF1F7C" w14:textId="77777777" w:rsidR="00B84788" w:rsidRPr="00686E0A" w:rsidRDefault="00B84788" w:rsidP="00B84788">
            <w:pPr>
              <w:rPr>
                <w:rFonts w:ascii="Arial" w:hAnsi="Arial" w:cs="Arial"/>
                <w:sz w:val="18"/>
                <w:szCs w:val="18"/>
              </w:rPr>
            </w:pPr>
            <w:r w:rsidRPr="00686E0A">
              <w:rPr>
                <w:rFonts w:ascii="Arial" w:hAnsi="Arial" w:cs="Arial"/>
                <w:sz w:val="18"/>
                <w:szCs w:val="18"/>
              </w:rPr>
              <w:t>Informatique et systèmes d’information</w:t>
            </w:r>
          </w:p>
        </w:tc>
        <w:tc>
          <w:tcPr>
            <w:tcW w:w="3621" w:type="dxa"/>
          </w:tcPr>
          <w:p w14:paraId="0227AB4C" w14:textId="77777777" w:rsidR="00B84788" w:rsidRPr="00671267" w:rsidRDefault="00B84788" w:rsidP="00B847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Système d’information géographique, topographie</w:t>
            </w:r>
          </w:p>
        </w:tc>
        <w:tc>
          <w:tcPr>
            <w:tcW w:w="1198" w:type="dxa"/>
          </w:tcPr>
          <w:p w14:paraId="46E32E84" w14:textId="77777777" w:rsidR="00B84788" w:rsidRPr="00D150B3" w:rsidRDefault="00B84788" w:rsidP="00B84788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147C68BB" w14:textId="77777777" w:rsidR="00B84788" w:rsidRPr="008710A4" w:rsidRDefault="00B84788" w:rsidP="00B8478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84788" w:rsidRPr="006464F0" w14:paraId="3360D22D" w14:textId="77777777" w:rsidTr="00CB27B1">
        <w:trPr>
          <w:cantSplit/>
          <w:trHeight w:val="454"/>
        </w:trPr>
        <w:tc>
          <w:tcPr>
            <w:tcW w:w="754" w:type="dxa"/>
          </w:tcPr>
          <w:p w14:paraId="0D574DDA" w14:textId="77777777" w:rsidR="00B84788" w:rsidRPr="008710A4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927" w:type="dxa"/>
          </w:tcPr>
          <w:p w14:paraId="695254D2" w14:textId="77777777" w:rsidR="00B84788" w:rsidRPr="008710A4" w:rsidRDefault="00B84788" w:rsidP="00B8478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INGENIEUR Alinéa 2</w:t>
            </w:r>
          </w:p>
        </w:tc>
        <w:tc>
          <w:tcPr>
            <w:tcW w:w="837" w:type="dxa"/>
          </w:tcPr>
          <w:p w14:paraId="168CF813" w14:textId="77777777" w:rsidR="00B84788" w:rsidRPr="008710A4" w:rsidRDefault="00B84788" w:rsidP="00B84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14:paraId="3915A714" w14:textId="77777777" w:rsidR="00B84788" w:rsidRPr="00686E0A" w:rsidRDefault="00B84788" w:rsidP="00B84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</w:tcPr>
          <w:p w14:paraId="0EB76A42" w14:textId="77777777" w:rsidR="00B84788" w:rsidRPr="008710A4" w:rsidRDefault="00B84788" w:rsidP="00B847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</w:tcPr>
          <w:p w14:paraId="2D741E19" w14:textId="77777777" w:rsidR="00B84788" w:rsidRPr="00D150B3" w:rsidRDefault="00B84788" w:rsidP="00B84788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5AB380CB" w14:textId="77777777" w:rsidR="00B84788" w:rsidRPr="008710A4" w:rsidRDefault="00B84788" w:rsidP="00B8478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84788" w:rsidRPr="006464F0" w14:paraId="4006B600" w14:textId="77777777" w:rsidTr="008E5A07">
        <w:trPr>
          <w:cantSplit/>
          <w:trHeight w:val="454"/>
        </w:trPr>
        <w:tc>
          <w:tcPr>
            <w:tcW w:w="754" w:type="dxa"/>
          </w:tcPr>
          <w:p w14:paraId="246BC770" w14:textId="77777777" w:rsidR="00B84788" w:rsidRPr="008710A4" w:rsidRDefault="00B84788" w:rsidP="00B84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3927" w:type="dxa"/>
          </w:tcPr>
          <w:p w14:paraId="55CEEB47" w14:textId="77777777" w:rsidR="00B84788" w:rsidRPr="008710A4" w:rsidRDefault="00B84788" w:rsidP="00B84788">
            <w:pPr>
              <w:rPr>
                <w:rFonts w:ascii="Arial" w:hAnsi="Arial" w:cs="Arial"/>
                <w:sz w:val="18"/>
                <w:szCs w:val="18"/>
              </w:rPr>
            </w:pPr>
            <w:r w:rsidRPr="008710A4">
              <w:rPr>
                <w:rFonts w:ascii="Arial" w:hAnsi="Arial" w:cs="Arial"/>
                <w:b/>
                <w:sz w:val="18"/>
                <w:szCs w:val="18"/>
              </w:rPr>
              <w:t>AGENT DE MAÎTRISE</w:t>
            </w:r>
          </w:p>
        </w:tc>
        <w:tc>
          <w:tcPr>
            <w:tcW w:w="837" w:type="dxa"/>
          </w:tcPr>
          <w:p w14:paraId="7E24E997" w14:textId="77777777" w:rsidR="00B84788" w:rsidRPr="008710A4" w:rsidRDefault="00B84788" w:rsidP="00B84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10A4">
              <w:rPr>
                <w:rFonts w:ascii="Arial" w:hAnsi="Arial" w:cs="Arial"/>
                <w:sz w:val="18"/>
                <w:szCs w:val="18"/>
              </w:rPr>
              <w:t>PI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14:paraId="69224E26" w14:textId="77777777" w:rsidR="00B84788" w:rsidRPr="008710A4" w:rsidRDefault="00B84788" w:rsidP="00B84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1" w:type="dxa"/>
            <w:shd w:val="clear" w:color="auto" w:fill="D9D9D9" w:themeFill="background1" w:themeFillShade="D9"/>
          </w:tcPr>
          <w:p w14:paraId="641CF13A" w14:textId="77777777" w:rsidR="00B84788" w:rsidRPr="008710A4" w:rsidRDefault="00B84788" w:rsidP="00B847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</w:tcPr>
          <w:p w14:paraId="455F2DB7" w14:textId="77777777" w:rsidR="00B84788" w:rsidRPr="00D150B3" w:rsidRDefault="00B84788" w:rsidP="00B84788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</w:tcPr>
          <w:p w14:paraId="6F6991AE" w14:textId="77777777" w:rsidR="00B84788" w:rsidRPr="008710A4" w:rsidRDefault="00B84788" w:rsidP="00B8478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5C80E628" w14:textId="77777777" w:rsidR="008C2CC7" w:rsidRDefault="008C2CC7" w:rsidP="008C2CC7">
      <w:pPr>
        <w:pStyle w:val="Espacedisquelogique"/>
      </w:pPr>
    </w:p>
    <w:p w14:paraId="580A634C" w14:textId="63504716" w:rsidR="008C2CC7" w:rsidRDefault="008C2CC7" w:rsidP="008C2CC7">
      <w:pPr>
        <w:jc w:val="center"/>
      </w:pPr>
    </w:p>
    <w:sectPr w:rsidR="008C2CC7" w:rsidSect="00550918">
      <w:pgSz w:w="16839" w:h="11907" w:orient="landscape" w:code="9"/>
      <w:pgMar w:top="340" w:right="567" w:bottom="244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E588" w14:textId="77777777" w:rsidR="00EB4BC1" w:rsidRDefault="00EB4BC1">
      <w:pPr>
        <w:spacing w:before="0" w:after="0"/>
      </w:pPr>
      <w:r>
        <w:separator/>
      </w:r>
    </w:p>
  </w:endnote>
  <w:endnote w:type="continuationSeparator" w:id="0">
    <w:p w14:paraId="551C4897" w14:textId="77777777" w:rsidR="00EB4BC1" w:rsidRDefault="00EB4B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1D45" w14:textId="77777777" w:rsidR="00FE2782" w:rsidRPr="0038596A" w:rsidRDefault="00FE2782" w:rsidP="00965B4A">
    <w:pPr>
      <w:pStyle w:val="Pieddepage"/>
      <w:spacing w:before="360"/>
      <w:jc w:val="center"/>
      <w:rPr>
        <w:rFonts w:ascii="Arial" w:hAnsi="Arial" w:cs="Arial"/>
        <w:sz w:val="18"/>
        <w:szCs w:val="18"/>
      </w:rPr>
    </w:pPr>
    <w:r w:rsidRPr="0038596A">
      <w:rPr>
        <w:rFonts w:ascii="Arial" w:hAnsi="Arial" w:cs="Arial"/>
        <w:bCs/>
        <w:sz w:val="18"/>
        <w:szCs w:val="18"/>
      </w:rPr>
      <w:fldChar w:fldCharType="begin"/>
    </w:r>
    <w:r w:rsidRPr="0038596A">
      <w:rPr>
        <w:rFonts w:ascii="Arial" w:hAnsi="Arial" w:cs="Arial"/>
        <w:bCs/>
        <w:sz w:val="18"/>
        <w:szCs w:val="18"/>
      </w:rPr>
      <w:instrText>PAGE  \* Arabic  \* MERGEFORMAT</w:instrText>
    </w:r>
    <w:r w:rsidRPr="0038596A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</w:t>
    </w:r>
    <w:r w:rsidRPr="0038596A">
      <w:rPr>
        <w:rFonts w:ascii="Arial" w:hAnsi="Arial" w:cs="Arial"/>
        <w:bCs/>
        <w:sz w:val="18"/>
        <w:szCs w:val="18"/>
      </w:rPr>
      <w:fldChar w:fldCharType="end"/>
    </w:r>
    <w:r w:rsidRPr="0038596A">
      <w:rPr>
        <w:rFonts w:ascii="Arial" w:hAnsi="Arial" w:cs="Arial"/>
        <w:sz w:val="18"/>
        <w:szCs w:val="18"/>
      </w:rPr>
      <w:t xml:space="preserve"> / </w:t>
    </w:r>
    <w:fldSimple w:instr="NUMPAGES  \* Arabic  \* MERGEFORMAT">
      <w:r w:rsidRPr="000D5784">
        <w:rPr>
          <w:rFonts w:ascii="Arial" w:hAnsi="Arial" w:cs="Arial"/>
          <w:bCs/>
          <w:noProof/>
          <w:sz w:val="18"/>
          <w:szCs w:val="18"/>
        </w:rPr>
        <w:t>36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7B4" w14:textId="77777777" w:rsidR="00FE2782" w:rsidRPr="00D94323" w:rsidRDefault="00FE2782" w:rsidP="00FC44E1">
    <w:pPr>
      <w:pStyle w:val="Pieddepage"/>
      <w:spacing w:before="360"/>
      <w:jc w:val="center"/>
      <w:rPr>
        <w:rFonts w:ascii="Arial" w:hAnsi="Arial" w:cs="Arial"/>
        <w:color w:val="auto"/>
        <w:sz w:val="18"/>
        <w:szCs w:val="18"/>
      </w:rPr>
    </w:pPr>
    <w:r w:rsidRPr="00D94323">
      <w:rPr>
        <w:rFonts w:ascii="Arial" w:hAnsi="Arial" w:cs="Arial"/>
        <w:bCs/>
        <w:sz w:val="18"/>
        <w:szCs w:val="18"/>
      </w:rPr>
      <w:fldChar w:fldCharType="begin"/>
    </w:r>
    <w:r w:rsidRPr="00D94323">
      <w:rPr>
        <w:rFonts w:ascii="Arial" w:hAnsi="Arial" w:cs="Arial"/>
        <w:bCs/>
        <w:sz w:val="18"/>
        <w:szCs w:val="18"/>
      </w:rPr>
      <w:instrText>PAGE  \* Arabic  \* MERGEFORMAT</w:instrText>
    </w:r>
    <w:r w:rsidRPr="00D94323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3</w:t>
    </w:r>
    <w:r w:rsidRPr="00D94323">
      <w:rPr>
        <w:rFonts w:ascii="Arial" w:hAnsi="Arial" w:cs="Arial"/>
        <w:bCs/>
        <w:sz w:val="18"/>
        <w:szCs w:val="18"/>
      </w:rPr>
      <w:fldChar w:fldCharType="end"/>
    </w:r>
    <w:r w:rsidRPr="00D94323">
      <w:rPr>
        <w:rFonts w:ascii="Arial" w:hAnsi="Arial" w:cs="Arial"/>
        <w:sz w:val="18"/>
        <w:szCs w:val="18"/>
      </w:rPr>
      <w:t xml:space="preserve"> /</w:t>
    </w:r>
    <w:fldSimple w:instr="NUMPAGES  \* Arabic  \* MERGEFORMAT">
      <w:r w:rsidRPr="000D5784">
        <w:rPr>
          <w:rFonts w:ascii="Arial" w:hAnsi="Arial" w:cs="Arial"/>
          <w:bCs/>
          <w:noProof/>
          <w:sz w:val="18"/>
          <w:szCs w:val="18"/>
        </w:rPr>
        <w:t>36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5B91" w14:textId="77777777" w:rsidR="00EB4BC1" w:rsidRDefault="00EB4BC1">
      <w:pPr>
        <w:spacing w:before="0" w:after="0"/>
      </w:pPr>
      <w:r>
        <w:separator/>
      </w:r>
    </w:p>
  </w:footnote>
  <w:footnote w:type="continuationSeparator" w:id="0">
    <w:p w14:paraId="7D47D6E3" w14:textId="77777777" w:rsidR="00EB4BC1" w:rsidRDefault="00EB4B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5A7E" w14:textId="0628A2DA" w:rsidR="00FE2782" w:rsidRDefault="00264A0B" w:rsidP="003E47CB">
    <w:pPr>
      <w:pStyle w:val="En-tte"/>
      <w:tabs>
        <w:tab w:val="clear" w:pos="9360"/>
      </w:tabs>
    </w:pPr>
    <w:r>
      <w:rPr>
        <w:rFonts w:ascii="Arial" w:hAnsi="Arial" w:cs="Arial"/>
        <w:sz w:val="16"/>
        <w:szCs w:val="16"/>
      </w:rPr>
      <w:t>CDG2A</w:t>
    </w:r>
    <w:r w:rsidR="00FE2782">
      <w:rPr>
        <w:rFonts w:ascii="Arial" w:hAnsi="Arial" w:cs="Arial"/>
        <w:sz w:val="16"/>
        <w:szCs w:val="16"/>
      </w:rPr>
      <w:tab/>
    </w:r>
    <w:r w:rsidR="00FE2782" w:rsidRPr="004808C0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FE2782">
      <w:rPr>
        <w:rFonts w:ascii="Arial" w:hAnsi="Arial" w:cs="Arial"/>
        <w:sz w:val="16"/>
        <w:szCs w:val="16"/>
      </w:rPr>
      <w:tab/>
    </w:r>
    <w:r w:rsidR="002636BC">
      <w:rPr>
        <w:rFonts w:ascii="Arial" w:hAnsi="Arial" w:cs="Arial"/>
        <w:sz w:val="16"/>
        <w:szCs w:val="16"/>
      </w:rPr>
      <w:t xml:space="preserve">                                                      1</w:t>
    </w:r>
    <w:r w:rsidR="007D5705">
      <w:rPr>
        <w:rFonts w:ascii="Arial" w:hAnsi="Arial" w:cs="Arial"/>
        <w:sz w:val="16"/>
        <w:szCs w:val="16"/>
      </w:rPr>
      <w:t>5042026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31276011" o:spid="_x0000_i1025" type="#_x0000_t75" style="width:75.75pt;height:66.75pt;visibility:visible;mso-wrap-style:square" o:bullet="t">
        <v:imagedata r:id="rId1" o:title=""/>
      </v:shape>
    </w:pict>
  </w:numPicBullet>
  <w:abstractNum w:abstractNumId="0" w15:restartNumberingAfterBreak="0">
    <w:nsid w:val="335B6181"/>
    <w:multiLevelType w:val="hybridMultilevel"/>
    <w:tmpl w:val="8FBCBB24"/>
    <w:lvl w:ilvl="0" w:tplc="6B74D80A">
      <w:start w:val="20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724B8"/>
    <w:multiLevelType w:val="hybridMultilevel"/>
    <w:tmpl w:val="FBE06784"/>
    <w:lvl w:ilvl="0" w:tplc="DCFAF33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64962283">
    <w:abstractNumId w:val="0"/>
  </w:num>
  <w:num w:numId="2" w16cid:durableId="133059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mailMerge>
    <w:mainDocumentType w:val="catalog"/>
    <w:dataType w:val="textFile"/>
    <w:activeRecord w:val="-1"/>
    <w:odso/>
  </w:mailMerge>
  <w:defaultTabStop w:val="720"/>
  <w:hyphenationZone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20"/>
    <w:rsid w:val="0000012F"/>
    <w:rsid w:val="000068AD"/>
    <w:rsid w:val="00011519"/>
    <w:rsid w:val="00011920"/>
    <w:rsid w:val="00013829"/>
    <w:rsid w:val="00016FB9"/>
    <w:rsid w:val="00023F80"/>
    <w:rsid w:val="000307AB"/>
    <w:rsid w:val="00030AC1"/>
    <w:rsid w:val="00032B72"/>
    <w:rsid w:val="00032B8C"/>
    <w:rsid w:val="00033CDD"/>
    <w:rsid w:val="0005496E"/>
    <w:rsid w:val="00071070"/>
    <w:rsid w:val="00082A58"/>
    <w:rsid w:val="00084DCF"/>
    <w:rsid w:val="0008731B"/>
    <w:rsid w:val="0009116F"/>
    <w:rsid w:val="00093ECD"/>
    <w:rsid w:val="0009485C"/>
    <w:rsid w:val="00095922"/>
    <w:rsid w:val="000978EB"/>
    <w:rsid w:val="000A03D6"/>
    <w:rsid w:val="000A0C57"/>
    <w:rsid w:val="000A1BFC"/>
    <w:rsid w:val="000A61BC"/>
    <w:rsid w:val="000B05A5"/>
    <w:rsid w:val="000B291B"/>
    <w:rsid w:val="000B46BF"/>
    <w:rsid w:val="000B47DB"/>
    <w:rsid w:val="000B773A"/>
    <w:rsid w:val="000C1A41"/>
    <w:rsid w:val="000C1D37"/>
    <w:rsid w:val="000C24A1"/>
    <w:rsid w:val="000C2D66"/>
    <w:rsid w:val="000C6C8D"/>
    <w:rsid w:val="000D2348"/>
    <w:rsid w:val="000D2BEC"/>
    <w:rsid w:val="000D55B7"/>
    <w:rsid w:val="000D5784"/>
    <w:rsid w:val="000E0871"/>
    <w:rsid w:val="000E2C16"/>
    <w:rsid w:val="000E2FC6"/>
    <w:rsid w:val="000E44B4"/>
    <w:rsid w:val="000E648F"/>
    <w:rsid w:val="000F271C"/>
    <w:rsid w:val="001043D1"/>
    <w:rsid w:val="001044F8"/>
    <w:rsid w:val="00104A78"/>
    <w:rsid w:val="0010614C"/>
    <w:rsid w:val="00110BCE"/>
    <w:rsid w:val="00113BA6"/>
    <w:rsid w:val="00115C55"/>
    <w:rsid w:val="00116704"/>
    <w:rsid w:val="00116CCD"/>
    <w:rsid w:val="001312D3"/>
    <w:rsid w:val="001340E1"/>
    <w:rsid w:val="00137FBB"/>
    <w:rsid w:val="00142A0C"/>
    <w:rsid w:val="001441B6"/>
    <w:rsid w:val="001451C2"/>
    <w:rsid w:val="00150EA3"/>
    <w:rsid w:val="001539CA"/>
    <w:rsid w:val="00156DDC"/>
    <w:rsid w:val="00157E90"/>
    <w:rsid w:val="00160500"/>
    <w:rsid w:val="00174241"/>
    <w:rsid w:val="0017538A"/>
    <w:rsid w:val="00177314"/>
    <w:rsid w:val="00183734"/>
    <w:rsid w:val="0018559A"/>
    <w:rsid w:val="00192101"/>
    <w:rsid w:val="0019325D"/>
    <w:rsid w:val="001963E9"/>
    <w:rsid w:val="001978F4"/>
    <w:rsid w:val="001A3474"/>
    <w:rsid w:val="001A3806"/>
    <w:rsid w:val="001A5172"/>
    <w:rsid w:val="001A7AAD"/>
    <w:rsid w:val="001B0317"/>
    <w:rsid w:val="001B051D"/>
    <w:rsid w:val="001B4D04"/>
    <w:rsid w:val="001B651F"/>
    <w:rsid w:val="001B77E8"/>
    <w:rsid w:val="001B7BCE"/>
    <w:rsid w:val="001C13B7"/>
    <w:rsid w:val="001C1BB5"/>
    <w:rsid w:val="001C6864"/>
    <w:rsid w:val="001C7045"/>
    <w:rsid w:val="001D6BA3"/>
    <w:rsid w:val="001D7CA9"/>
    <w:rsid w:val="001E4743"/>
    <w:rsid w:val="001F1DF1"/>
    <w:rsid w:val="001F3AE6"/>
    <w:rsid w:val="001F4D12"/>
    <w:rsid w:val="00211490"/>
    <w:rsid w:val="00212B6F"/>
    <w:rsid w:val="0021453E"/>
    <w:rsid w:val="00217956"/>
    <w:rsid w:val="00220117"/>
    <w:rsid w:val="002219D1"/>
    <w:rsid w:val="00221C52"/>
    <w:rsid w:val="00222386"/>
    <w:rsid w:val="00227A4D"/>
    <w:rsid w:val="00231442"/>
    <w:rsid w:val="00232895"/>
    <w:rsid w:val="002338D2"/>
    <w:rsid w:val="00236866"/>
    <w:rsid w:val="00245FDB"/>
    <w:rsid w:val="002552C2"/>
    <w:rsid w:val="00260CB1"/>
    <w:rsid w:val="002636BC"/>
    <w:rsid w:val="00264A0B"/>
    <w:rsid w:val="002661D4"/>
    <w:rsid w:val="00270931"/>
    <w:rsid w:val="00276E63"/>
    <w:rsid w:val="00290858"/>
    <w:rsid w:val="00293A9C"/>
    <w:rsid w:val="0029545D"/>
    <w:rsid w:val="00296A69"/>
    <w:rsid w:val="002A084E"/>
    <w:rsid w:val="002A0886"/>
    <w:rsid w:val="002A6EFE"/>
    <w:rsid w:val="002A77D5"/>
    <w:rsid w:val="002B7943"/>
    <w:rsid w:val="002C3748"/>
    <w:rsid w:val="002C440B"/>
    <w:rsid w:val="002C6B84"/>
    <w:rsid w:val="002D22BA"/>
    <w:rsid w:val="002D22F4"/>
    <w:rsid w:val="002D320F"/>
    <w:rsid w:val="002D53CB"/>
    <w:rsid w:val="002E79FC"/>
    <w:rsid w:val="002F19F5"/>
    <w:rsid w:val="002F1E7F"/>
    <w:rsid w:val="002F3D11"/>
    <w:rsid w:val="00300C26"/>
    <w:rsid w:val="00302B29"/>
    <w:rsid w:val="00306FAF"/>
    <w:rsid w:val="00310ACC"/>
    <w:rsid w:val="003114B9"/>
    <w:rsid w:val="00317C17"/>
    <w:rsid w:val="003218C1"/>
    <w:rsid w:val="00322D9F"/>
    <w:rsid w:val="00323971"/>
    <w:rsid w:val="00324399"/>
    <w:rsid w:val="00340098"/>
    <w:rsid w:val="00340E9A"/>
    <w:rsid w:val="003443DA"/>
    <w:rsid w:val="00344E2E"/>
    <w:rsid w:val="003453DC"/>
    <w:rsid w:val="00345426"/>
    <w:rsid w:val="0034616E"/>
    <w:rsid w:val="00350D6E"/>
    <w:rsid w:val="00350EFE"/>
    <w:rsid w:val="003521BB"/>
    <w:rsid w:val="00354B38"/>
    <w:rsid w:val="00354E75"/>
    <w:rsid w:val="003620FC"/>
    <w:rsid w:val="00371739"/>
    <w:rsid w:val="0037239F"/>
    <w:rsid w:val="00373298"/>
    <w:rsid w:val="00373A6E"/>
    <w:rsid w:val="00373FEA"/>
    <w:rsid w:val="00375366"/>
    <w:rsid w:val="00376E5E"/>
    <w:rsid w:val="0038144E"/>
    <w:rsid w:val="00381B90"/>
    <w:rsid w:val="0038596A"/>
    <w:rsid w:val="00390F24"/>
    <w:rsid w:val="003954E1"/>
    <w:rsid w:val="003A0CB5"/>
    <w:rsid w:val="003A4F1F"/>
    <w:rsid w:val="003A6BA0"/>
    <w:rsid w:val="003B500E"/>
    <w:rsid w:val="003B55BF"/>
    <w:rsid w:val="003B5F27"/>
    <w:rsid w:val="003C1016"/>
    <w:rsid w:val="003C221B"/>
    <w:rsid w:val="003C5294"/>
    <w:rsid w:val="003C7B99"/>
    <w:rsid w:val="003D0E9A"/>
    <w:rsid w:val="003D60E7"/>
    <w:rsid w:val="003E37F1"/>
    <w:rsid w:val="003E47CB"/>
    <w:rsid w:val="003E51CE"/>
    <w:rsid w:val="003E7A82"/>
    <w:rsid w:val="003F0604"/>
    <w:rsid w:val="003F2BDB"/>
    <w:rsid w:val="003F4E44"/>
    <w:rsid w:val="003F7A13"/>
    <w:rsid w:val="004000BB"/>
    <w:rsid w:val="00400411"/>
    <w:rsid w:val="004017EB"/>
    <w:rsid w:val="00401F11"/>
    <w:rsid w:val="004027AB"/>
    <w:rsid w:val="00403038"/>
    <w:rsid w:val="00404A4A"/>
    <w:rsid w:val="004105D9"/>
    <w:rsid w:val="00415746"/>
    <w:rsid w:val="00417F36"/>
    <w:rsid w:val="00425CD0"/>
    <w:rsid w:val="0042764E"/>
    <w:rsid w:val="004300D2"/>
    <w:rsid w:val="004337A0"/>
    <w:rsid w:val="00437F3D"/>
    <w:rsid w:val="00452E48"/>
    <w:rsid w:val="0045626F"/>
    <w:rsid w:val="00456389"/>
    <w:rsid w:val="004578B2"/>
    <w:rsid w:val="00464211"/>
    <w:rsid w:val="004645A5"/>
    <w:rsid w:val="00464A39"/>
    <w:rsid w:val="00465B06"/>
    <w:rsid w:val="00470571"/>
    <w:rsid w:val="00470B6B"/>
    <w:rsid w:val="004715F8"/>
    <w:rsid w:val="004733A7"/>
    <w:rsid w:val="00477E23"/>
    <w:rsid w:val="004808C0"/>
    <w:rsid w:val="00482BFE"/>
    <w:rsid w:val="00486B55"/>
    <w:rsid w:val="00486E83"/>
    <w:rsid w:val="00490048"/>
    <w:rsid w:val="004924C6"/>
    <w:rsid w:val="004A03AD"/>
    <w:rsid w:val="004A4C08"/>
    <w:rsid w:val="004A5E64"/>
    <w:rsid w:val="004B0063"/>
    <w:rsid w:val="004B68BC"/>
    <w:rsid w:val="004B70C8"/>
    <w:rsid w:val="004C1986"/>
    <w:rsid w:val="004C2BEA"/>
    <w:rsid w:val="004C5DA2"/>
    <w:rsid w:val="004D1D48"/>
    <w:rsid w:val="004D4FE2"/>
    <w:rsid w:val="004D6470"/>
    <w:rsid w:val="004F28E3"/>
    <w:rsid w:val="004F4EF6"/>
    <w:rsid w:val="0050374A"/>
    <w:rsid w:val="005047C0"/>
    <w:rsid w:val="005141FC"/>
    <w:rsid w:val="00514DB3"/>
    <w:rsid w:val="00523D94"/>
    <w:rsid w:val="00537905"/>
    <w:rsid w:val="00543AB4"/>
    <w:rsid w:val="0054632C"/>
    <w:rsid w:val="00546F19"/>
    <w:rsid w:val="00550918"/>
    <w:rsid w:val="00552BBB"/>
    <w:rsid w:val="005556C6"/>
    <w:rsid w:val="00555F8F"/>
    <w:rsid w:val="005607B5"/>
    <w:rsid w:val="005627F2"/>
    <w:rsid w:val="00563204"/>
    <w:rsid w:val="005643FE"/>
    <w:rsid w:val="00565782"/>
    <w:rsid w:val="00570003"/>
    <w:rsid w:val="0057328D"/>
    <w:rsid w:val="00574C0D"/>
    <w:rsid w:val="00577E62"/>
    <w:rsid w:val="005817A1"/>
    <w:rsid w:val="00581A24"/>
    <w:rsid w:val="00585B85"/>
    <w:rsid w:val="00586503"/>
    <w:rsid w:val="005879A2"/>
    <w:rsid w:val="00590CC1"/>
    <w:rsid w:val="005936D1"/>
    <w:rsid w:val="00596CB8"/>
    <w:rsid w:val="00597035"/>
    <w:rsid w:val="005A1D9E"/>
    <w:rsid w:val="005A5D57"/>
    <w:rsid w:val="005B5A39"/>
    <w:rsid w:val="005B60A0"/>
    <w:rsid w:val="005B655A"/>
    <w:rsid w:val="005C0BFE"/>
    <w:rsid w:val="005C2FA9"/>
    <w:rsid w:val="005C4A03"/>
    <w:rsid w:val="005C5E49"/>
    <w:rsid w:val="005C65C8"/>
    <w:rsid w:val="005D12D7"/>
    <w:rsid w:val="005D71D7"/>
    <w:rsid w:val="005E0528"/>
    <w:rsid w:val="005E19F2"/>
    <w:rsid w:val="005E55D9"/>
    <w:rsid w:val="005E5C52"/>
    <w:rsid w:val="005E7000"/>
    <w:rsid w:val="005F25CD"/>
    <w:rsid w:val="005F3F95"/>
    <w:rsid w:val="005F4B30"/>
    <w:rsid w:val="005F620E"/>
    <w:rsid w:val="005F71F3"/>
    <w:rsid w:val="005F73C8"/>
    <w:rsid w:val="006018E1"/>
    <w:rsid w:val="00601C1A"/>
    <w:rsid w:val="006054D5"/>
    <w:rsid w:val="00605804"/>
    <w:rsid w:val="00612DA6"/>
    <w:rsid w:val="00614D1A"/>
    <w:rsid w:val="00620C46"/>
    <w:rsid w:val="0062356E"/>
    <w:rsid w:val="00624545"/>
    <w:rsid w:val="00631CBF"/>
    <w:rsid w:val="00631D91"/>
    <w:rsid w:val="006358E5"/>
    <w:rsid w:val="00635B0C"/>
    <w:rsid w:val="00635E2B"/>
    <w:rsid w:val="00636DA9"/>
    <w:rsid w:val="00642957"/>
    <w:rsid w:val="00644089"/>
    <w:rsid w:val="006440A3"/>
    <w:rsid w:val="006460AA"/>
    <w:rsid w:val="006464F0"/>
    <w:rsid w:val="00650208"/>
    <w:rsid w:val="00652764"/>
    <w:rsid w:val="00656462"/>
    <w:rsid w:val="006572C9"/>
    <w:rsid w:val="00660F28"/>
    <w:rsid w:val="00663420"/>
    <w:rsid w:val="00664C31"/>
    <w:rsid w:val="00671267"/>
    <w:rsid w:val="00673CA1"/>
    <w:rsid w:val="00681FD0"/>
    <w:rsid w:val="0068493E"/>
    <w:rsid w:val="00686E0A"/>
    <w:rsid w:val="00694AD6"/>
    <w:rsid w:val="006A4078"/>
    <w:rsid w:val="006A416F"/>
    <w:rsid w:val="006B0539"/>
    <w:rsid w:val="006B483F"/>
    <w:rsid w:val="006B486C"/>
    <w:rsid w:val="006B52CA"/>
    <w:rsid w:val="006B73A9"/>
    <w:rsid w:val="006D40CD"/>
    <w:rsid w:val="006D5FBD"/>
    <w:rsid w:val="006E5243"/>
    <w:rsid w:val="006E7CBB"/>
    <w:rsid w:val="00706094"/>
    <w:rsid w:val="00707D15"/>
    <w:rsid w:val="00713184"/>
    <w:rsid w:val="007132FC"/>
    <w:rsid w:val="007169C2"/>
    <w:rsid w:val="0073027F"/>
    <w:rsid w:val="00733E00"/>
    <w:rsid w:val="007358DF"/>
    <w:rsid w:val="00736A36"/>
    <w:rsid w:val="007422EE"/>
    <w:rsid w:val="0075205F"/>
    <w:rsid w:val="007559D0"/>
    <w:rsid w:val="007744A6"/>
    <w:rsid w:val="007834DA"/>
    <w:rsid w:val="007836A9"/>
    <w:rsid w:val="00790EA5"/>
    <w:rsid w:val="007910C4"/>
    <w:rsid w:val="00793678"/>
    <w:rsid w:val="00794456"/>
    <w:rsid w:val="007946BF"/>
    <w:rsid w:val="00795B2A"/>
    <w:rsid w:val="007A1912"/>
    <w:rsid w:val="007A2053"/>
    <w:rsid w:val="007A353E"/>
    <w:rsid w:val="007A762A"/>
    <w:rsid w:val="007A7D0E"/>
    <w:rsid w:val="007B058F"/>
    <w:rsid w:val="007B51B2"/>
    <w:rsid w:val="007D0362"/>
    <w:rsid w:val="007D27D5"/>
    <w:rsid w:val="007D2F82"/>
    <w:rsid w:val="007D40F7"/>
    <w:rsid w:val="007D4D08"/>
    <w:rsid w:val="007D5705"/>
    <w:rsid w:val="007D73C4"/>
    <w:rsid w:val="007E027F"/>
    <w:rsid w:val="007E37E9"/>
    <w:rsid w:val="007E6E0F"/>
    <w:rsid w:val="007E7922"/>
    <w:rsid w:val="007F12EA"/>
    <w:rsid w:val="007F25BC"/>
    <w:rsid w:val="007F4664"/>
    <w:rsid w:val="007F49B3"/>
    <w:rsid w:val="007F4D00"/>
    <w:rsid w:val="00804507"/>
    <w:rsid w:val="00804ED6"/>
    <w:rsid w:val="00807E22"/>
    <w:rsid w:val="008117BC"/>
    <w:rsid w:val="008132C1"/>
    <w:rsid w:val="00820827"/>
    <w:rsid w:val="00823451"/>
    <w:rsid w:val="00824AFC"/>
    <w:rsid w:val="008311CF"/>
    <w:rsid w:val="008318B0"/>
    <w:rsid w:val="00836951"/>
    <w:rsid w:val="00840E81"/>
    <w:rsid w:val="00843DAC"/>
    <w:rsid w:val="008541E4"/>
    <w:rsid w:val="00854A79"/>
    <w:rsid w:val="00857AC6"/>
    <w:rsid w:val="00864359"/>
    <w:rsid w:val="00866D63"/>
    <w:rsid w:val="008710A4"/>
    <w:rsid w:val="008737CC"/>
    <w:rsid w:val="00873BF4"/>
    <w:rsid w:val="00876695"/>
    <w:rsid w:val="00890B76"/>
    <w:rsid w:val="0089241C"/>
    <w:rsid w:val="00895D16"/>
    <w:rsid w:val="00896993"/>
    <w:rsid w:val="008A5F50"/>
    <w:rsid w:val="008A6F4D"/>
    <w:rsid w:val="008B011D"/>
    <w:rsid w:val="008B23B8"/>
    <w:rsid w:val="008C2CC7"/>
    <w:rsid w:val="008C329F"/>
    <w:rsid w:val="008C5A8D"/>
    <w:rsid w:val="008E24E2"/>
    <w:rsid w:val="008E55FE"/>
    <w:rsid w:val="008E5A07"/>
    <w:rsid w:val="008E7320"/>
    <w:rsid w:val="008F3707"/>
    <w:rsid w:val="008F7065"/>
    <w:rsid w:val="00901A15"/>
    <w:rsid w:val="009022D8"/>
    <w:rsid w:val="00904CB8"/>
    <w:rsid w:val="00914161"/>
    <w:rsid w:val="00914A29"/>
    <w:rsid w:val="009154DF"/>
    <w:rsid w:val="009208E0"/>
    <w:rsid w:val="0092137B"/>
    <w:rsid w:val="00921639"/>
    <w:rsid w:val="00921B81"/>
    <w:rsid w:val="009223A0"/>
    <w:rsid w:val="009231E6"/>
    <w:rsid w:val="00923A82"/>
    <w:rsid w:val="00931A5B"/>
    <w:rsid w:val="00933612"/>
    <w:rsid w:val="009372B9"/>
    <w:rsid w:val="009479A7"/>
    <w:rsid w:val="00951E93"/>
    <w:rsid w:val="00952BB9"/>
    <w:rsid w:val="00953877"/>
    <w:rsid w:val="0095701D"/>
    <w:rsid w:val="00957B59"/>
    <w:rsid w:val="00965B4A"/>
    <w:rsid w:val="009749C5"/>
    <w:rsid w:val="0097539A"/>
    <w:rsid w:val="00975ABA"/>
    <w:rsid w:val="009805B8"/>
    <w:rsid w:val="00982215"/>
    <w:rsid w:val="00983E0D"/>
    <w:rsid w:val="0098477D"/>
    <w:rsid w:val="00996637"/>
    <w:rsid w:val="009A00D4"/>
    <w:rsid w:val="009A200F"/>
    <w:rsid w:val="009A6B6B"/>
    <w:rsid w:val="009B083C"/>
    <w:rsid w:val="009C1455"/>
    <w:rsid w:val="009C21C5"/>
    <w:rsid w:val="009C627F"/>
    <w:rsid w:val="009D001D"/>
    <w:rsid w:val="009D3C17"/>
    <w:rsid w:val="009D525B"/>
    <w:rsid w:val="009E0AF0"/>
    <w:rsid w:val="009E2767"/>
    <w:rsid w:val="009E6BCB"/>
    <w:rsid w:val="009F456D"/>
    <w:rsid w:val="009F47FA"/>
    <w:rsid w:val="009F606E"/>
    <w:rsid w:val="009F6A95"/>
    <w:rsid w:val="009F7591"/>
    <w:rsid w:val="009F768E"/>
    <w:rsid w:val="00A021BF"/>
    <w:rsid w:val="00A072E1"/>
    <w:rsid w:val="00A075AA"/>
    <w:rsid w:val="00A14140"/>
    <w:rsid w:val="00A15A33"/>
    <w:rsid w:val="00A16085"/>
    <w:rsid w:val="00A20AF5"/>
    <w:rsid w:val="00A25B91"/>
    <w:rsid w:val="00A31D83"/>
    <w:rsid w:val="00A324D8"/>
    <w:rsid w:val="00A362B9"/>
    <w:rsid w:val="00A36BCD"/>
    <w:rsid w:val="00A5367D"/>
    <w:rsid w:val="00A56A79"/>
    <w:rsid w:val="00A7486B"/>
    <w:rsid w:val="00A75D75"/>
    <w:rsid w:val="00A84FC7"/>
    <w:rsid w:val="00A85CE9"/>
    <w:rsid w:val="00AA67C8"/>
    <w:rsid w:val="00AA7AA0"/>
    <w:rsid w:val="00AB2DA6"/>
    <w:rsid w:val="00AB3059"/>
    <w:rsid w:val="00AB7AB0"/>
    <w:rsid w:val="00AC4114"/>
    <w:rsid w:val="00AD43A5"/>
    <w:rsid w:val="00AD611F"/>
    <w:rsid w:val="00AD73E2"/>
    <w:rsid w:val="00AE432C"/>
    <w:rsid w:val="00AF2B8F"/>
    <w:rsid w:val="00AF3A55"/>
    <w:rsid w:val="00AF499E"/>
    <w:rsid w:val="00B009AD"/>
    <w:rsid w:val="00B012D2"/>
    <w:rsid w:val="00B016FA"/>
    <w:rsid w:val="00B01958"/>
    <w:rsid w:val="00B05EB6"/>
    <w:rsid w:val="00B10DEC"/>
    <w:rsid w:val="00B12E69"/>
    <w:rsid w:val="00B15F1F"/>
    <w:rsid w:val="00B20BDF"/>
    <w:rsid w:val="00B21084"/>
    <w:rsid w:val="00B229C6"/>
    <w:rsid w:val="00B265C9"/>
    <w:rsid w:val="00B26D2A"/>
    <w:rsid w:val="00B3272C"/>
    <w:rsid w:val="00B34510"/>
    <w:rsid w:val="00B34C1B"/>
    <w:rsid w:val="00B41DB9"/>
    <w:rsid w:val="00B521F8"/>
    <w:rsid w:val="00B52ADA"/>
    <w:rsid w:val="00B56192"/>
    <w:rsid w:val="00B577F2"/>
    <w:rsid w:val="00B713D6"/>
    <w:rsid w:val="00B7502C"/>
    <w:rsid w:val="00B775EF"/>
    <w:rsid w:val="00B77CCF"/>
    <w:rsid w:val="00B829D3"/>
    <w:rsid w:val="00B83689"/>
    <w:rsid w:val="00B84788"/>
    <w:rsid w:val="00B85A34"/>
    <w:rsid w:val="00B903D7"/>
    <w:rsid w:val="00B908BD"/>
    <w:rsid w:val="00B90D9E"/>
    <w:rsid w:val="00B95843"/>
    <w:rsid w:val="00B9641E"/>
    <w:rsid w:val="00B97D72"/>
    <w:rsid w:val="00B97E37"/>
    <w:rsid w:val="00BA2EA0"/>
    <w:rsid w:val="00BA6066"/>
    <w:rsid w:val="00BA689C"/>
    <w:rsid w:val="00BA763E"/>
    <w:rsid w:val="00BB2435"/>
    <w:rsid w:val="00BB32BB"/>
    <w:rsid w:val="00BC1425"/>
    <w:rsid w:val="00BC167E"/>
    <w:rsid w:val="00BC52C5"/>
    <w:rsid w:val="00BC5E72"/>
    <w:rsid w:val="00BD6B3E"/>
    <w:rsid w:val="00BE4451"/>
    <w:rsid w:val="00BE7387"/>
    <w:rsid w:val="00BF109B"/>
    <w:rsid w:val="00BF261B"/>
    <w:rsid w:val="00C00AB0"/>
    <w:rsid w:val="00C0306B"/>
    <w:rsid w:val="00C05B07"/>
    <w:rsid w:val="00C101B4"/>
    <w:rsid w:val="00C118B5"/>
    <w:rsid w:val="00C119B1"/>
    <w:rsid w:val="00C22368"/>
    <w:rsid w:val="00C23242"/>
    <w:rsid w:val="00C239EB"/>
    <w:rsid w:val="00C248F8"/>
    <w:rsid w:val="00C24EBC"/>
    <w:rsid w:val="00C27B06"/>
    <w:rsid w:val="00C27ED7"/>
    <w:rsid w:val="00C30D68"/>
    <w:rsid w:val="00C30E3A"/>
    <w:rsid w:val="00C31290"/>
    <w:rsid w:val="00C33987"/>
    <w:rsid w:val="00C33E1B"/>
    <w:rsid w:val="00C3443A"/>
    <w:rsid w:val="00C35785"/>
    <w:rsid w:val="00C35BAC"/>
    <w:rsid w:val="00C37A23"/>
    <w:rsid w:val="00C41583"/>
    <w:rsid w:val="00C54BB4"/>
    <w:rsid w:val="00C56BD6"/>
    <w:rsid w:val="00C67AFB"/>
    <w:rsid w:val="00C7226A"/>
    <w:rsid w:val="00C75773"/>
    <w:rsid w:val="00C75895"/>
    <w:rsid w:val="00C774DD"/>
    <w:rsid w:val="00C8312B"/>
    <w:rsid w:val="00C84E92"/>
    <w:rsid w:val="00C87EB0"/>
    <w:rsid w:val="00C90145"/>
    <w:rsid w:val="00C9101A"/>
    <w:rsid w:val="00C97B04"/>
    <w:rsid w:val="00CA2EA3"/>
    <w:rsid w:val="00CA5CDC"/>
    <w:rsid w:val="00CA6B52"/>
    <w:rsid w:val="00CB08E3"/>
    <w:rsid w:val="00CB1069"/>
    <w:rsid w:val="00CB27B1"/>
    <w:rsid w:val="00CB5CE5"/>
    <w:rsid w:val="00CB6D97"/>
    <w:rsid w:val="00CB6DB9"/>
    <w:rsid w:val="00CC1D04"/>
    <w:rsid w:val="00CC3E3C"/>
    <w:rsid w:val="00CD04E5"/>
    <w:rsid w:val="00CD2246"/>
    <w:rsid w:val="00CE6D74"/>
    <w:rsid w:val="00CF403B"/>
    <w:rsid w:val="00CF606E"/>
    <w:rsid w:val="00D024FE"/>
    <w:rsid w:val="00D033A7"/>
    <w:rsid w:val="00D04DF0"/>
    <w:rsid w:val="00D059D1"/>
    <w:rsid w:val="00D12081"/>
    <w:rsid w:val="00D12BCB"/>
    <w:rsid w:val="00D12FB6"/>
    <w:rsid w:val="00D150B3"/>
    <w:rsid w:val="00D15127"/>
    <w:rsid w:val="00D22FE4"/>
    <w:rsid w:val="00D23B6A"/>
    <w:rsid w:val="00D241BC"/>
    <w:rsid w:val="00D25A47"/>
    <w:rsid w:val="00D25F29"/>
    <w:rsid w:val="00D272A3"/>
    <w:rsid w:val="00D277C0"/>
    <w:rsid w:val="00D31449"/>
    <w:rsid w:val="00D359FE"/>
    <w:rsid w:val="00D46CBA"/>
    <w:rsid w:val="00D4718E"/>
    <w:rsid w:val="00D4796D"/>
    <w:rsid w:val="00D53BAA"/>
    <w:rsid w:val="00D564F2"/>
    <w:rsid w:val="00D56DAE"/>
    <w:rsid w:val="00D57A67"/>
    <w:rsid w:val="00D60857"/>
    <w:rsid w:val="00D61745"/>
    <w:rsid w:val="00D62A71"/>
    <w:rsid w:val="00D66134"/>
    <w:rsid w:val="00D70F7F"/>
    <w:rsid w:val="00D73228"/>
    <w:rsid w:val="00D7324E"/>
    <w:rsid w:val="00D74C06"/>
    <w:rsid w:val="00D77D20"/>
    <w:rsid w:val="00D85203"/>
    <w:rsid w:val="00D85AB6"/>
    <w:rsid w:val="00D92890"/>
    <w:rsid w:val="00D94323"/>
    <w:rsid w:val="00DA00E5"/>
    <w:rsid w:val="00DA6D22"/>
    <w:rsid w:val="00DB0123"/>
    <w:rsid w:val="00DB182B"/>
    <w:rsid w:val="00DB5FB5"/>
    <w:rsid w:val="00DC1C21"/>
    <w:rsid w:val="00DC285F"/>
    <w:rsid w:val="00DC406C"/>
    <w:rsid w:val="00DC4754"/>
    <w:rsid w:val="00DC6D66"/>
    <w:rsid w:val="00DD5B84"/>
    <w:rsid w:val="00DE2AB2"/>
    <w:rsid w:val="00DE4420"/>
    <w:rsid w:val="00DF0049"/>
    <w:rsid w:val="00DF3300"/>
    <w:rsid w:val="00DF7E79"/>
    <w:rsid w:val="00E00511"/>
    <w:rsid w:val="00E00717"/>
    <w:rsid w:val="00E113ED"/>
    <w:rsid w:val="00E17ACD"/>
    <w:rsid w:val="00E220A1"/>
    <w:rsid w:val="00E31263"/>
    <w:rsid w:val="00E332CF"/>
    <w:rsid w:val="00E369CC"/>
    <w:rsid w:val="00E37145"/>
    <w:rsid w:val="00E428C8"/>
    <w:rsid w:val="00E42DFE"/>
    <w:rsid w:val="00E53A3A"/>
    <w:rsid w:val="00E54F14"/>
    <w:rsid w:val="00E55C21"/>
    <w:rsid w:val="00E62093"/>
    <w:rsid w:val="00E621FE"/>
    <w:rsid w:val="00E62D82"/>
    <w:rsid w:val="00E63F23"/>
    <w:rsid w:val="00E714B0"/>
    <w:rsid w:val="00E73D63"/>
    <w:rsid w:val="00E75EB2"/>
    <w:rsid w:val="00E76824"/>
    <w:rsid w:val="00E76FB6"/>
    <w:rsid w:val="00E846DE"/>
    <w:rsid w:val="00E86CD3"/>
    <w:rsid w:val="00E900B2"/>
    <w:rsid w:val="00E90606"/>
    <w:rsid w:val="00E920AC"/>
    <w:rsid w:val="00E9229B"/>
    <w:rsid w:val="00E96078"/>
    <w:rsid w:val="00E965E9"/>
    <w:rsid w:val="00EA39FD"/>
    <w:rsid w:val="00EA5EBE"/>
    <w:rsid w:val="00EA6C2A"/>
    <w:rsid w:val="00EB0659"/>
    <w:rsid w:val="00EB2AED"/>
    <w:rsid w:val="00EB4BC1"/>
    <w:rsid w:val="00EB671D"/>
    <w:rsid w:val="00EC3A17"/>
    <w:rsid w:val="00EC74D6"/>
    <w:rsid w:val="00ED1861"/>
    <w:rsid w:val="00ED476A"/>
    <w:rsid w:val="00ED6D71"/>
    <w:rsid w:val="00ED6FE7"/>
    <w:rsid w:val="00EE1071"/>
    <w:rsid w:val="00EE4489"/>
    <w:rsid w:val="00EE5AF8"/>
    <w:rsid w:val="00EE68A7"/>
    <w:rsid w:val="00EF552E"/>
    <w:rsid w:val="00F02437"/>
    <w:rsid w:val="00F02FAB"/>
    <w:rsid w:val="00F05A33"/>
    <w:rsid w:val="00F0724B"/>
    <w:rsid w:val="00F115F2"/>
    <w:rsid w:val="00F1717A"/>
    <w:rsid w:val="00F25B73"/>
    <w:rsid w:val="00F33551"/>
    <w:rsid w:val="00F3774F"/>
    <w:rsid w:val="00F41F9B"/>
    <w:rsid w:val="00F4651C"/>
    <w:rsid w:val="00F506FC"/>
    <w:rsid w:val="00F52C22"/>
    <w:rsid w:val="00F60BA1"/>
    <w:rsid w:val="00F60BFF"/>
    <w:rsid w:val="00F6175A"/>
    <w:rsid w:val="00F61EF9"/>
    <w:rsid w:val="00F704FB"/>
    <w:rsid w:val="00F72DCB"/>
    <w:rsid w:val="00F748DF"/>
    <w:rsid w:val="00F82292"/>
    <w:rsid w:val="00FA051B"/>
    <w:rsid w:val="00FA1190"/>
    <w:rsid w:val="00FA5B0F"/>
    <w:rsid w:val="00FB17B3"/>
    <w:rsid w:val="00FB2AAC"/>
    <w:rsid w:val="00FB77A3"/>
    <w:rsid w:val="00FC2829"/>
    <w:rsid w:val="00FC3935"/>
    <w:rsid w:val="00FC42A8"/>
    <w:rsid w:val="00FC44E1"/>
    <w:rsid w:val="00FC55DB"/>
    <w:rsid w:val="00FD038B"/>
    <w:rsid w:val="00FD158C"/>
    <w:rsid w:val="00FD42A0"/>
    <w:rsid w:val="00FD5DAC"/>
    <w:rsid w:val="00FE0B13"/>
    <w:rsid w:val="00FE2782"/>
    <w:rsid w:val="00FF3972"/>
    <w:rsid w:val="00FF73A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399B4"/>
  <w15:docId w15:val="{62295C58-0E3B-4B46-8C2D-A4545300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DDC"/>
    <w:pPr>
      <w:spacing w:before="40" w:after="40"/>
    </w:pPr>
    <w:rPr>
      <w:color w:val="595959"/>
      <w:sz w:val="17"/>
    </w:rPr>
  </w:style>
  <w:style w:type="paragraph" w:styleId="Titre1">
    <w:name w:val="heading 1"/>
    <w:basedOn w:val="Normal"/>
    <w:next w:val="Normal"/>
    <w:link w:val="Titre1Car"/>
    <w:uiPriority w:val="9"/>
    <w:qFormat/>
    <w:rsid w:val="00820827"/>
    <w:pPr>
      <w:keepNext/>
      <w:keepLines/>
      <w:spacing w:before="240" w:after="0" w:line="259" w:lineRule="auto"/>
      <w:outlineLvl w:val="0"/>
    </w:pPr>
    <w:rPr>
      <w:rFonts w:eastAsia="Times New Roman"/>
      <w:color w:val="1386A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0827"/>
    <w:pPr>
      <w:keepNext/>
      <w:keepLines/>
      <w:spacing w:after="0"/>
      <w:outlineLvl w:val="1"/>
    </w:pPr>
    <w:rPr>
      <w:rFonts w:eastAsia="Times New Roman"/>
      <w:color w:val="1386A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33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921639"/>
    <w:pPr>
      <w:numPr>
        <w:ilvl w:val="1"/>
      </w:numPr>
      <w:spacing w:before="0" w:after="500"/>
    </w:pPr>
    <w:rPr>
      <w:rFonts w:eastAsia="Times New Roman"/>
      <w:caps/>
      <w:color w:val="5A5A5A"/>
      <w:sz w:val="20"/>
    </w:rPr>
  </w:style>
  <w:style w:type="character" w:customStyle="1" w:styleId="Sous-titreCar">
    <w:name w:val="Sous-titre Car"/>
    <w:link w:val="Sous-titre"/>
    <w:uiPriority w:val="11"/>
    <w:rsid w:val="00921639"/>
    <w:rPr>
      <w:rFonts w:ascii="Century Gothic" w:eastAsia="Times New Roman" w:hAnsi="Century Gothic" w:cs="Times New Roman"/>
      <w:caps/>
      <w:color w:val="5A5A5A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921639"/>
    <w:pPr>
      <w:spacing w:before="0" w:after="80"/>
      <w:contextualSpacing/>
    </w:pPr>
    <w:rPr>
      <w:rFonts w:eastAsia="Times New Roman"/>
      <w:color w:val="000000"/>
      <w:kern w:val="28"/>
      <w:sz w:val="32"/>
    </w:rPr>
  </w:style>
  <w:style w:type="character" w:customStyle="1" w:styleId="TitreCar">
    <w:name w:val="Titre Car"/>
    <w:link w:val="Titre"/>
    <w:uiPriority w:val="10"/>
    <w:rsid w:val="00921639"/>
    <w:rPr>
      <w:rFonts w:ascii="Century Gothic" w:eastAsia="Times New Roman" w:hAnsi="Century Gothic" w:cs="Times New Roman"/>
      <w:color w:val="000000"/>
      <w:kern w:val="28"/>
      <w:sz w:val="32"/>
    </w:rPr>
  </w:style>
  <w:style w:type="table" w:styleId="Grilledutableau">
    <w:name w:val="Table Grid"/>
    <w:basedOn w:val="TableauNormal"/>
    <w:uiPriority w:val="59"/>
    <w:rsid w:val="0092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voirshebdomadaires">
    <w:name w:val="Devoirs hebdomadaires"/>
    <w:basedOn w:val="TableauNormal"/>
    <w:uiPriority w:val="99"/>
    <w:rsid w:val="00921639"/>
    <w:tblPr>
      <w:tblStyleColBandSize w:val="1"/>
      <w:tblBorders>
        <w:left w:val="single" w:sz="4" w:space="0" w:color="A6A6A6"/>
        <w:bottom w:val="single" w:sz="4" w:space="0" w:color="A6A6A6"/>
        <w:right w:val="single" w:sz="4" w:space="0" w:color="A6A6A6"/>
        <w:insideH w:val="single" w:sz="2" w:space="0" w:color="D9D9D9"/>
        <w:insideV w:val="single" w:sz="4" w:space="0" w:color="A6A6A6"/>
      </w:tblBorders>
    </w:tblPr>
    <w:tblStylePr w:type="firstRow">
      <w:pPr>
        <w:wordWrap/>
        <w:spacing w:beforeLines="0" w:beforeAutospacing="0" w:afterLines="0" w:afterAutospacing="0"/>
      </w:pPr>
      <w:rPr>
        <w:rFonts w:ascii="Arial Narrow" w:hAnsi="Arial Narrow"/>
        <w:b/>
        <w:caps/>
        <w:smallCaps w:val="0"/>
        <w:color w:val="FFFFFF"/>
        <w:sz w:val="18"/>
      </w:rPr>
      <w:tblPr/>
      <w:tcPr>
        <w:tcBorders>
          <w:top w:val="nil"/>
          <w:left w:val="single" w:sz="4" w:space="0" w:color="1FB1E6"/>
          <w:bottom w:val="nil"/>
          <w:right w:val="single" w:sz="4" w:space="0" w:color="1FB1E6"/>
          <w:insideH w:val="nil"/>
          <w:insideV w:val="nil"/>
          <w:tl2br w:val="nil"/>
          <w:tr2bl w:val="nil"/>
        </w:tcBorders>
        <w:shd w:val="clear" w:color="auto" w:fill="1FB1E6"/>
      </w:tcPr>
    </w:tblStylePr>
    <w:tblStylePr w:type="band2Vert">
      <w:tblPr/>
      <w:tcPr>
        <w:tcBorders>
          <w:top w:val="single" w:sz="2" w:space="0" w:color="D9D9D9"/>
          <w:left w:val="single" w:sz="2" w:space="0" w:color="D9D9D9"/>
          <w:bottom w:val="single" w:sz="4" w:space="0" w:color="A6A6A6"/>
          <w:right w:val="single" w:sz="2" w:space="0" w:color="D9D9D9"/>
          <w:insideH w:val="single" w:sz="2" w:space="0" w:color="D9D9D9"/>
          <w:insideV w:val="nil"/>
          <w:tl2br w:val="nil"/>
          <w:tr2bl w:val="nil"/>
        </w:tcBorders>
        <w:shd w:val="clear" w:color="auto" w:fill="F2F2F2"/>
      </w:tcPr>
    </w:tblStylePr>
  </w:style>
  <w:style w:type="character" w:styleId="Textedelespacerserv">
    <w:name w:val="Placeholder Text"/>
    <w:uiPriority w:val="99"/>
    <w:semiHidden/>
    <w:rsid w:val="00921639"/>
    <w:rPr>
      <w:color w:val="808080"/>
    </w:rPr>
  </w:style>
  <w:style w:type="paragraph" w:customStyle="1" w:styleId="Espacedisquelogique">
    <w:name w:val="Espace disque logique"/>
    <w:basedOn w:val="Normal"/>
    <w:uiPriority w:val="10"/>
    <w:qFormat/>
    <w:rsid w:val="00921639"/>
    <w:pPr>
      <w:spacing w:before="0" w:after="0" w:line="72" w:lineRule="exact"/>
    </w:pPr>
  </w:style>
  <w:style w:type="paragraph" w:customStyle="1" w:styleId="Jours">
    <w:name w:val="Jours"/>
    <w:basedOn w:val="Normal"/>
    <w:qFormat/>
    <w:rsid w:val="00921639"/>
    <w:pPr>
      <w:spacing w:before="0" w:after="0"/>
    </w:pPr>
    <w:rPr>
      <w:caps/>
      <w:sz w:val="18"/>
    </w:rPr>
  </w:style>
  <w:style w:type="paragraph" w:styleId="En-tte">
    <w:name w:val="header"/>
    <w:basedOn w:val="Normal"/>
    <w:link w:val="En-tteCar"/>
    <w:unhideWhenUsed/>
    <w:rsid w:val="00921639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921639"/>
  </w:style>
  <w:style w:type="paragraph" w:styleId="Pieddepage">
    <w:name w:val="footer"/>
    <w:basedOn w:val="Normal"/>
    <w:link w:val="PieddepageCar"/>
    <w:uiPriority w:val="99"/>
    <w:unhideWhenUsed/>
    <w:rsid w:val="00921639"/>
    <w:pPr>
      <w:spacing w:before="280" w:after="0"/>
      <w:jc w:val="right"/>
    </w:pPr>
    <w:rPr>
      <w:sz w:val="20"/>
    </w:rPr>
  </w:style>
  <w:style w:type="character" w:customStyle="1" w:styleId="PieddepageCar">
    <w:name w:val="Pied de page Car"/>
    <w:link w:val="Pieddepage"/>
    <w:uiPriority w:val="99"/>
    <w:rsid w:val="00921639"/>
    <w:rPr>
      <w:sz w:val="20"/>
    </w:rPr>
  </w:style>
  <w:style w:type="character" w:customStyle="1" w:styleId="Titre1Car">
    <w:name w:val="Titre 1 Car"/>
    <w:link w:val="Titre1"/>
    <w:uiPriority w:val="9"/>
    <w:rsid w:val="00820827"/>
    <w:rPr>
      <w:rFonts w:ascii="Century Gothic" w:eastAsia="Times New Roman" w:hAnsi="Century Gothic" w:cs="Times New Roman"/>
      <w:color w:val="1386AF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820827"/>
    <w:rPr>
      <w:rFonts w:ascii="Century Gothic" w:eastAsia="Times New Roman" w:hAnsi="Century Gothic" w:cs="Times New Roman"/>
      <w:color w:val="1386A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1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41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713D6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styleId="Lienhypertexte">
    <w:name w:val="Hyperlink"/>
    <w:uiPriority w:val="99"/>
    <w:unhideWhenUsed/>
    <w:rsid w:val="007F12EA"/>
    <w:rPr>
      <w:color w:val="0563C1"/>
      <w:u w:val="single"/>
    </w:rPr>
  </w:style>
  <w:style w:type="paragraph" w:styleId="Sansinterligne">
    <w:name w:val="No Spacing"/>
    <w:link w:val="SansinterligneCar"/>
    <w:uiPriority w:val="1"/>
    <w:qFormat/>
    <w:rsid w:val="00DB0123"/>
    <w:rPr>
      <w:rFonts w:ascii="Calibri" w:eastAsia="Times New Roman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DB0123"/>
    <w:rPr>
      <w:rFonts w:ascii="Calibri" w:eastAsia="Times New Roman" w:hAnsi="Calibri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2661D4"/>
    <w:rPr>
      <w:color w:val="605E5C"/>
      <w:shd w:val="clear" w:color="auto" w:fill="E1DFDD"/>
    </w:rPr>
  </w:style>
  <w:style w:type="paragraph" w:customStyle="1" w:styleId="Default">
    <w:name w:val="Default"/>
    <w:rsid w:val="00D25F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D033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4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0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59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3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28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concours@cdg2a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oncours@cdg2a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ncours@cdg2a.com" TargetMode="External"/><Relationship Id="rId17" Type="http://schemas.openxmlformats.org/officeDocument/2006/relationships/hyperlink" Target="http://www.cdg2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cours@cdg2a.com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gueli\AppData\Roaming\Microsoft\Templates\Calendrier%20de%20devoir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ec68b0-1c8f-40fb-aa80-5991bda86f47">
      <Terms xmlns="http://schemas.microsoft.com/office/infopath/2007/PartnerControls"/>
    </lcf76f155ced4ddcb4097134ff3c332f>
    <TaxCatchAll xmlns="2ffb50d0-29c5-4858-8a56-a49b8f1431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9494B39EB30449955F800CA1C14B3" ma:contentTypeVersion="14" ma:contentTypeDescription="Crée un document." ma:contentTypeScope="" ma:versionID="8d8ba86b2dfc2c310be19df936aeed77">
  <xsd:schema xmlns:xsd="http://www.w3.org/2001/XMLSchema" xmlns:xs="http://www.w3.org/2001/XMLSchema" xmlns:p="http://schemas.microsoft.com/office/2006/metadata/properties" xmlns:ns2="5fec68b0-1c8f-40fb-aa80-5991bda86f47" xmlns:ns3="2ffb50d0-29c5-4858-8a56-a49b8f14314c" targetNamespace="http://schemas.microsoft.com/office/2006/metadata/properties" ma:root="true" ma:fieldsID="732a07b66f084d3059c4974535bf51ca" ns2:_="" ns3:_="">
    <xsd:import namespace="5fec68b0-1c8f-40fb-aa80-5991bda86f47"/>
    <xsd:import namespace="2ffb50d0-29c5-4858-8a56-a49b8f1431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c68b0-1c8f-40fb-aa80-5991bda86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8af686f-46e1-45e9-b2a4-67f33f472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b50d0-29c5-4858-8a56-a49b8f14314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4ac34a1-c599-4983-a846-048aac3a54ae}" ma:internalName="TaxCatchAll" ma:showField="CatchAllData" ma:web="2ffb50d0-29c5-4858-8a56-a49b8f143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E8B8-6949-4532-8262-30D455F25085}">
  <ds:schemaRefs>
    <ds:schemaRef ds:uri="http://schemas.microsoft.com/office/2006/metadata/properties"/>
    <ds:schemaRef ds:uri="http://schemas.microsoft.com/office/infopath/2007/PartnerControls"/>
    <ds:schemaRef ds:uri="5fec68b0-1c8f-40fb-aa80-5991bda86f47"/>
    <ds:schemaRef ds:uri="2ffb50d0-29c5-4858-8a56-a49b8f14314c"/>
  </ds:schemaRefs>
</ds:datastoreItem>
</file>

<file path=customXml/itemProps2.xml><?xml version="1.0" encoding="utf-8"?>
<ds:datastoreItem xmlns:ds="http://schemas.openxmlformats.org/officeDocument/2006/customXml" ds:itemID="{75A052EC-7FDF-4605-BA9C-3BC6C1FC4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85606-E2CD-4AD0-890F-BF52F783C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c68b0-1c8f-40fb-aa80-5991bda86f47"/>
    <ds:schemaRef ds:uri="2ffb50d0-29c5-4858-8a56-a49b8f143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DD25D-6EED-4BCD-A878-6F762474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de devoirs</Template>
  <TotalTime>334</TotalTime>
  <Pages>19</Pages>
  <Words>3596</Words>
  <Characters>19783</Characters>
  <Application>Microsoft Office Word</Application>
  <DocSecurity>0</DocSecurity>
  <Lines>164</Lines>
  <Paragraphs>46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23333</CharactersWithSpaces>
  <SharedDoc>false</SharedDoc>
  <HLinks>
    <vt:vector size="12" baseType="variant">
      <vt:variant>
        <vt:i4>3801108</vt:i4>
      </vt:variant>
      <vt:variant>
        <vt:i4>3</vt:i4>
      </vt:variant>
      <vt:variant>
        <vt:i4>0</vt:i4>
      </vt:variant>
      <vt:variant>
        <vt:i4>5</vt:i4>
      </vt:variant>
      <vt:variant>
        <vt:lpwstr>mailto:concours@cdg06.fr</vt:lpwstr>
      </vt:variant>
      <vt:variant>
        <vt:lpwstr/>
      </vt:variant>
      <vt:variant>
        <vt:i4>3670087</vt:i4>
      </vt:variant>
      <vt:variant>
        <vt:i4>0</vt:i4>
      </vt:variant>
      <vt:variant>
        <vt:i4>0</vt:i4>
      </vt:variant>
      <vt:variant>
        <vt:i4>5</vt:i4>
      </vt:variant>
      <vt:variant>
        <vt:lpwstr>mailto:e.gueli@cdg06.fr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GUELI Eva</dc:creator>
  <cp:lastModifiedBy>Sylvie LUNARDI</cp:lastModifiedBy>
  <cp:revision>9</cp:revision>
  <cp:lastPrinted>2025-05-20T07:57:00Z</cp:lastPrinted>
  <dcterms:created xsi:type="dcterms:W3CDTF">2026-04-15T07:58:00Z</dcterms:created>
  <dcterms:modified xsi:type="dcterms:W3CDTF">2026-04-30T07:59:00Z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TC029193029991</vt:lpwstr>
  </property>
  <property fmtid="{D5CDD505-2E9C-101B-9397-08002B2CF9AE}" pid="3" name="ContentTypeId">
    <vt:lpwstr>0x0101002CF9494B39EB30449955F800CA1C14B3</vt:lpwstr>
  </property>
</Properties>
</file>